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59" w:rsidRPr="00440AD0" w:rsidRDefault="00633759" w:rsidP="00440AD0">
      <w:pPr>
        <w:jc w:val="center"/>
        <w:rPr>
          <w:rFonts w:ascii="Comic Sans MS" w:hAnsi="Comic Sans MS"/>
          <w:noProof/>
          <w:u w:val="single"/>
          <w:lang w:eastAsia="ca-ES"/>
        </w:rPr>
      </w:pPr>
      <w:r w:rsidRPr="00440AD0">
        <w:rPr>
          <w:rFonts w:ascii="Comic Sans MS" w:hAnsi="Comic Sans MS"/>
          <w:noProof/>
          <w:u w:val="single"/>
          <w:lang w:eastAsia="ca-ES"/>
        </w:rPr>
        <w:t>UNA MICA DE NOMBRES ENTERS</w:t>
      </w:r>
    </w:p>
    <w:p w:rsidR="00633759" w:rsidRDefault="00633759">
      <w:r w:rsidRPr="000A51A1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389.25pt;height:211.5pt;visibility:visible">
            <v:imagedata r:id="rId5" o:title=""/>
          </v:shape>
        </w:pict>
      </w:r>
      <w:r w:rsidRPr="000A51A1">
        <w:rPr>
          <w:noProof/>
          <w:lang w:val="es-ES_tradnl" w:eastAsia="es-ES_tradnl"/>
        </w:rPr>
        <w:pict>
          <v:shape id="Imagen 2" o:spid="_x0000_i1026" type="#_x0000_t75" style="width:389.25pt;height:212.25pt;visibility:visible">
            <v:imagedata r:id="rId6" o:title=""/>
          </v:shape>
        </w:pict>
      </w:r>
    </w:p>
    <w:p w:rsidR="00633759" w:rsidRDefault="00633759" w:rsidP="009E1C9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Dani és un noi molt dolç i simpàtic de la classe de tercer A de l’IES Salvador Dalí. A en Dani li agrada molt veure els partits de futbol i  l’equip que més li agrada és el Reial Madrid, el seu favorit encara que últimament les coses no li van gaire bé i això a en Dani no li agrada gaire !!</w:t>
      </w:r>
    </w:p>
    <w:p w:rsidR="00633759" w:rsidRDefault="00633759" w:rsidP="009E1C9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dia en Dani anava cap a casa amb en Mario un noi de la classe que se l’estima molt i que sempre te anècdotes per explicar, no calla mai!! En Mario va explicar a en Dani que deien que uns edificis de la ciutat estaven encantats ja que els ascensors eren màgics i quan i pujaves passaven coses estranyes !! En Dani va preguntar a en Mario: - I que passa quan hi puges ? En Mario li va respondre:</w:t>
      </w:r>
    </w:p>
    <w:p w:rsidR="00633759" w:rsidRDefault="00633759" w:rsidP="006C45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Diuen que si puges a l’ascensor de darrera una columna vermella i pronuncies unes paraules màgiques (  pizza bona al reves: “</w:t>
      </w:r>
      <w:r w:rsidRPr="003D056B">
        <w:rPr>
          <w:rFonts w:ascii="Comic Sans MS" w:hAnsi="Comic Sans MS"/>
          <w:i/>
        </w:rPr>
        <w:t>anob azzip</w:t>
      </w:r>
      <w:r>
        <w:rPr>
          <w:rFonts w:ascii="Comic Sans MS" w:hAnsi="Comic Sans MS"/>
          <w:i/>
        </w:rPr>
        <w:t xml:space="preserve">” </w:t>
      </w:r>
      <w:r>
        <w:rPr>
          <w:rFonts w:ascii="Comic Sans MS" w:hAnsi="Comic Sans MS"/>
        </w:rPr>
        <w:t>) segons el pis on vagis vius una ventura meravellosa.</w:t>
      </w:r>
    </w:p>
    <w:p w:rsidR="00633759" w:rsidRDefault="00633759" w:rsidP="006C45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 què? Va preguntar en Dani</w:t>
      </w:r>
    </w:p>
    <w:p w:rsidR="00633759" w:rsidRDefault="00633759" w:rsidP="006C45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Doncs com aparèixer en mig d’un camp de futbol amb el teu equip favorit i essent el millor jugador de la temporada.</w:t>
      </w:r>
    </w:p>
    <w:p w:rsidR="00633759" w:rsidRDefault="00633759" w:rsidP="006C45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També pots aparèixer en mig d’una selva essent el Tarzan més guapo i més valent que s’hagi vist mai, o bé pots aparèixer dalt d’un escenari essent el cantant més famós del moment, etc.</w:t>
      </w:r>
    </w:p>
    <w:p w:rsidR="00633759" w:rsidRDefault="00633759" w:rsidP="006C45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Doncs a mi m’encantaria aparèixer en mig del camp de Reial Madrid essent molt millor que en Ronaldo !!- va dir en Dani</w:t>
      </w:r>
    </w:p>
    <w:p w:rsidR="00633759" w:rsidRDefault="00633759" w:rsidP="006C45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Vols que hi anem?</w:t>
      </w:r>
    </w:p>
    <w:p w:rsidR="00633759" w:rsidRDefault="00633759" w:rsidP="006C45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D’acord, anem-hi !!</w:t>
      </w:r>
    </w:p>
    <w:p w:rsidR="00633759" w:rsidRDefault="00633759" w:rsidP="0018471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Dani i en Mario van anar a l’edifici i no van parar d’anar amunt i avall amb l’ascensor vivint en cada pis aventures extraordinàries.</w:t>
      </w:r>
    </w:p>
    <w:p w:rsidR="00633759" w:rsidRPr="00483792" w:rsidRDefault="00633759" w:rsidP="00184713">
      <w:pPr>
        <w:jc w:val="both"/>
        <w:rPr>
          <w:rFonts w:ascii="Comic Sans MS" w:hAnsi="Comic Sans MS"/>
          <w:color w:val="FF0000"/>
        </w:rPr>
      </w:pPr>
      <w:r w:rsidRPr="00483792">
        <w:rPr>
          <w:rFonts w:ascii="Comic Sans MS" w:hAnsi="Comic Sans MS"/>
          <w:color w:val="FF0000"/>
        </w:rPr>
        <w:t>Exercici: explica una aventura inventada que t’hagués agradat viure a l’ascensor.</w: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E71C07">
      <w:pPr>
        <w:jc w:val="both"/>
        <w:rPr>
          <w:rFonts w:ascii="Comic Sans MS" w:hAnsi="Comic Sans MS"/>
        </w:rPr>
      </w:pPr>
    </w:p>
    <w:p w:rsidR="00633759" w:rsidRDefault="00633759" w:rsidP="00E71C07">
      <w:pPr>
        <w:jc w:val="both"/>
        <w:rPr>
          <w:rFonts w:ascii="Comic Sans MS" w:hAnsi="Comic Sans MS"/>
        </w:rPr>
      </w:pPr>
    </w:p>
    <w:p w:rsidR="00633759" w:rsidRDefault="00633759" w:rsidP="00E71C07">
      <w:pPr>
        <w:jc w:val="both"/>
        <w:rPr>
          <w:rFonts w:ascii="Comic Sans MS" w:hAnsi="Comic Sans MS"/>
        </w:rPr>
      </w:pPr>
    </w:p>
    <w:p w:rsidR="00633759" w:rsidRDefault="00633759" w:rsidP="00E71C07">
      <w:pPr>
        <w:jc w:val="both"/>
        <w:rPr>
          <w:rFonts w:ascii="Comic Sans MS" w:hAnsi="Comic Sans MS"/>
        </w:rPr>
      </w:pPr>
      <w:r w:rsidRPr="00E71C07">
        <w:rPr>
          <w:rFonts w:ascii="Comic Sans MS" w:hAnsi="Comic Sans MS"/>
        </w:rPr>
        <w:t>MATEMÀTIQUES</w:t>
      </w:r>
    </w:p>
    <w:p w:rsidR="00633759" w:rsidRDefault="00633759" w:rsidP="00E71C0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Exercici 1:</w:t>
      </w:r>
    </w:p>
    <w:p w:rsidR="00633759" w:rsidRDefault="00633759" w:rsidP="00E71C0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Numera totes les plantes, les superiors amb + i les subterrànies amb -</w: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  <w:noProof/>
          <w:lang w:eastAsia="ca-E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4" o:spid="_x0000_i1027" type="#_x0000_t75" style="width:48pt;height:236.25pt;visibility:visible">
            <v:imagedata r:id="rId7" o:title=""/>
          </v:shape>
        </w:pict>
      </w:r>
    </w:p>
    <w:p w:rsidR="00633759" w:rsidRPr="00184713" w:rsidRDefault="00633759" w:rsidP="0018471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BAIXA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5" o:spid="_x0000_i1028" type="#_x0000_t75" style="width:48pt;height:236.25pt;visibility:visible">
            <v:imagedata r:id="rId7" o:title=""/>
          </v:shape>
        </w:pict>
      </w: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Exercici 2: Situa les plantes que detallem a continuació:</w:t>
      </w: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-3 aventura a la selva</w:t>
      </w: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-1 aventura al camp de Reial Madrid</w:t>
      </w: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+5 aventura al camp del Barça</w:t>
      </w:r>
    </w:p>
    <w:p w:rsidR="00633759" w:rsidRDefault="00633759" w:rsidP="00062FBC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+3 aventura d’espies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CE360A">
      <w:pPr>
        <w:pStyle w:val="ListParagraph"/>
        <w:jc w:val="both"/>
        <w:rPr>
          <w:rFonts w:ascii="Comic Sans MS" w:hAnsi="Comic Sans MS"/>
          <w:noProof/>
          <w:lang w:eastAsia="ca-E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6" o:spid="_x0000_i1029" type="#_x0000_t75" style="width:48pt;height:236.25pt;flip:x;visibility:visible">
            <v:imagedata r:id="rId7" o:title=""/>
          </v:shape>
        </w:pict>
      </w:r>
    </w:p>
    <w:p w:rsidR="00633759" w:rsidRDefault="00633759" w:rsidP="00CE360A">
      <w:pPr>
        <w:pStyle w:val="ListParagraph"/>
        <w:jc w:val="both"/>
        <w:rPr>
          <w:rFonts w:ascii="Comic Sans MS" w:hAnsi="Comic Sans MS"/>
          <w:noProof/>
          <w:lang w:eastAsia="ca-ES"/>
        </w:rPr>
      </w:pPr>
      <w:r w:rsidRPr="00CE360A">
        <w:rPr>
          <w:rFonts w:ascii="Comic Sans MS" w:hAnsi="Comic Sans MS"/>
          <w:noProof/>
          <w:lang w:eastAsia="ca-ES"/>
        </w:rPr>
        <w:t>PLANTA BAIXA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7" o:spid="_x0000_i1030" type="#_x0000_t75" style="width:48pt;height:236.25pt;visibility:visible">
            <v:imagedata r:id="rId7" o:title=""/>
          </v:shape>
        </w:pic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Exercici 3: Situa les plantes detallades: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+7 aventura a l’escenari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+10 aventura a l’illa deserta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-9 aventura de pirates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-6 aventura amb l’Asterix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Pr="006C45B3" w:rsidRDefault="00633759" w:rsidP="00504B33">
      <w:pPr>
        <w:pStyle w:val="ListParagraph"/>
        <w:jc w:val="both"/>
        <w:rPr>
          <w:rFonts w:ascii="Comic Sans MS" w:hAnsi="Comic Sans M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8" o:spid="_x0000_i1031" type="#_x0000_t75" style="width:48pt;height:236.25pt;flip:x;visibility:visible">
            <v:imagedata r:id="rId7" o:title=""/>
          </v:shape>
        </w:pict>
      </w:r>
    </w:p>
    <w:p w:rsidR="00633759" w:rsidRDefault="00633759" w:rsidP="00842634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BAIXA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9" o:spid="_x0000_i1032" type="#_x0000_t75" style="width:48pt;height:236.25pt;visibility:visible">
            <v:imagedata r:id="rId7" o:title=""/>
          </v:shape>
        </w:pic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Exercici 4: Inventa una aventura per a cada planta i situa-la</w: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-10 : Aventura a.........</w:t>
      </w:r>
    </w:p>
    <w:p w:rsidR="00633759" w:rsidRDefault="00633759" w:rsidP="005664D5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-8 : Aventura a.........</w:t>
      </w:r>
    </w:p>
    <w:p w:rsidR="00633759" w:rsidRDefault="00633759" w:rsidP="005664D5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-7 : Aventura a.........</w:t>
      </w:r>
    </w:p>
    <w:p w:rsidR="00633759" w:rsidRDefault="00633759" w:rsidP="005664D5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-5 : Aventura a.........</w:t>
      </w:r>
    </w:p>
    <w:p w:rsidR="00633759" w:rsidRDefault="00633759" w:rsidP="005664D5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-4 : Aventura a.........</w:t>
      </w:r>
    </w:p>
    <w:p w:rsidR="00633759" w:rsidRDefault="00633759" w:rsidP="005664D5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-2 : Aventura a.........</w:t>
      </w:r>
    </w:p>
    <w:p w:rsidR="00633759" w:rsidRDefault="00633759" w:rsidP="005664D5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+1 : Aventura a.........</w:t>
      </w:r>
    </w:p>
    <w:p w:rsidR="00633759" w:rsidRDefault="00633759" w:rsidP="00AE46C8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+2 : Aventura a.........</w:t>
      </w:r>
    </w:p>
    <w:p w:rsidR="00633759" w:rsidRDefault="00633759" w:rsidP="00AE46C8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+4 : Aventura a.........</w:t>
      </w:r>
    </w:p>
    <w:p w:rsidR="00633759" w:rsidRDefault="00633759" w:rsidP="00AE46C8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+6 : Aventura a.........</w:t>
      </w:r>
    </w:p>
    <w:p w:rsidR="00633759" w:rsidRDefault="00633759" w:rsidP="00AE46C8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+8 : Aventura a.........</w:t>
      </w:r>
    </w:p>
    <w:p w:rsidR="00633759" w:rsidRDefault="00633759" w:rsidP="00AE46C8">
      <w:pPr>
        <w:pStyle w:val="ListParagraph"/>
        <w:jc w:val="both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Planta +9 : Aventura a.........</w:t>
      </w:r>
    </w:p>
    <w:p w:rsidR="00633759" w:rsidRPr="006C45B3" w:rsidRDefault="00633759" w:rsidP="00504B33">
      <w:pPr>
        <w:pStyle w:val="ListParagraph"/>
        <w:jc w:val="both"/>
        <w:rPr>
          <w:rFonts w:ascii="Comic Sans MS" w:hAnsi="Comic Sans M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10" o:spid="_x0000_i1033" type="#_x0000_t75" style="width:43.5pt;height:213.75pt;flip:x;visibility:visible">
            <v:imagedata r:id="rId7" o:title=""/>
          </v:shape>
        </w:pict>
      </w:r>
    </w:p>
    <w:p w:rsidR="00633759" w:rsidRDefault="00633759" w:rsidP="00504B33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PLANTA BAIXA</w:t>
      </w:r>
    </w:p>
    <w:p w:rsidR="00633759" w:rsidRPr="006C45B3" w:rsidRDefault="00633759" w:rsidP="00504B33">
      <w:pPr>
        <w:pStyle w:val="ListParagraph"/>
        <w:jc w:val="both"/>
        <w:rPr>
          <w:rFonts w:ascii="Comic Sans MS" w:hAnsi="Comic Sans M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11" o:spid="_x0000_i1034" type="#_x0000_t75" style="width:43.5pt;height:213.75pt;flip:x;visibility:visible">
            <v:imagedata r:id="rId7" o:title=""/>
          </v:shape>
        </w:pic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Exercici 5:</w: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12" o:spid="_x0000_i1035" type="#_x0000_t75" style="width:48pt;height:236.25pt;flip:x;visibility:visible">
            <v:imagedata r:id="rId7" o:title=""/>
          </v:shape>
        </w:pic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PLANTA BAIXA</w: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  <w:r w:rsidRPr="000A51A1">
        <w:rPr>
          <w:rFonts w:ascii="Comic Sans MS" w:hAnsi="Comic Sans MS"/>
          <w:noProof/>
          <w:lang w:val="es-ES_tradnl" w:eastAsia="es-ES_tradnl"/>
        </w:rPr>
        <w:pict>
          <v:shape id="Imagen 13" o:spid="_x0000_i1036" type="#_x0000_t75" style="width:48pt;height:236.25pt;flip:x;visibility:visible">
            <v:imagedata r:id="rId7" o:title=""/>
          </v:shape>
        </w:pic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Digues quants pisos puges o baixes, si puges indica-ho amb + i si baixes indica-ho amb –</w: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1"/>
        <w:gridCol w:w="2714"/>
        <w:gridCol w:w="2585"/>
      </w:tblGrid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SORTIDA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ARRIBADA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+8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+7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+8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+8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+7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+9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-9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-9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+7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+8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-7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-7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-9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+7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+7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-9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Exercici 6:</w: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Indica a quin pis aniràs a parar:</w:t>
      </w:r>
    </w:p>
    <w:p w:rsidR="00633759" w:rsidRDefault="00633759" w:rsidP="00A6666C">
      <w:pPr>
        <w:pStyle w:val="ListParagraph"/>
        <w:jc w:val="both"/>
        <w:rPr>
          <w:rFonts w:ascii="Comic Sans MS" w:hAnsi="Comic Sans M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1"/>
        <w:gridCol w:w="2660"/>
        <w:gridCol w:w="2679"/>
      </w:tblGrid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SORTIDA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PISOS PUJATS O BAIXATS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ARRIBADA</w:t>
            </w: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-8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1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7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7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rPr>
          <w:trHeight w:val="70"/>
        </w:trPr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+8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7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12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+8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14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3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9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15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-9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14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+7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12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+7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12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-5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+6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8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8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-3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10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-7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+4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1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NO EM MOC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4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-8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7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+10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BAIXO 2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-10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6</w:t>
            </w:r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633759" w:rsidRPr="000A51A1" w:rsidTr="000A51A1"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-2</w:t>
            </w:r>
          </w:p>
        </w:tc>
        <w:tc>
          <w:tcPr>
            <w:tcW w:w="2881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  <w:r w:rsidRPr="000A51A1">
              <w:rPr>
                <w:rFonts w:ascii="Comic Sans MS" w:hAnsi="Comic Sans MS"/>
              </w:rPr>
              <w:t>PUJO 1</w:t>
            </w:r>
            <w:bookmarkStart w:id="0" w:name="_GoBack"/>
            <w:bookmarkEnd w:id="0"/>
          </w:p>
        </w:tc>
        <w:tc>
          <w:tcPr>
            <w:tcW w:w="2882" w:type="dxa"/>
          </w:tcPr>
          <w:p w:rsidR="00633759" w:rsidRPr="000A51A1" w:rsidRDefault="00633759" w:rsidP="000A51A1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633759" w:rsidRPr="006C45B3" w:rsidRDefault="00633759" w:rsidP="00A6666C">
      <w:pPr>
        <w:pStyle w:val="ListParagraph"/>
        <w:jc w:val="both"/>
        <w:rPr>
          <w:rFonts w:ascii="Comic Sans MS" w:hAnsi="Comic Sans MS"/>
        </w:rPr>
      </w:pPr>
    </w:p>
    <w:sectPr w:rsidR="00633759" w:rsidRPr="006C45B3" w:rsidSect="00F62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1DF"/>
    <w:multiLevelType w:val="hybridMultilevel"/>
    <w:tmpl w:val="396E83B6"/>
    <w:lvl w:ilvl="0" w:tplc="3B60273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D0"/>
    <w:rsid w:val="00035494"/>
    <w:rsid w:val="00062FBC"/>
    <w:rsid w:val="00081CC9"/>
    <w:rsid w:val="000A51A1"/>
    <w:rsid w:val="00182F48"/>
    <w:rsid w:val="00184713"/>
    <w:rsid w:val="00281350"/>
    <w:rsid w:val="002E2F08"/>
    <w:rsid w:val="00320380"/>
    <w:rsid w:val="003C1E96"/>
    <w:rsid w:val="003D056B"/>
    <w:rsid w:val="00403AE1"/>
    <w:rsid w:val="00440AD0"/>
    <w:rsid w:val="00446E3D"/>
    <w:rsid w:val="00483792"/>
    <w:rsid w:val="00492749"/>
    <w:rsid w:val="004E519B"/>
    <w:rsid w:val="00504B33"/>
    <w:rsid w:val="00514CE4"/>
    <w:rsid w:val="005664D5"/>
    <w:rsid w:val="00633759"/>
    <w:rsid w:val="00656ECF"/>
    <w:rsid w:val="006B05DF"/>
    <w:rsid w:val="006C45B3"/>
    <w:rsid w:val="00750C34"/>
    <w:rsid w:val="00811A91"/>
    <w:rsid w:val="00812E3A"/>
    <w:rsid w:val="00842634"/>
    <w:rsid w:val="0085110B"/>
    <w:rsid w:val="0090349B"/>
    <w:rsid w:val="00905C69"/>
    <w:rsid w:val="0096630E"/>
    <w:rsid w:val="009A56B9"/>
    <w:rsid w:val="009E1C90"/>
    <w:rsid w:val="00A6666C"/>
    <w:rsid w:val="00A73BC0"/>
    <w:rsid w:val="00A84570"/>
    <w:rsid w:val="00AD6A3B"/>
    <w:rsid w:val="00AE46C8"/>
    <w:rsid w:val="00B050B5"/>
    <w:rsid w:val="00B23C82"/>
    <w:rsid w:val="00B45FC8"/>
    <w:rsid w:val="00BC22F9"/>
    <w:rsid w:val="00BD4D65"/>
    <w:rsid w:val="00C36FA0"/>
    <w:rsid w:val="00CB3464"/>
    <w:rsid w:val="00CB52FD"/>
    <w:rsid w:val="00CB6B6B"/>
    <w:rsid w:val="00CE360A"/>
    <w:rsid w:val="00D94793"/>
    <w:rsid w:val="00DC6A29"/>
    <w:rsid w:val="00E71C07"/>
    <w:rsid w:val="00EA44C3"/>
    <w:rsid w:val="00EC5EBC"/>
    <w:rsid w:val="00F200F3"/>
    <w:rsid w:val="00F2250D"/>
    <w:rsid w:val="00F259FE"/>
    <w:rsid w:val="00F62634"/>
    <w:rsid w:val="00F86B8F"/>
    <w:rsid w:val="00F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34"/>
    <w:pPr>
      <w:spacing w:after="200" w:line="276" w:lineRule="auto"/>
    </w:pPr>
    <w:rPr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C45B3"/>
    <w:pPr>
      <w:ind w:left="720"/>
      <w:contextualSpacing/>
    </w:pPr>
  </w:style>
  <w:style w:type="table" w:styleId="TableGrid">
    <w:name w:val="Table Grid"/>
    <w:basedOn w:val="TableNormal"/>
    <w:uiPriority w:val="99"/>
    <w:rsid w:val="00FC09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10</Pages>
  <Words>570</Words>
  <Characters>3141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WinuE</cp:lastModifiedBy>
  <cp:revision>2</cp:revision>
  <dcterms:created xsi:type="dcterms:W3CDTF">2011-03-08T10:17:00Z</dcterms:created>
  <dcterms:modified xsi:type="dcterms:W3CDTF">2011-03-17T08:41:00Z</dcterms:modified>
</cp:coreProperties>
</file>