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60F" w:rsidRPr="000B5EA2" w:rsidRDefault="0024660F">
      <w:pPr>
        <w:rPr>
          <w:color w:val="FFC000"/>
          <w:sz w:val="140"/>
          <w:szCs w:val="140"/>
          <w:u w:val="single"/>
          <w:lang w:val="ca-ES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l_fi" o:spid="_x0000_s1026" type="#_x0000_t75" alt="http://4.bp.blogspot.com/_exm1FVrDMcM/TMvu3-GnekI/AAAAAAAAABI/yudtqNM3Ccc/s1600/abuels.jpg" style="position:absolute;margin-left:555.25pt;margin-top:3.75pt;width:189.15pt;height:141.65pt;z-index:251658240;visibility:visible">
            <v:imagedata r:id="rId5" o:title=""/>
            <w10:wrap type="square"/>
          </v:shape>
        </w:pict>
      </w:r>
      <w:r w:rsidRPr="000B5EA2">
        <w:rPr>
          <w:color w:val="FFC000"/>
          <w:sz w:val="140"/>
          <w:szCs w:val="140"/>
          <w:u w:val="single"/>
          <w:lang w:val="ca-ES"/>
        </w:rPr>
        <w:t xml:space="preserve">Los super </w:t>
      </w:r>
      <w:r w:rsidRPr="000B5EA2">
        <w:rPr>
          <w:color w:val="FFC000"/>
          <w:sz w:val="140"/>
          <w:szCs w:val="140"/>
          <w:u w:val="single"/>
        </w:rPr>
        <w:t>abuelos</w:t>
      </w:r>
    </w:p>
    <w:p w:rsidR="0024660F" w:rsidRPr="006A6B18" w:rsidRDefault="0024660F">
      <w:pPr>
        <w:rPr>
          <w:b/>
          <w:color w:val="FFC000"/>
          <w:sz w:val="58"/>
          <w:szCs w:val="58"/>
          <w:u w:val="single"/>
        </w:rPr>
      </w:pPr>
    </w:p>
    <w:p w:rsidR="0024660F" w:rsidRPr="000B5EA2" w:rsidRDefault="0024660F" w:rsidP="006A6B18">
      <w:pPr>
        <w:pStyle w:val="ListParagraph"/>
        <w:numPr>
          <w:ilvl w:val="0"/>
          <w:numId w:val="1"/>
        </w:numPr>
        <w:rPr>
          <w:b/>
          <w:color w:val="000000"/>
          <w:sz w:val="60"/>
          <w:szCs w:val="60"/>
          <w:u w:val="single"/>
          <w:lang w:val="ca-ES"/>
        </w:rPr>
      </w:pPr>
      <w:r w:rsidRPr="000B5EA2">
        <w:rPr>
          <w:b/>
          <w:color w:val="000000"/>
          <w:sz w:val="60"/>
          <w:szCs w:val="60"/>
          <w:u w:val="single"/>
          <w:lang w:val="ca-ES"/>
        </w:rPr>
        <w:t>Son unos abueles que cuidan a sus nietos.</w:t>
      </w:r>
    </w:p>
    <w:p w:rsidR="0024660F" w:rsidRPr="000B5EA2" w:rsidRDefault="0024660F" w:rsidP="006A6B18">
      <w:pPr>
        <w:pStyle w:val="ListParagraph"/>
        <w:numPr>
          <w:ilvl w:val="0"/>
          <w:numId w:val="1"/>
        </w:numPr>
        <w:rPr>
          <w:b/>
          <w:color w:val="000000"/>
          <w:sz w:val="60"/>
          <w:szCs w:val="60"/>
          <w:u w:val="single"/>
          <w:lang w:val="ca-ES"/>
        </w:rPr>
      </w:pPr>
      <w:r>
        <w:rPr>
          <w:b/>
          <w:color w:val="000000"/>
          <w:sz w:val="60"/>
          <w:szCs w:val="60"/>
          <w:u w:val="single"/>
          <w:lang w:val="ca-ES"/>
        </w:rPr>
        <w:t>Programas y</w:t>
      </w:r>
      <w:r w:rsidRPr="000B5EA2">
        <w:rPr>
          <w:b/>
          <w:color w:val="000000"/>
          <w:sz w:val="60"/>
          <w:szCs w:val="60"/>
          <w:u w:val="single"/>
          <w:lang w:val="ca-ES"/>
        </w:rPr>
        <w:t xml:space="preserve"> no son caros!!!</w:t>
      </w:r>
    </w:p>
    <w:p w:rsidR="0024660F" w:rsidRDefault="0024660F" w:rsidP="000B5EA2">
      <w:pPr>
        <w:pStyle w:val="ListParagraph"/>
        <w:numPr>
          <w:ilvl w:val="0"/>
          <w:numId w:val="1"/>
        </w:numPr>
        <w:rPr>
          <w:b/>
          <w:color w:val="000000"/>
          <w:sz w:val="60"/>
          <w:szCs w:val="60"/>
          <w:u w:val="single"/>
          <w:lang w:val="ca-ES"/>
        </w:rPr>
      </w:pPr>
      <w:r>
        <w:rPr>
          <w:b/>
          <w:color w:val="000000"/>
          <w:sz w:val="60"/>
          <w:szCs w:val="60"/>
          <w:u w:val="single"/>
          <w:lang w:val="ca-ES"/>
        </w:rPr>
        <w:t xml:space="preserve">Son a mitad de precio, </w:t>
      </w:r>
    </w:p>
    <w:p w:rsidR="0024660F" w:rsidRPr="000B5EA2" w:rsidRDefault="0024660F" w:rsidP="000B5EA2">
      <w:pPr>
        <w:pStyle w:val="ListParagraph"/>
        <w:numPr>
          <w:ilvl w:val="0"/>
          <w:numId w:val="1"/>
        </w:numPr>
        <w:rPr>
          <w:b/>
          <w:color w:val="000000"/>
          <w:sz w:val="60"/>
          <w:szCs w:val="60"/>
          <w:u w:val="single"/>
          <w:lang w:val="ca-ES"/>
        </w:rPr>
      </w:pPr>
      <w:r>
        <w:rPr>
          <w:b/>
          <w:color w:val="000000"/>
          <w:sz w:val="60"/>
          <w:szCs w:val="60"/>
          <w:u w:val="single"/>
          <w:lang w:val="ca-ES"/>
        </w:rPr>
        <w:t>No funciona con pilas,</w:t>
      </w:r>
      <w:r w:rsidRPr="000B5EA2">
        <w:rPr>
          <w:b/>
          <w:color w:val="000000"/>
          <w:sz w:val="60"/>
          <w:szCs w:val="60"/>
          <w:u w:val="single"/>
          <w:lang w:val="ca-ES"/>
        </w:rPr>
        <w:t xml:space="preserve"> funciona con electricidad. </w:t>
      </w:r>
    </w:p>
    <w:p w:rsidR="0024660F" w:rsidRPr="000B5EA2" w:rsidRDefault="0024660F" w:rsidP="000B5EA2">
      <w:pPr>
        <w:pStyle w:val="ListParagraph"/>
        <w:numPr>
          <w:ilvl w:val="0"/>
          <w:numId w:val="1"/>
        </w:numPr>
        <w:rPr>
          <w:b/>
          <w:color w:val="000000"/>
          <w:sz w:val="60"/>
          <w:szCs w:val="60"/>
          <w:u w:val="single"/>
          <w:lang w:val="ca-ES"/>
        </w:rPr>
      </w:pPr>
      <w:r>
        <w:rPr>
          <w:noProof/>
          <w:lang w:val="en-US"/>
        </w:rPr>
        <w:pict>
          <v:shape id="rg_hi" o:spid="_x0000_s1027" type="#_x0000_t75" alt="http://t0.gstatic.com/images?q=tbn:ANd9GcRaoA5ugx0CF6sPRY1lUux0VG1xZAwaucrVr4mtxJn8aLelupPNrcJf8ZU" href="http://www.google.cat/imgres?q=superabuelos&amp;start=239&amp;um=1&amp;hl=ca&amp;sa=N&amp;biw=1024&amp;bih=505&amp;tbm=isch&amp;tbnid=cZucV6d04VGq6M:&amp;imgrefurl=http://dibujospks.blogspot.com/&amp;docid=CMHPToy1Ztks4M&amp;imgurl=http://2.bp.blogspot.com/_YuM3zBDE8vQ/SASMHOxvXCI/AAAAAAAAAFM/868t4nQmsT8/s320/superempolloncolor.jpg&amp;w=223&amp;h=320&amp;ei=6kE6T_SHLYa3hQfmkNWWCg&amp;zoom=1&amp;chk=s" style="position:absolute;left:0;text-align:left;margin-left:9in;margin-top:5.55pt;width:87.65pt;height:125.2pt;z-index:251659264;visibility:visible" o:button="t">
            <v:fill o:detectmouseclick="t"/>
            <v:imagedata r:id="rId6" o:title=""/>
          </v:shape>
        </w:pict>
      </w:r>
      <w:r>
        <w:rPr>
          <w:b/>
          <w:color w:val="000000"/>
          <w:sz w:val="60"/>
          <w:szCs w:val="60"/>
          <w:u w:val="single"/>
          <w:lang w:val="ca-ES"/>
        </w:rPr>
        <w:t>T</w:t>
      </w:r>
      <w:bookmarkStart w:id="0" w:name="_GoBack"/>
      <w:bookmarkEnd w:id="0"/>
      <w:r w:rsidRPr="000B5EA2">
        <w:rPr>
          <w:b/>
          <w:color w:val="000000"/>
          <w:sz w:val="60"/>
          <w:szCs w:val="60"/>
          <w:u w:val="single"/>
          <w:lang w:val="ca-ES"/>
        </w:rPr>
        <w:t>e vigilan  muy bien</w:t>
      </w:r>
    </w:p>
    <w:p w:rsidR="0024660F" w:rsidRDefault="0024660F" w:rsidP="00CF1AA4">
      <w:pPr>
        <w:pStyle w:val="ListParagraph"/>
      </w:pPr>
    </w:p>
    <w:p w:rsidR="0024660F" w:rsidRDefault="0024660F" w:rsidP="00CF1AA4">
      <w:pPr>
        <w:pStyle w:val="ListParagraph"/>
      </w:pPr>
    </w:p>
    <w:p w:rsidR="0024660F" w:rsidRDefault="0024660F" w:rsidP="00CF1AA4">
      <w:pPr>
        <w:pStyle w:val="ListParagraph"/>
      </w:pPr>
    </w:p>
    <w:p w:rsidR="0024660F" w:rsidRDefault="0024660F" w:rsidP="00CF1AA4"/>
    <w:p w:rsidR="0024660F" w:rsidRDefault="0024660F" w:rsidP="00CF1AA4">
      <w:pPr>
        <w:pStyle w:val="ListParagraph"/>
      </w:pPr>
      <w: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24660F" w:rsidRPr="00CF1AA4" w:rsidRDefault="0024660F" w:rsidP="00F72724">
      <w:pPr>
        <w:pStyle w:val="ListParagraph"/>
        <w:ind w:left="11340" w:firstLine="696"/>
        <w:rPr>
          <w:sz w:val="38"/>
          <w:szCs w:val="38"/>
        </w:rPr>
      </w:pPr>
      <w:r w:rsidRPr="00CF1AA4">
        <w:rPr>
          <w:sz w:val="38"/>
          <w:szCs w:val="38"/>
        </w:rPr>
        <w:t>Marc Cepillo  Graell</w:t>
      </w:r>
    </w:p>
    <w:sectPr w:rsidR="0024660F" w:rsidRPr="00CF1AA4" w:rsidSect="000B5E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976F2"/>
    <w:multiLevelType w:val="hybridMultilevel"/>
    <w:tmpl w:val="EA12659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9419B7"/>
    <w:multiLevelType w:val="hybridMultilevel"/>
    <w:tmpl w:val="83E20E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00E6"/>
    <w:rsid w:val="000056EB"/>
    <w:rsid w:val="000154DC"/>
    <w:rsid w:val="000B5EA2"/>
    <w:rsid w:val="00105C4A"/>
    <w:rsid w:val="001B3062"/>
    <w:rsid w:val="0024660F"/>
    <w:rsid w:val="003760E6"/>
    <w:rsid w:val="005800E6"/>
    <w:rsid w:val="006A6B18"/>
    <w:rsid w:val="00BA5911"/>
    <w:rsid w:val="00CF1AA4"/>
    <w:rsid w:val="00F72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4DC"/>
    <w:pPr>
      <w:spacing w:after="200" w:line="276" w:lineRule="auto"/>
    </w:pPr>
    <w:rPr>
      <w:lang w:val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80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00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6A6B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65</TotalTime>
  <Pages>1</Pages>
  <Words>62</Words>
  <Characters>356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Mi PC</cp:lastModifiedBy>
  <cp:revision>5</cp:revision>
  <dcterms:created xsi:type="dcterms:W3CDTF">2012-02-14T09:17:00Z</dcterms:created>
  <dcterms:modified xsi:type="dcterms:W3CDTF">2012-02-20T14:01:00Z</dcterms:modified>
</cp:coreProperties>
</file>