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noProof/>
          <w:color w:val="FF0000"/>
          <w:sz w:val="48"/>
          <w:szCs w:val="48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48250" cy="11258550"/>
            <wp:effectExtent l="19050" t="0" r="0" b="0"/>
            <wp:wrapSquare wrapText="bothSides"/>
            <wp:docPr id="4" name="Imagen 1" descr="http://cursa.ihmc.us/servlet/SBReadResourceServlet?rid=1197796291155_652322277_7363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rsa.ihmc.us/servlet/SBReadResourceServlet?rid=1197796291155_652322277_7363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125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Pr="000564A8" w:rsidRDefault="000564A8" w:rsidP="000564A8">
      <w:pPr>
        <w:pStyle w:val="NormalWeb"/>
        <w:jc w:val="center"/>
        <w:rPr>
          <w:rFonts w:ascii="Comic Sans MS" w:hAnsi="Comic Sans MS"/>
          <w:color w:val="FF0000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Default="000564A8" w:rsidP="000564A8">
      <w:pPr>
        <w:pStyle w:val="NormalWeb"/>
        <w:jc w:val="center"/>
        <w:rPr>
          <w:rFonts w:ascii="Comic Sans MS" w:hAnsi="Comic Sans MS"/>
          <w:color w:val="FF0000"/>
          <w:sz w:val="48"/>
          <w:szCs w:val="48"/>
        </w:rPr>
      </w:pPr>
    </w:p>
    <w:p w:rsidR="000564A8" w:rsidRPr="000564A8" w:rsidRDefault="000564A8" w:rsidP="000564A8">
      <w:pPr>
        <w:pStyle w:val="NormalWeb"/>
        <w:jc w:val="center"/>
        <w:rPr>
          <w:color w:val="FF0000"/>
        </w:rPr>
      </w:pPr>
      <w:r w:rsidRPr="000564A8">
        <w:rPr>
          <w:rFonts w:ascii="Comic Sans MS" w:hAnsi="Comic Sans MS"/>
          <w:color w:val="FF0000"/>
          <w:sz w:val="48"/>
          <w:szCs w:val="48"/>
        </w:rPr>
        <w:t>ÒRGANS SEXUALS MASCULINS</w:t>
      </w:r>
    </w:p>
    <w:p w:rsidR="000564A8" w:rsidRPr="000564A8" w:rsidRDefault="000564A8" w:rsidP="000564A8">
      <w:pPr>
        <w:pStyle w:val="NormalWeb"/>
        <w:rPr>
          <w:u w:color="FF0000"/>
        </w:rPr>
      </w:pPr>
      <w:r w:rsidRPr="000564A8">
        <w:rPr>
          <w:rFonts w:ascii="Comic Sans MS" w:hAnsi="Comic Sans MS"/>
          <w:sz w:val="48"/>
          <w:szCs w:val="48"/>
          <w:u w:val="single" w:color="FF0000"/>
        </w:rPr>
        <w:t>Com són per fora?</w:t>
      </w:r>
    </w:p>
    <w:p w:rsidR="000564A8" w:rsidRPr="000564A8" w:rsidRDefault="000564A8" w:rsidP="00D7498A">
      <w:pPr>
        <w:pStyle w:val="NormalWeb"/>
        <w:jc w:val="both"/>
      </w:pPr>
      <w:r w:rsidRPr="000564A8">
        <w:rPr>
          <w:rFonts w:ascii="Comic Sans MS" w:hAnsi="Comic Sans MS"/>
        </w:rPr>
        <w:t xml:space="preserve">És un moment de canvis, tot el cos es transforma i els òrgans sexuals dels nois també canvien i es desenvolupen. S'anomenen </w:t>
      </w:r>
      <w:r w:rsidRPr="000564A8">
        <w:rPr>
          <w:rFonts w:ascii="Comic Sans MS" w:hAnsi="Comic Sans MS"/>
          <w:b/>
          <w:bCs/>
          <w:color w:val="FF0000"/>
        </w:rPr>
        <w:t>òrgans sexuals externs</w:t>
      </w:r>
      <w:r w:rsidRPr="000564A8">
        <w:rPr>
          <w:rFonts w:ascii="Comic Sans MS" w:hAnsi="Comic Sans MS"/>
        </w:rPr>
        <w:t xml:space="preserve"> al conjunt d'òrgans situats fora del cos del noi i són:</w:t>
      </w:r>
    </w:p>
    <w:p w:rsidR="000564A8" w:rsidRPr="000564A8" w:rsidRDefault="000564A8" w:rsidP="00D7498A">
      <w:pPr>
        <w:pStyle w:val="NormalWeb"/>
        <w:jc w:val="both"/>
      </w:pPr>
      <w:r w:rsidRPr="000564A8">
        <w:rPr>
          <w:rFonts w:ascii="Comic Sans MS" w:hAnsi="Comic Sans MS"/>
        </w:rPr>
        <w:t xml:space="preserve">El </w:t>
      </w:r>
      <w:r w:rsidRPr="000564A8">
        <w:rPr>
          <w:rFonts w:ascii="Comic Sans MS" w:hAnsi="Comic Sans MS"/>
          <w:b/>
          <w:bCs/>
          <w:color w:val="FF0000"/>
        </w:rPr>
        <w:t>penis</w:t>
      </w:r>
      <w:r w:rsidRPr="000564A8">
        <w:rPr>
          <w:rFonts w:ascii="Comic Sans MS" w:hAnsi="Comic Sans MS"/>
        </w:rPr>
        <w:t xml:space="preserve"> és l'òrgan sexual masculí. A través seu surten a l'exterior l'orina i el semen, però mai al mateix temps. A la punta es troba el </w:t>
      </w:r>
      <w:r w:rsidRPr="000564A8">
        <w:rPr>
          <w:rFonts w:ascii="Comic Sans MS" w:hAnsi="Comic Sans MS"/>
          <w:b/>
          <w:bCs/>
          <w:color w:val="FF0000"/>
        </w:rPr>
        <w:t>gland</w:t>
      </w:r>
      <w:r w:rsidRPr="000564A8">
        <w:rPr>
          <w:rFonts w:ascii="Comic Sans MS" w:hAnsi="Comic Sans MS"/>
          <w:color w:val="FF0000"/>
        </w:rPr>
        <w:t>,</w:t>
      </w:r>
      <w:r w:rsidRPr="000564A8">
        <w:rPr>
          <w:rFonts w:ascii="Comic Sans MS" w:hAnsi="Comic Sans MS"/>
        </w:rPr>
        <w:t xml:space="preserve"> on es concentren gran quantitat de terminacions nervioses i està recobert per una pell que s'anomena</w:t>
      </w:r>
      <w:r w:rsidRPr="000564A8">
        <w:rPr>
          <w:rFonts w:ascii="Comic Sans MS" w:hAnsi="Comic Sans MS"/>
          <w:b/>
          <w:bCs/>
        </w:rPr>
        <w:t xml:space="preserve"> </w:t>
      </w:r>
      <w:r w:rsidRPr="000564A8">
        <w:rPr>
          <w:rFonts w:ascii="Comic Sans MS" w:hAnsi="Comic Sans MS"/>
          <w:b/>
          <w:bCs/>
          <w:color w:val="FF0000"/>
        </w:rPr>
        <w:t>prepuci</w:t>
      </w:r>
      <w:r w:rsidRPr="000564A8">
        <w:rPr>
          <w:rFonts w:ascii="Comic Sans MS" w:hAnsi="Comic Sans MS"/>
          <w:color w:val="FF0000"/>
        </w:rPr>
        <w:t>.</w:t>
      </w:r>
      <w:r w:rsidRPr="000564A8">
        <w:rPr>
          <w:rFonts w:ascii="Comic Sans MS" w:hAnsi="Comic Sans MS"/>
        </w:rPr>
        <w:t xml:space="preserve"> A vegades, el gland no pot sortir pel prepuci i a aquest fet s'anomena fimosi.</w:t>
      </w:r>
    </w:p>
    <w:p w:rsidR="000564A8" w:rsidRPr="000564A8" w:rsidRDefault="000564A8" w:rsidP="00D7498A">
      <w:pPr>
        <w:pStyle w:val="NormalWeb"/>
        <w:jc w:val="both"/>
      </w:pPr>
      <w:r w:rsidRPr="000564A8">
        <w:rPr>
          <w:rFonts w:ascii="Comic Sans MS" w:hAnsi="Comic Sans MS"/>
        </w:rPr>
        <w:t>De forma inconscient, mentre es dorm, o amb alguns estímuls, el penis es pot tornar rígid i fer-se més llarg i gros. Aquest nom rep el nom d'erecció.</w:t>
      </w:r>
    </w:p>
    <w:p w:rsidR="000564A8" w:rsidRPr="000564A8" w:rsidRDefault="000564A8" w:rsidP="00D7498A">
      <w:pPr>
        <w:pStyle w:val="NormalWeb"/>
        <w:jc w:val="both"/>
      </w:pPr>
      <w:r w:rsidRPr="000564A8">
        <w:rPr>
          <w:rFonts w:ascii="Comic Sans MS" w:hAnsi="Comic Sans MS"/>
          <w:color w:val="FF0000"/>
        </w:rPr>
        <w:t>L'</w:t>
      </w:r>
      <w:r w:rsidRPr="000564A8">
        <w:rPr>
          <w:rFonts w:ascii="Comic Sans MS" w:hAnsi="Comic Sans MS"/>
          <w:b/>
          <w:bCs/>
          <w:color w:val="FF0000"/>
        </w:rPr>
        <w:t>escrot</w:t>
      </w:r>
      <w:r w:rsidRPr="000564A8">
        <w:rPr>
          <w:rFonts w:ascii="Comic Sans MS" w:hAnsi="Comic Sans MS"/>
        </w:rPr>
        <w:t xml:space="preserve"> és una bossa de pell fina i sensible, que s'anirà cobrint de pèl, la funció del qual és protegir els testicles i mantenir-los a una temperatura més baixa (uns 2ºC) que la de la resta del cos. Quan la temperatura és molt freda, l'escrot s'encongeix i s'apropa al cos per tenir més calor.</w:t>
      </w:r>
    </w:p>
    <w:p w:rsidR="000564A8" w:rsidRPr="000564A8" w:rsidRDefault="000564A8" w:rsidP="00D7498A">
      <w:pPr>
        <w:pStyle w:val="NormalWeb"/>
        <w:jc w:val="both"/>
      </w:pPr>
      <w:r w:rsidRPr="000564A8">
        <w:rPr>
          <w:rFonts w:ascii="Comic Sans MS" w:hAnsi="Comic Sans MS"/>
        </w:rPr>
        <w:t>Els</w:t>
      </w:r>
      <w:r w:rsidRPr="000564A8">
        <w:rPr>
          <w:rFonts w:ascii="Comic Sans MS" w:hAnsi="Comic Sans MS"/>
          <w:b/>
          <w:bCs/>
        </w:rPr>
        <w:t xml:space="preserve"> </w:t>
      </w:r>
      <w:r w:rsidRPr="000564A8">
        <w:rPr>
          <w:rFonts w:ascii="Comic Sans MS" w:hAnsi="Comic Sans MS"/>
          <w:b/>
          <w:bCs/>
          <w:color w:val="FF0000"/>
        </w:rPr>
        <w:t>testicles</w:t>
      </w:r>
      <w:r w:rsidRPr="000564A8">
        <w:rPr>
          <w:rFonts w:ascii="Comic Sans MS" w:hAnsi="Comic Sans MS"/>
        </w:rPr>
        <w:t xml:space="preserve"> són dos òrgans de forma ovalada, a l'interior dels quals es produeixen els espermatozoides i l'hormona sexual masculina (testosterona). Els testicles estan suspesos fora del cos perquè els espermatozoides necessiten una temperatura inferior als 38º C per madurar.</w:t>
      </w:r>
    </w:p>
    <w:p w:rsidR="000564A8" w:rsidRPr="000564A8" w:rsidRDefault="000564A8" w:rsidP="00D7498A">
      <w:pPr>
        <w:pStyle w:val="NormalWeb"/>
        <w:jc w:val="both"/>
      </w:pPr>
      <w:r w:rsidRPr="000564A8">
        <w:rPr>
          <w:rFonts w:ascii="Comic Sans MS" w:hAnsi="Comic Sans MS"/>
        </w:rPr>
        <w:t>Ja saps que els testicles són molt sensibles i cal protegir-los quan practiquis algun esport o activitat física.</w:t>
      </w:r>
    </w:p>
    <w:p w:rsidR="000564A8" w:rsidRPr="000564A8" w:rsidRDefault="000564A8" w:rsidP="000564A8">
      <w:pPr>
        <w:pStyle w:val="NormalWeb"/>
        <w:jc w:val="center"/>
      </w:pPr>
      <w:r w:rsidRPr="000564A8">
        <w:rPr>
          <w:noProof/>
        </w:rPr>
        <w:drawing>
          <wp:inline distT="0" distB="0" distL="0" distR="0">
            <wp:extent cx="6237939" cy="3445865"/>
            <wp:effectExtent l="19050" t="0" r="0" b="0"/>
            <wp:docPr id="3" name="Imagen 1" descr="http://www.xtec.cat/ceipjungfrau/curri/naturals/coshuma/repro/mascf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tec.cat/ceipjungfrau/curri/naturals/coshuma/repro/mascfo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39" cy="344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8A" w:rsidRDefault="00D7498A" w:rsidP="000564A8">
      <w:pPr>
        <w:pStyle w:val="NormalWeb"/>
      </w:pPr>
    </w:p>
    <w:p w:rsidR="00D7498A" w:rsidRDefault="00D7498A" w:rsidP="000564A8">
      <w:pPr>
        <w:pStyle w:val="NormalWeb"/>
      </w:pPr>
    </w:p>
    <w:p w:rsidR="000564A8" w:rsidRPr="000564A8" w:rsidRDefault="000564A8" w:rsidP="000564A8">
      <w:pPr>
        <w:pStyle w:val="NormalWeb"/>
        <w:rPr>
          <w:u w:val="single" w:color="FF0000"/>
        </w:rPr>
      </w:pPr>
      <w:r w:rsidRPr="000564A8">
        <w:t> </w:t>
      </w:r>
      <w:r w:rsidRPr="000564A8">
        <w:rPr>
          <w:rFonts w:ascii="Comic Sans MS" w:hAnsi="Comic Sans MS"/>
          <w:sz w:val="48"/>
          <w:szCs w:val="48"/>
          <w:u w:val="single" w:color="FF0000"/>
        </w:rPr>
        <w:t>Com són per dins?</w:t>
      </w:r>
    </w:p>
    <w:p w:rsidR="000564A8" w:rsidRPr="000564A8" w:rsidRDefault="000564A8" w:rsidP="000564A8">
      <w:pPr>
        <w:pStyle w:val="NormalWeb"/>
      </w:pPr>
      <w:r w:rsidRPr="000564A8">
        <w:rPr>
          <w:rFonts w:ascii="Comic Sans MS" w:hAnsi="Comic Sans MS"/>
        </w:rPr>
        <w:t xml:space="preserve">La </w:t>
      </w:r>
      <w:r w:rsidRPr="000564A8">
        <w:rPr>
          <w:rFonts w:ascii="Comic Sans MS" w:hAnsi="Comic Sans MS"/>
          <w:b/>
          <w:bCs/>
          <w:color w:val="FF0000"/>
        </w:rPr>
        <w:t>uretra</w:t>
      </w:r>
      <w:r w:rsidRPr="000564A8">
        <w:rPr>
          <w:rFonts w:ascii="Comic Sans MS" w:hAnsi="Comic Sans MS"/>
        </w:rPr>
        <w:t xml:space="preserve"> és un conducte que recorre l'interior del penis i per on passa el semen i l'orina. Una petita vàlvula impedeix que puguin passar al mateix temps.</w:t>
      </w:r>
    </w:p>
    <w:p w:rsidR="000564A8" w:rsidRPr="000564A8" w:rsidRDefault="000564A8" w:rsidP="000564A8">
      <w:pPr>
        <w:pStyle w:val="NormalWeb"/>
      </w:pPr>
      <w:r w:rsidRPr="000564A8">
        <w:rPr>
          <w:rFonts w:ascii="Comic Sans MS" w:hAnsi="Comic Sans MS"/>
        </w:rPr>
        <w:t>Els espermatozoides circulen pels</w:t>
      </w:r>
      <w:r w:rsidRPr="000564A8">
        <w:rPr>
          <w:rFonts w:ascii="Comic Sans MS" w:hAnsi="Comic Sans MS"/>
          <w:b/>
          <w:bCs/>
        </w:rPr>
        <w:t xml:space="preserve"> </w:t>
      </w:r>
      <w:r w:rsidRPr="000564A8">
        <w:rPr>
          <w:rFonts w:ascii="Comic Sans MS" w:hAnsi="Comic Sans MS"/>
          <w:b/>
          <w:bCs/>
          <w:color w:val="FF0000"/>
        </w:rPr>
        <w:t>canals deferents</w:t>
      </w:r>
      <w:r w:rsidRPr="000564A8">
        <w:rPr>
          <w:rFonts w:ascii="Comic Sans MS" w:hAnsi="Comic Sans MS"/>
        </w:rPr>
        <w:t>: dos conductes llargs i estrets que van des dels testicles cap a l'exterior.</w:t>
      </w:r>
    </w:p>
    <w:p w:rsidR="000564A8" w:rsidRPr="000564A8" w:rsidRDefault="000564A8" w:rsidP="000564A8">
      <w:pPr>
        <w:pStyle w:val="NormalWeb"/>
      </w:pPr>
      <w:r w:rsidRPr="000564A8">
        <w:rPr>
          <w:rFonts w:ascii="Comic Sans MS" w:hAnsi="Comic Sans MS"/>
        </w:rPr>
        <w:t xml:space="preserve">A </w:t>
      </w:r>
      <w:proofErr w:type="spellStart"/>
      <w:r w:rsidRPr="000564A8">
        <w:rPr>
          <w:rFonts w:ascii="Comic Sans MS" w:hAnsi="Comic Sans MS"/>
          <w:color w:val="FF0000"/>
        </w:rPr>
        <w:t>l'</w:t>
      </w:r>
      <w:r w:rsidRPr="000564A8">
        <w:rPr>
          <w:rFonts w:ascii="Comic Sans MS" w:hAnsi="Comic Sans MS"/>
          <w:b/>
          <w:bCs/>
          <w:color w:val="FF0000"/>
        </w:rPr>
        <w:t>epididim</w:t>
      </w:r>
      <w:proofErr w:type="spellEnd"/>
      <w:r w:rsidRPr="000564A8">
        <w:rPr>
          <w:rFonts w:ascii="Comic Sans MS" w:hAnsi="Comic Sans MS"/>
          <w:color w:val="FF0000"/>
        </w:rPr>
        <w:t xml:space="preserve"> </w:t>
      </w:r>
      <w:r w:rsidRPr="000564A8">
        <w:rPr>
          <w:rFonts w:ascii="Comic Sans MS" w:hAnsi="Comic Sans MS"/>
        </w:rPr>
        <w:t>s'emmagatzema l'esperma.</w:t>
      </w:r>
    </w:p>
    <w:p w:rsidR="000564A8" w:rsidRPr="000564A8" w:rsidRDefault="000564A8" w:rsidP="000564A8">
      <w:pPr>
        <w:pStyle w:val="NormalWeb"/>
      </w:pPr>
      <w:r w:rsidRPr="000564A8">
        <w:rPr>
          <w:rFonts w:ascii="Comic Sans MS" w:hAnsi="Comic Sans MS"/>
        </w:rPr>
        <w:t xml:space="preserve">Altres glàndules són: les </w:t>
      </w:r>
      <w:r w:rsidRPr="000564A8">
        <w:rPr>
          <w:rFonts w:ascii="Comic Sans MS" w:hAnsi="Comic Sans MS"/>
          <w:b/>
          <w:bCs/>
          <w:color w:val="FF0000"/>
        </w:rPr>
        <w:t>vesícules seminals</w:t>
      </w:r>
      <w:r w:rsidRPr="000564A8">
        <w:rPr>
          <w:rFonts w:ascii="Comic Sans MS" w:hAnsi="Comic Sans MS"/>
        </w:rPr>
        <w:t>, dos òrgans que segreguen el líquid seminal (necessari per a garantir la supervivència dels espermatozoides)</w:t>
      </w:r>
    </w:p>
    <w:p w:rsidR="000564A8" w:rsidRDefault="000564A8" w:rsidP="000564A8">
      <w:pPr>
        <w:pStyle w:val="NormalWeb"/>
        <w:rPr>
          <w:rFonts w:ascii="Comic Sans MS" w:hAnsi="Comic Sans MS"/>
          <w:b/>
          <w:bCs/>
        </w:rPr>
      </w:pPr>
      <w:r w:rsidRPr="000564A8">
        <w:rPr>
          <w:rFonts w:ascii="Comic Sans MS" w:hAnsi="Comic Sans MS"/>
        </w:rPr>
        <w:t xml:space="preserve">Les substàncies produïdes per aquestes glàndules s'uneixen als espermatozoides i formen un líquid anomenat </w:t>
      </w:r>
      <w:r w:rsidRPr="000564A8">
        <w:rPr>
          <w:rFonts w:ascii="Comic Sans MS" w:hAnsi="Comic Sans MS"/>
          <w:b/>
          <w:bCs/>
          <w:color w:val="FF0000"/>
        </w:rPr>
        <w:t>semen</w:t>
      </w:r>
      <w:r w:rsidRPr="000564A8">
        <w:rPr>
          <w:rFonts w:ascii="Comic Sans MS" w:hAnsi="Comic Sans MS"/>
          <w:b/>
          <w:bCs/>
        </w:rPr>
        <w:t>.</w:t>
      </w:r>
    </w:p>
    <w:p w:rsidR="000564A8" w:rsidRDefault="000564A8" w:rsidP="000564A8">
      <w:pPr>
        <w:pStyle w:val="NormalWeb"/>
        <w:rPr>
          <w:rFonts w:ascii="Comic Sans MS" w:hAnsi="Comic Sans MS"/>
          <w:b/>
          <w:bCs/>
        </w:rPr>
      </w:pPr>
    </w:p>
    <w:p w:rsidR="000564A8" w:rsidRPr="000564A8" w:rsidRDefault="000564A8" w:rsidP="000564A8">
      <w:pPr>
        <w:pStyle w:val="NormalWeb"/>
        <w:jc w:val="center"/>
      </w:pPr>
      <w:r w:rsidRPr="000564A8">
        <w:rPr>
          <w:noProof/>
        </w:rPr>
        <w:drawing>
          <wp:inline distT="0" distB="0" distL="0" distR="0">
            <wp:extent cx="6743700" cy="3466865"/>
            <wp:effectExtent l="19050" t="0" r="0" b="0"/>
            <wp:docPr id="2" name="Imagen 2" descr="http://www.xtec.cat/ceipjungfrau/curri/naturals/coshuma/repro/mascd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tec.cat/ceipjungfrau/curri/naturals/coshuma/repro/mascdi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4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A5" w:rsidRDefault="004575A5"/>
    <w:p w:rsidR="00D7498A" w:rsidRDefault="00D7498A"/>
    <w:p w:rsidR="00D7498A" w:rsidRDefault="00D7498A"/>
    <w:p w:rsidR="00D7498A" w:rsidRDefault="00D7498A" w:rsidP="00D7498A">
      <w:pPr>
        <w:pStyle w:val="NormalWeb"/>
        <w:jc w:val="center"/>
      </w:pPr>
      <w:r>
        <w:rPr>
          <w:rFonts w:ascii="Comic Sans MS" w:hAnsi="Comic Sans MS"/>
          <w:sz w:val="48"/>
          <w:szCs w:val="48"/>
        </w:rPr>
        <w:t>ÒRGANS SEXUALS FEMENINS</w:t>
      </w:r>
    </w:p>
    <w:p w:rsidR="00D7498A" w:rsidRPr="00D7498A" w:rsidRDefault="00D7498A" w:rsidP="00D7498A">
      <w:pPr>
        <w:pStyle w:val="NormalWeb"/>
        <w:rPr>
          <w:u w:val="single" w:color="FF0000"/>
        </w:rPr>
      </w:pPr>
      <w:r w:rsidRPr="00D7498A">
        <w:rPr>
          <w:rFonts w:ascii="Comic Sans MS" w:hAnsi="Comic Sans MS"/>
          <w:sz w:val="48"/>
          <w:szCs w:val="48"/>
          <w:u w:val="single" w:color="FF0000"/>
        </w:rPr>
        <w:t>Com són per fora?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S'anomenen </w:t>
      </w:r>
      <w:r w:rsidRPr="00D7498A">
        <w:rPr>
          <w:rFonts w:ascii="Comic Sans MS" w:hAnsi="Comic Sans MS"/>
          <w:b/>
          <w:bCs/>
          <w:color w:val="FF0000"/>
        </w:rPr>
        <w:t>òrgans sexuals externs</w:t>
      </w:r>
      <w:r>
        <w:rPr>
          <w:rFonts w:ascii="Comic Sans MS" w:hAnsi="Comic Sans MS"/>
        </w:rPr>
        <w:t xml:space="preserve"> al conjunt d'òrgans sexuals situats fora del cos de la noia. Rep el nom de </w:t>
      </w:r>
      <w:r>
        <w:rPr>
          <w:rFonts w:ascii="Comic Sans MS" w:hAnsi="Comic Sans MS"/>
          <w:b/>
          <w:bCs/>
        </w:rPr>
        <w:t>vulva</w:t>
      </w:r>
      <w:r>
        <w:rPr>
          <w:rFonts w:ascii="Comic Sans MS" w:hAnsi="Comic Sans MS"/>
        </w:rPr>
        <w:t xml:space="preserve"> i són: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Els </w:t>
      </w:r>
      <w:r w:rsidRPr="00D7498A">
        <w:rPr>
          <w:rFonts w:ascii="Comic Sans MS" w:hAnsi="Comic Sans MS"/>
          <w:b/>
          <w:bCs/>
          <w:color w:val="FF0000"/>
        </w:rPr>
        <w:t>llavis majors</w:t>
      </w:r>
      <w:r>
        <w:rPr>
          <w:rFonts w:ascii="Comic Sans MS" w:hAnsi="Comic Sans MS"/>
        </w:rPr>
        <w:t xml:space="preserve"> són dos plecs de pell que s'aniran cobrint de pèl i que protegeixen l'interior de la vulva.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El </w:t>
      </w:r>
      <w:r w:rsidRPr="00D7498A">
        <w:rPr>
          <w:rFonts w:ascii="Comic Sans MS" w:hAnsi="Comic Sans MS"/>
          <w:b/>
          <w:bCs/>
          <w:color w:val="FF0000"/>
        </w:rPr>
        <w:t>llavis menors</w:t>
      </w:r>
      <w:r>
        <w:rPr>
          <w:rFonts w:ascii="Comic Sans MS" w:hAnsi="Comic Sans MS"/>
        </w:rPr>
        <w:t xml:space="preserve"> són dos plecs de pell més petits, coberts pels llavis majors i que protegeixen l'orifici de la vagina i la uretra.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>El clítoris és un petit òrgan situat a la unió dels llavis menors. És molt sensible per la quantitat de terminacions nervioses que s'hi concentren, per la qual cosa té una funció sexual.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Una mica més avall trobem </w:t>
      </w:r>
      <w:r w:rsidRPr="00D7498A">
        <w:rPr>
          <w:rFonts w:ascii="Comic Sans MS" w:hAnsi="Comic Sans MS"/>
          <w:color w:val="FF0000"/>
        </w:rPr>
        <w:t>l'</w:t>
      </w:r>
      <w:r w:rsidRPr="00D7498A">
        <w:rPr>
          <w:rFonts w:ascii="Comic Sans MS" w:hAnsi="Comic Sans MS"/>
          <w:b/>
          <w:bCs/>
          <w:color w:val="FF0000"/>
        </w:rPr>
        <w:t>orifici vaginal</w:t>
      </w:r>
      <w:r>
        <w:rPr>
          <w:rFonts w:ascii="Comic Sans MS" w:hAnsi="Comic Sans MS"/>
        </w:rPr>
        <w:t xml:space="preserve"> o entrada de la </w:t>
      </w:r>
      <w:r w:rsidRPr="00D7498A">
        <w:rPr>
          <w:rFonts w:ascii="Comic Sans MS" w:hAnsi="Comic Sans MS"/>
          <w:b/>
          <w:bCs/>
          <w:color w:val="FF0000"/>
        </w:rPr>
        <w:t>vagina</w:t>
      </w:r>
      <w:r>
        <w:rPr>
          <w:rFonts w:ascii="Comic Sans MS" w:hAnsi="Comic Sans MS"/>
        </w:rPr>
        <w:t xml:space="preserve">, que està parcialment coberta per l'himen. </w:t>
      </w:r>
      <w:r w:rsidRPr="00D7498A">
        <w:rPr>
          <w:rFonts w:ascii="Comic Sans MS" w:hAnsi="Comic Sans MS"/>
          <w:color w:val="FF0000"/>
        </w:rPr>
        <w:t>L'</w:t>
      </w:r>
      <w:r w:rsidRPr="00D7498A">
        <w:rPr>
          <w:rFonts w:ascii="Comic Sans MS" w:hAnsi="Comic Sans MS"/>
          <w:b/>
          <w:bCs/>
          <w:color w:val="FF0000"/>
        </w:rPr>
        <w:t>himen</w:t>
      </w:r>
      <w:r>
        <w:rPr>
          <w:rFonts w:ascii="Comic Sans MS" w:hAnsi="Comic Sans MS"/>
        </w:rPr>
        <w:t xml:space="preserve"> és una membrana prima i molt flexible en la qual hi ha sempre una obertura per on surten a l'exterior la regla i el fluix vaginal. La seva funció és protegir de possibles infeccions mentre encara s'és nena.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>A la zona genital, tot i no ser òrgans sexuals, també s'hi troben: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L'orifici uretral o </w:t>
      </w:r>
      <w:r w:rsidRPr="00D7498A">
        <w:rPr>
          <w:rFonts w:ascii="Comic Sans MS" w:hAnsi="Comic Sans MS"/>
          <w:b/>
          <w:bCs/>
          <w:color w:val="FF0000"/>
        </w:rPr>
        <w:t>uretra</w:t>
      </w:r>
      <w:r>
        <w:rPr>
          <w:rFonts w:ascii="Comic Sans MS" w:hAnsi="Comic Sans MS"/>
        </w:rPr>
        <w:t>, que és una obertura molt petita i difícil de veure, per on expulsem l'orina a l'exterior.</w:t>
      </w:r>
    </w:p>
    <w:p w:rsidR="00D7498A" w:rsidRDefault="00D7498A" w:rsidP="00D7498A">
      <w:pPr>
        <w:pStyle w:val="NormalWeb"/>
      </w:pPr>
      <w:proofErr w:type="spellStart"/>
      <w:r w:rsidRPr="00D7498A">
        <w:rPr>
          <w:rFonts w:ascii="Comic Sans MS" w:hAnsi="Comic Sans MS"/>
          <w:color w:val="FF0000"/>
        </w:rPr>
        <w:t>L'</w:t>
      </w:r>
      <w:r w:rsidRPr="00D7498A">
        <w:rPr>
          <w:rFonts w:ascii="Comic Sans MS" w:hAnsi="Comic Sans MS"/>
          <w:b/>
          <w:bCs/>
          <w:color w:val="FF0000"/>
        </w:rPr>
        <w:t>anus</w:t>
      </w:r>
      <w:proofErr w:type="spellEnd"/>
      <w:r w:rsidRPr="00D7498A">
        <w:rPr>
          <w:rFonts w:ascii="Comic Sans MS" w:hAnsi="Comic Sans MS"/>
          <w:color w:val="FF0000"/>
        </w:rPr>
        <w:t>,</w:t>
      </w:r>
      <w:r>
        <w:rPr>
          <w:rFonts w:ascii="Comic Sans MS" w:hAnsi="Comic Sans MS"/>
        </w:rPr>
        <w:t xml:space="preserve"> l'obertura per on s'eliminen els excrements o defecacions.</w:t>
      </w:r>
    </w:p>
    <w:p w:rsidR="00D7498A" w:rsidRDefault="00D7498A" w:rsidP="00D7498A">
      <w:pPr>
        <w:pStyle w:val="NormalWeb"/>
      </w:pPr>
      <w:r>
        <w:rPr>
          <w:noProof/>
          <w:lang w:val="es-ES"/>
        </w:rPr>
        <w:drawing>
          <wp:inline distT="0" distB="0" distL="0" distR="0">
            <wp:extent cx="6076950" cy="3914775"/>
            <wp:effectExtent l="19050" t="0" r="0" b="0"/>
            <wp:docPr id="35" name="Imagen 35" descr="http://www.xtec.cat/ceipjungfrau/curri/naturals/coshuma/repro/femf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xtec.cat/ceipjungfrau/curri/naturals/coshuma/repro/femfo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8A" w:rsidRDefault="00D7498A" w:rsidP="00D7498A">
      <w:pPr>
        <w:pStyle w:val="NormalWeb"/>
      </w:pPr>
      <w:r>
        <w:t> </w:t>
      </w:r>
    </w:p>
    <w:p w:rsidR="00D7498A" w:rsidRPr="00D7498A" w:rsidRDefault="00D7498A" w:rsidP="00D7498A">
      <w:pPr>
        <w:pStyle w:val="NormalWeb"/>
      </w:pPr>
      <w:r w:rsidRPr="00D7498A">
        <w:rPr>
          <w:rFonts w:ascii="Comic Sans MS" w:hAnsi="Comic Sans MS"/>
          <w:sz w:val="48"/>
          <w:szCs w:val="48"/>
        </w:rPr>
        <w:t>Com són per dins?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Els </w:t>
      </w:r>
      <w:r w:rsidRPr="00D7498A">
        <w:rPr>
          <w:rFonts w:ascii="Comic Sans MS" w:hAnsi="Comic Sans MS"/>
          <w:b/>
          <w:bCs/>
          <w:color w:val="FF0000"/>
        </w:rPr>
        <w:t>òrgans sexuals interns</w:t>
      </w:r>
      <w:r>
        <w:rPr>
          <w:rFonts w:ascii="Comic Sans MS" w:hAnsi="Comic Sans MS"/>
        </w:rPr>
        <w:t xml:space="preserve"> també se'ls anomena òrgans reproductors. Es troben a l'interior del cos i són: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La </w:t>
      </w:r>
      <w:r w:rsidRPr="00D7498A">
        <w:rPr>
          <w:rFonts w:ascii="Comic Sans MS" w:hAnsi="Comic Sans MS"/>
          <w:b/>
          <w:bCs/>
          <w:color w:val="FF0000"/>
        </w:rPr>
        <w:t>vagina</w:t>
      </w:r>
      <w:r w:rsidRPr="00D7498A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és un òrgan muscular que connecta l'úter amb exterior del cos. Fa uns 10 cm i està lleugerament inclinada cap a la part baixa de l'esquena. La vagina és enormement elàstica (pensa que permet el pas d'un nadó durant el part).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El </w:t>
      </w:r>
      <w:r>
        <w:rPr>
          <w:rFonts w:ascii="Comic Sans MS" w:hAnsi="Comic Sans MS"/>
          <w:b/>
          <w:bCs/>
        </w:rPr>
        <w:t xml:space="preserve">coll </w:t>
      </w:r>
      <w:r w:rsidRPr="00D7498A">
        <w:rPr>
          <w:rFonts w:ascii="Comic Sans MS" w:hAnsi="Comic Sans MS"/>
          <w:b/>
          <w:bCs/>
          <w:color w:val="FF0000"/>
        </w:rPr>
        <w:t>de l'úter</w:t>
      </w:r>
      <w:r>
        <w:rPr>
          <w:rFonts w:ascii="Comic Sans MS" w:hAnsi="Comic Sans MS"/>
        </w:rPr>
        <w:t xml:space="preserve"> o cèrvix és una obertura de la mida d'un cap d'agulla, que uneix la part inferior de l'úter amb la vagina. Per aquí surt la regla cap a l'exterior.</w:t>
      </w:r>
    </w:p>
    <w:p w:rsidR="00D7498A" w:rsidRDefault="00D7498A" w:rsidP="00D7498A">
      <w:pPr>
        <w:pStyle w:val="NormalWeb"/>
      </w:pPr>
      <w:r w:rsidRPr="00D7498A">
        <w:rPr>
          <w:rFonts w:ascii="Comic Sans MS" w:hAnsi="Comic Sans MS"/>
          <w:color w:val="FF0000"/>
        </w:rPr>
        <w:t>L'</w:t>
      </w:r>
      <w:r w:rsidRPr="00D7498A">
        <w:rPr>
          <w:rFonts w:ascii="Comic Sans MS" w:hAnsi="Comic Sans MS"/>
          <w:b/>
          <w:bCs/>
          <w:color w:val="FF0000"/>
        </w:rPr>
        <w:t>úter</w:t>
      </w:r>
      <w:r>
        <w:rPr>
          <w:rFonts w:ascii="Comic Sans MS" w:hAnsi="Comic Sans MS"/>
          <w:b/>
          <w:bCs/>
        </w:rPr>
        <w:t xml:space="preserve"> </w:t>
      </w:r>
      <w:r w:rsidRPr="00D7498A">
        <w:rPr>
          <w:rFonts w:ascii="Comic Sans MS" w:hAnsi="Comic Sans MS"/>
          <w:b/>
          <w:bCs/>
          <w:color w:val="FF0000"/>
        </w:rPr>
        <w:t>o matriu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és un òrgan muscular buit, com el cor. Té forma i mida de pera. Igual que la vagina, està format per teixit musculós molt elàstic, ja que és aquí on evoluciona el fetus. La seva capa interna rep el nom d'endometri.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Les </w:t>
      </w:r>
      <w:r w:rsidRPr="00D7498A">
        <w:rPr>
          <w:rFonts w:ascii="Comic Sans MS" w:hAnsi="Comic Sans MS"/>
          <w:b/>
          <w:bCs/>
          <w:color w:val="FF0000"/>
        </w:rPr>
        <w:t xml:space="preserve">Trompes de </w:t>
      </w:r>
      <w:proofErr w:type="spellStart"/>
      <w:r w:rsidRPr="00D7498A">
        <w:rPr>
          <w:rFonts w:ascii="Comic Sans MS" w:hAnsi="Comic Sans MS"/>
          <w:b/>
          <w:bCs/>
          <w:color w:val="FF0000"/>
        </w:rPr>
        <w:t>Falopi</w:t>
      </w:r>
      <w:proofErr w:type="spellEnd"/>
      <w:r>
        <w:rPr>
          <w:rFonts w:ascii="Comic Sans MS" w:hAnsi="Comic Sans MS"/>
        </w:rPr>
        <w:t xml:space="preserve"> són dos conductes que uneixen l'úter amb els ovaris. La seva funció és recollir, cada mes, l'òvul produït per portar-lo fins a l'úter.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>Els</w:t>
      </w:r>
      <w:r>
        <w:rPr>
          <w:rFonts w:ascii="Comic Sans MS" w:hAnsi="Comic Sans MS"/>
          <w:b/>
          <w:bCs/>
        </w:rPr>
        <w:t xml:space="preserve"> </w:t>
      </w:r>
      <w:r w:rsidRPr="00D7498A">
        <w:rPr>
          <w:rFonts w:ascii="Comic Sans MS" w:hAnsi="Comic Sans MS"/>
          <w:b/>
          <w:bCs/>
          <w:color w:val="FF0000"/>
        </w:rPr>
        <w:t>ovaris</w:t>
      </w:r>
      <w:r>
        <w:rPr>
          <w:rFonts w:ascii="Comic Sans MS" w:hAnsi="Comic Sans MS"/>
        </w:rPr>
        <w:t xml:space="preserve"> són dos òrgans petits, en forma d'ametlla, situats a la part baixa de l'abdomen. Les seves funcions són produir i fer madurar òvuls i fabricar hormones sexuals (estrògens i </w:t>
      </w:r>
      <w:proofErr w:type="spellStart"/>
      <w:r>
        <w:rPr>
          <w:rFonts w:ascii="Comic Sans MS" w:hAnsi="Comic Sans MS"/>
        </w:rPr>
        <w:t>pregesterona</w:t>
      </w:r>
      <w:proofErr w:type="spellEnd"/>
      <w:r>
        <w:rPr>
          <w:rFonts w:ascii="Comic Sans MS" w:hAnsi="Comic Sans MS"/>
        </w:rPr>
        <w:t>)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>A diferència dels nois, una noia neix amb tots els òvuls que tindrà durant la seva vida (al voltant d'uns 250,000 a cada ovari)</w:t>
      </w:r>
    </w:p>
    <w:p w:rsidR="00D7498A" w:rsidRDefault="00D7498A" w:rsidP="00D7498A">
      <w:pPr>
        <w:pStyle w:val="NormalWeb"/>
      </w:pPr>
      <w:r>
        <w:rPr>
          <w:noProof/>
          <w:lang w:val="es-ES"/>
        </w:rPr>
        <w:drawing>
          <wp:inline distT="0" distB="0" distL="0" distR="0">
            <wp:extent cx="5534025" cy="3743325"/>
            <wp:effectExtent l="19050" t="0" r="9525" b="0"/>
            <wp:docPr id="36" name="Imagen 36" descr="http://www.xtec.cat/ceipjungfrau/curri/naturals/coshuma/repro/femd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xtec.cat/ceipjungfrau/curri/naturals/coshuma/repro/femdi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8A" w:rsidRPr="00D7498A" w:rsidRDefault="00D7498A" w:rsidP="00D7498A">
      <w:pPr>
        <w:pStyle w:val="NormalWeb"/>
      </w:pPr>
      <w:r w:rsidRPr="00D7498A">
        <w:rPr>
          <w:rFonts w:ascii="Comic Sans MS" w:hAnsi="Comic Sans MS"/>
          <w:sz w:val="48"/>
          <w:szCs w:val="48"/>
        </w:rPr>
        <w:t>Cicle menstrual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Cada 28 dies, aproximadament, a l'interior del cos femení té lloc un complex cicle de canvis,que fa possible que hi pugui haver un embaràs. A aquest procés se l'anomena </w:t>
      </w:r>
      <w:r w:rsidRPr="00D7498A">
        <w:rPr>
          <w:rFonts w:ascii="Comic Sans MS" w:hAnsi="Comic Sans MS"/>
          <w:b/>
          <w:bCs/>
          <w:color w:val="FF0000"/>
        </w:rPr>
        <w:t>cicle menstrual</w:t>
      </w:r>
      <w:r>
        <w:rPr>
          <w:rFonts w:ascii="Comic Sans MS" w:hAnsi="Comic Sans MS"/>
          <w:b/>
          <w:bCs/>
        </w:rPr>
        <w:t>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Aquest procés té quatre fases, que un cop </w:t>
      </w:r>
      <w:proofErr w:type="spellStart"/>
      <w:r>
        <w:rPr>
          <w:rFonts w:ascii="Comic Sans MS" w:hAnsi="Comic Sans MS"/>
        </w:rPr>
        <w:t>s'acabat</w:t>
      </w:r>
      <w:proofErr w:type="spellEnd"/>
      <w:r>
        <w:rPr>
          <w:rFonts w:ascii="Comic Sans MS" w:hAnsi="Comic Sans MS"/>
        </w:rPr>
        <w:t xml:space="preserve"> la darrera torna a començar la primera.</w:t>
      </w:r>
    </w:p>
    <w:p w:rsidR="00D7498A" w:rsidRDefault="00D7498A" w:rsidP="00D7498A">
      <w:pPr>
        <w:pStyle w:val="NormalWeb"/>
      </w:pPr>
      <w:r>
        <w:rPr>
          <w:rFonts w:ascii="Comic Sans MS" w:hAnsi="Comic Sans MS"/>
          <w:sz w:val="36"/>
          <w:szCs w:val="36"/>
        </w:rPr>
        <w:t>1a fase: la regla.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Durant aquesta fase, l'endometri es </w:t>
      </w:r>
      <w:proofErr w:type="spellStart"/>
      <w:r>
        <w:rPr>
          <w:rFonts w:ascii="Comic Sans MS" w:hAnsi="Comic Sans MS"/>
        </w:rPr>
        <w:t>deprèn</w:t>
      </w:r>
      <w:proofErr w:type="spellEnd"/>
      <w:r>
        <w:rPr>
          <w:rFonts w:ascii="Comic Sans MS" w:hAnsi="Comic Sans MS"/>
        </w:rPr>
        <w:t xml:space="preserve"> i surt a l'exterior amb una petita quantitat de sang.</w:t>
      </w:r>
    </w:p>
    <w:p w:rsidR="00D7498A" w:rsidRDefault="00D7498A" w:rsidP="00D7498A">
      <w:pPr>
        <w:pStyle w:val="NormalWeb"/>
        <w:jc w:val="center"/>
      </w:pPr>
      <w:r>
        <w:rPr>
          <w:noProof/>
          <w:lang w:val="es-ES"/>
        </w:rPr>
        <w:drawing>
          <wp:inline distT="0" distB="0" distL="0" distR="0">
            <wp:extent cx="3962400" cy="3733800"/>
            <wp:effectExtent l="19050" t="0" r="0" b="0"/>
            <wp:docPr id="37" name="Imagen 37" descr="http://www.xtec.cat/ceipjungfrau/curri/naturals/coshuma/repro/reg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xtec.cat/ceipjungfrau/curri/naturals/coshuma/repro/regl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8A" w:rsidRDefault="00D7498A" w:rsidP="00D7498A">
      <w:pPr>
        <w:pStyle w:val="NormalWeb"/>
      </w:pPr>
      <w:r>
        <w:rPr>
          <w:rFonts w:ascii="Comic Sans MS" w:hAnsi="Comic Sans MS"/>
          <w:sz w:val="36"/>
          <w:szCs w:val="36"/>
        </w:rPr>
        <w:t xml:space="preserve">2a fase:la </w:t>
      </w:r>
      <w:proofErr w:type="spellStart"/>
      <w:r>
        <w:rPr>
          <w:rFonts w:ascii="Comic Sans MS" w:hAnsi="Comic Sans MS"/>
          <w:sz w:val="36"/>
          <w:szCs w:val="36"/>
        </w:rPr>
        <w:t>preovulació</w:t>
      </w:r>
      <w:proofErr w:type="spellEnd"/>
    </w:p>
    <w:p w:rsidR="00D7498A" w:rsidRDefault="00D7498A" w:rsidP="00D7498A">
      <w:pPr>
        <w:pStyle w:val="NormalWeb"/>
      </w:pPr>
      <w:proofErr w:type="spellStart"/>
      <w:r>
        <w:rPr>
          <w:rFonts w:ascii="Comic Sans MS" w:hAnsi="Comic Sans MS"/>
        </w:rPr>
        <w:t>Inmediatament</w:t>
      </w:r>
      <w:proofErr w:type="spellEnd"/>
      <w:r>
        <w:rPr>
          <w:rFonts w:ascii="Comic Sans MS" w:hAnsi="Comic Sans MS"/>
        </w:rPr>
        <w:t xml:space="preserve"> després de la regla, un òvul comença a madurar a dins de l'ovari. Al mateix temps, dins de l'úter, l'endometri es fa més gran i es prepara per a un possible embaràs.</w:t>
      </w:r>
    </w:p>
    <w:p w:rsidR="00D7498A" w:rsidRDefault="00D7498A" w:rsidP="00D7498A">
      <w:pPr>
        <w:pStyle w:val="NormalWeb"/>
        <w:jc w:val="center"/>
      </w:pPr>
      <w:r>
        <w:rPr>
          <w:noProof/>
          <w:lang w:val="es-ES"/>
        </w:rPr>
        <w:drawing>
          <wp:inline distT="0" distB="0" distL="0" distR="0">
            <wp:extent cx="3771900" cy="3810000"/>
            <wp:effectExtent l="19050" t="0" r="0" b="0"/>
            <wp:docPr id="38" name="Imagen 38" descr="http://www.xtec.cat/ceipjungfrau/curri/naturals/coshuma/repro/reg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xtec.cat/ceipjungfrau/curri/naturals/coshuma/repro/regl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8A" w:rsidRDefault="00D7498A" w:rsidP="00D7498A">
      <w:pPr>
        <w:pStyle w:val="NormalWeb"/>
      </w:pPr>
      <w:r>
        <w:rPr>
          <w:rFonts w:ascii="Comic Sans MS" w:hAnsi="Comic Sans MS"/>
          <w:sz w:val="36"/>
          <w:szCs w:val="36"/>
        </w:rPr>
        <w:t>3a fase: L'ovulació</w:t>
      </w:r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Durant aquesta fase, que dura una setmana, l'òvul acaba de madurar dins de l'ovari, i el recull la Trompa de </w:t>
      </w:r>
      <w:proofErr w:type="spellStart"/>
      <w:r>
        <w:rPr>
          <w:rFonts w:ascii="Comic Sans MS" w:hAnsi="Comic Sans MS"/>
        </w:rPr>
        <w:t>Fal·lopi</w:t>
      </w:r>
      <w:proofErr w:type="spellEnd"/>
      <w:r>
        <w:rPr>
          <w:rFonts w:ascii="Comic Sans MS" w:hAnsi="Comic Sans MS"/>
        </w:rPr>
        <w:t>.</w:t>
      </w:r>
    </w:p>
    <w:p w:rsidR="00D7498A" w:rsidRDefault="00D7498A" w:rsidP="00D7498A">
      <w:pPr>
        <w:pStyle w:val="NormalWeb"/>
        <w:jc w:val="center"/>
      </w:pPr>
      <w:r>
        <w:rPr>
          <w:noProof/>
          <w:lang w:val="es-ES"/>
        </w:rPr>
        <w:drawing>
          <wp:inline distT="0" distB="0" distL="0" distR="0">
            <wp:extent cx="4000500" cy="3733800"/>
            <wp:effectExtent l="19050" t="0" r="0" b="0"/>
            <wp:docPr id="39" name="Imagen 39" descr="http://www.xtec.cat/ceipjungfrau/curri/naturals/coshuma/repro/reg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xtec.cat/ceipjungfrau/curri/naturals/coshuma/repro/regla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8A" w:rsidRDefault="00D7498A" w:rsidP="00D7498A">
      <w:pPr>
        <w:pStyle w:val="NormalWeb"/>
      </w:pPr>
      <w:r>
        <w:rPr>
          <w:rFonts w:ascii="Comic Sans MS" w:hAnsi="Comic Sans MS"/>
          <w:sz w:val="36"/>
          <w:szCs w:val="36"/>
        </w:rPr>
        <w:t xml:space="preserve">4a fase: La </w:t>
      </w:r>
      <w:proofErr w:type="spellStart"/>
      <w:r>
        <w:rPr>
          <w:rFonts w:ascii="Comic Sans MS" w:hAnsi="Comic Sans MS"/>
          <w:sz w:val="36"/>
          <w:szCs w:val="36"/>
        </w:rPr>
        <w:t>postovolació</w:t>
      </w:r>
      <w:proofErr w:type="spellEnd"/>
    </w:p>
    <w:p w:rsidR="00D7498A" w:rsidRDefault="00D7498A" w:rsidP="00D7498A">
      <w:pPr>
        <w:pStyle w:val="NormalWeb"/>
      </w:pPr>
      <w:r>
        <w:rPr>
          <w:rFonts w:ascii="Comic Sans MS" w:hAnsi="Comic Sans MS"/>
        </w:rPr>
        <w:t xml:space="preserve">Si l'òvul que es trobava a les Trompes de </w:t>
      </w:r>
      <w:proofErr w:type="spellStart"/>
      <w:r>
        <w:rPr>
          <w:rFonts w:ascii="Comic Sans MS" w:hAnsi="Comic Sans MS"/>
        </w:rPr>
        <w:t>Fal·lopi</w:t>
      </w:r>
      <w:proofErr w:type="spellEnd"/>
      <w:r>
        <w:rPr>
          <w:rFonts w:ascii="Comic Sans MS" w:hAnsi="Comic Sans MS"/>
        </w:rPr>
        <w:t xml:space="preserve"> no és fecundat es desintegrarà i l'endometri, que ja no és necessari, es desprendrà de l'úter i sortirà a l'exterior per la vagina. És a dir, comença una nova regla i la primera fase d'un nou cicle.</w:t>
      </w:r>
    </w:p>
    <w:p w:rsidR="00D7498A" w:rsidRDefault="00D7498A" w:rsidP="00D7498A">
      <w:pPr>
        <w:pStyle w:val="NormalWeb"/>
        <w:jc w:val="center"/>
      </w:pPr>
      <w:r>
        <w:rPr>
          <w:noProof/>
          <w:lang w:val="es-ES"/>
        </w:rPr>
        <w:drawing>
          <wp:inline distT="0" distB="0" distL="0" distR="0">
            <wp:extent cx="3771900" cy="3581400"/>
            <wp:effectExtent l="19050" t="0" r="0" b="0"/>
            <wp:docPr id="40" name="Imagen 40" descr="http://www.xtec.cat/ceipjungfrau/curri/naturals/coshuma/repro/regl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xtec.cat/ceipjungfrau/curri/naturals/coshuma/repro/regla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8A" w:rsidRDefault="00D7498A" w:rsidP="00D7498A">
      <w:pPr>
        <w:pStyle w:val="NormalWeb"/>
      </w:pPr>
      <w:r>
        <w:t> </w:t>
      </w:r>
    </w:p>
    <w:p w:rsidR="00D7498A" w:rsidRDefault="00D7498A" w:rsidP="00D7498A">
      <w:pPr>
        <w:pStyle w:val="NormalWeb"/>
      </w:pPr>
      <w:r>
        <w:t> </w:t>
      </w:r>
    </w:p>
    <w:p w:rsidR="00D7498A" w:rsidRPr="000564A8" w:rsidRDefault="00D7498A"/>
    <w:sectPr w:rsidR="00D7498A" w:rsidRPr="000564A8" w:rsidSect="00D7498A">
      <w:pgSz w:w="17010" w:h="23814" w:code="13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64A8"/>
    <w:rsid w:val="00046B6C"/>
    <w:rsid w:val="00055F76"/>
    <w:rsid w:val="000564A8"/>
    <w:rsid w:val="00061F5D"/>
    <w:rsid w:val="0007440D"/>
    <w:rsid w:val="000763F4"/>
    <w:rsid w:val="00093D04"/>
    <w:rsid w:val="000C4C89"/>
    <w:rsid w:val="000F7FA4"/>
    <w:rsid w:val="00122F13"/>
    <w:rsid w:val="001A085B"/>
    <w:rsid w:val="001B3FBF"/>
    <w:rsid w:val="001E3AB8"/>
    <w:rsid w:val="00210904"/>
    <w:rsid w:val="0028139A"/>
    <w:rsid w:val="0029771F"/>
    <w:rsid w:val="002D48B2"/>
    <w:rsid w:val="002E7D47"/>
    <w:rsid w:val="002F5DD9"/>
    <w:rsid w:val="002F65CA"/>
    <w:rsid w:val="00323322"/>
    <w:rsid w:val="00325DD7"/>
    <w:rsid w:val="003817B6"/>
    <w:rsid w:val="0038355A"/>
    <w:rsid w:val="003C258D"/>
    <w:rsid w:val="00423F4A"/>
    <w:rsid w:val="0045564C"/>
    <w:rsid w:val="004575A5"/>
    <w:rsid w:val="0046381D"/>
    <w:rsid w:val="0046479C"/>
    <w:rsid w:val="00485DA2"/>
    <w:rsid w:val="00493A11"/>
    <w:rsid w:val="004C2BFE"/>
    <w:rsid w:val="0054316B"/>
    <w:rsid w:val="00547313"/>
    <w:rsid w:val="00560406"/>
    <w:rsid w:val="005A76D8"/>
    <w:rsid w:val="005C42F2"/>
    <w:rsid w:val="005D00C3"/>
    <w:rsid w:val="006367DF"/>
    <w:rsid w:val="00654C47"/>
    <w:rsid w:val="006853CD"/>
    <w:rsid w:val="006C1EB9"/>
    <w:rsid w:val="006D0AF8"/>
    <w:rsid w:val="006E1200"/>
    <w:rsid w:val="00714A16"/>
    <w:rsid w:val="007B2845"/>
    <w:rsid w:val="007B42E6"/>
    <w:rsid w:val="007C56EE"/>
    <w:rsid w:val="007F3A43"/>
    <w:rsid w:val="008141B8"/>
    <w:rsid w:val="00883B9B"/>
    <w:rsid w:val="008A1D52"/>
    <w:rsid w:val="008A267B"/>
    <w:rsid w:val="008B1CB6"/>
    <w:rsid w:val="008C361E"/>
    <w:rsid w:val="00905029"/>
    <w:rsid w:val="00905399"/>
    <w:rsid w:val="00907308"/>
    <w:rsid w:val="00912633"/>
    <w:rsid w:val="0091269D"/>
    <w:rsid w:val="0094057B"/>
    <w:rsid w:val="00940B65"/>
    <w:rsid w:val="00944EBF"/>
    <w:rsid w:val="00951F7D"/>
    <w:rsid w:val="00961894"/>
    <w:rsid w:val="009A25F3"/>
    <w:rsid w:val="009D224D"/>
    <w:rsid w:val="009D53FF"/>
    <w:rsid w:val="009F3AF7"/>
    <w:rsid w:val="009F4219"/>
    <w:rsid w:val="00A0139D"/>
    <w:rsid w:val="00A10A71"/>
    <w:rsid w:val="00A247D3"/>
    <w:rsid w:val="00A25EEB"/>
    <w:rsid w:val="00A70684"/>
    <w:rsid w:val="00A746E1"/>
    <w:rsid w:val="00A8732B"/>
    <w:rsid w:val="00A87BA0"/>
    <w:rsid w:val="00B60956"/>
    <w:rsid w:val="00B72CF2"/>
    <w:rsid w:val="00B946E3"/>
    <w:rsid w:val="00BB0353"/>
    <w:rsid w:val="00BD5AEE"/>
    <w:rsid w:val="00BE0C8E"/>
    <w:rsid w:val="00C37CDF"/>
    <w:rsid w:val="00C450AE"/>
    <w:rsid w:val="00CA3A74"/>
    <w:rsid w:val="00CB29F8"/>
    <w:rsid w:val="00CC2CF4"/>
    <w:rsid w:val="00CD5573"/>
    <w:rsid w:val="00D108D2"/>
    <w:rsid w:val="00D7498A"/>
    <w:rsid w:val="00D849E7"/>
    <w:rsid w:val="00DB6DFF"/>
    <w:rsid w:val="00DC59AA"/>
    <w:rsid w:val="00DC6C70"/>
    <w:rsid w:val="00DC714D"/>
    <w:rsid w:val="00E10B89"/>
    <w:rsid w:val="00E14783"/>
    <w:rsid w:val="00E33727"/>
    <w:rsid w:val="00E45CDD"/>
    <w:rsid w:val="00E57CB6"/>
    <w:rsid w:val="00E60380"/>
    <w:rsid w:val="00EE6693"/>
    <w:rsid w:val="00F17AF9"/>
    <w:rsid w:val="00F22760"/>
    <w:rsid w:val="00F6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before="240" w:line="160" w:lineRule="exact"/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A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5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5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64A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\Desktop\Esquema%20reproducci&#243;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C71B7-3B53-4C0F-9ED6-2E8AA4CB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Esquema reproducció</Template>
  <TotalTime>20</TotalTime>
  <Pages>6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2012-10-21T18:23:00Z</dcterms:created>
  <dcterms:modified xsi:type="dcterms:W3CDTF">2012-10-21T18:43:00Z</dcterms:modified>
</cp:coreProperties>
</file>