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5D" w:rsidRDefault="00724B5D" w:rsidP="00724B5D">
      <w:pPr>
        <w:jc w:val="center"/>
        <w:rPr>
          <w:b/>
          <w:sz w:val="32"/>
          <w:szCs w:val="32"/>
          <w:u w:val="single"/>
        </w:rPr>
      </w:pPr>
    </w:p>
    <w:p w:rsidR="00F61DD5" w:rsidRPr="00F61DD5" w:rsidRDefault="00F61DD5" w:rsidP="00F61DD5">
      <w:pPr>
        <w:spacing w:line="360" w:lineRule="auto"/>
        <w:jc w:val="center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Projecte d’Expressió oral:</w:t>
      </w:r>
      <w:r w:rsidRPr="00F61DD5">
        <w:rPr>
          <w:b/>
          <w:sz w:val="28"/>
          <w:szCs w:val="24"/>
          <w:u w:val="single"/>
        </w:rPr>
        <w:t xml:space="preserve"> EL MEU TREBALL DE RECERCA</w:t>
      </w:r>
    </w:p>
    <w:p w:rsidR="00F61DD5" w:rsidRPr="00F61DD5" w:rsidRDefault="00F61DD5" w:rsidP="00F61DD5">
      <w:pPr>
        <w:spacing w:line="360" w:lineRule="auto"/>
        <w:jc w:val="both"/>
        <w:rPr>
          <w:b/>
          <w:sz w:val="24"/>
          <w:szCs w:val="24"/>
        </w:rPr>
      </w:pPr>
    </w:p>
    <w:p w:rsidR="00F61DD5" w:rsidRPr="00F61DD5" w:rsidRDefault="00F61DD5" w:rsidP="00F61DD5">
      <w:pPr>
        <w:spacing w:line="360" w:lineRule="auto"/>
        <w:jc w:val="both"/>
        <w:rPr>
          <w:b/>
          <w:sz w:val="24"/>
          <w:szCs w:val="24"/>
        </w:rPr>
      </w:pPr>
      <w:r w:rsidRPr="00F61DD5">
        <w:rPr>
          <w:b/>
          <w:sz w:val="24"/>
          <w:szCs w:val="24"/>
        </w:rPr>
        <w:t>Objectius</w:t>
      </w:r>
    </w:p>
    <w:p w:rsidR="00F61DD5" w:rsidRPr="00F61DD5" w:rsidRDefault="00F61DD5" w:rsidP="00F61DD5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F61DD5">
        <w:rPr>
          <w:sz w:val="24"/>
          <w:szCs w:val="24"/>
        </w:rPr>
        <w:t>Fomentar l’expressió oral com a base de l’expressió escrita i promoure activitats de manera sistemàtica</w:t>
      </w:r>
      <w:r w:rsidR="00DD356D">
        <w:rPr>
          <w:sz w:val="24"/>
          <w:szCs w:val="24"/>
        </w:rPr>
        <w:t>.</w:t>
      </w:r>
    </w:p>
    <w:p w:rsidR="00F61DD5" w:rsidRPr="00F61DD5" w:rsidRDefault="00F61DD5" w:rsidP="00F61DD5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F61DD5">
        <w:rPr>
          <w:sz w:val="24"/>
          <w:szCs w:val="24"/>
        </w:rPr>
        <w:t>Descobrir la importància de la comunicació no verbal en una exposició oral</w:t>
      </w:r>
      <w:r w:rsidR="00DD356D">
        <w:rPr>
          <w:sz w:val="24"/>
          <w:szCs w:val="24"/>
        </w:rPr>
        <w:t>.</w:t>
      </w:r>
    </w:p>
    <w:p w:rsidR="00F61DD5" w:rsidRPr="00F61DD5" w:rsidRDefault="00F61DD5" w:rsidP="00F61DD5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F61DD5">
        <w:rPr>
          <w:sz w:val="24"/>
          <w:szCs w:val="24"/>
        </w:rPr>
        <w:t>Conèixer recursos i estructures per fer una correcta exposició oral</w:t>
      </w:r>
      <w:r w:rsidR="00DD356D">
        <w:rPr>
          <w:sz w:val="24"/>
          <w:szCs w:val="24"/>
        </w:rPr>
        <w:t>.</w:t>
      </w:r>
    </w:p>
    <w:p w:rsidR="00F61DD5" w:rsidRDefault="00F61DD5" w:rsidP="00F61DD5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F61DD5">
        <w:rPr>
          <w:sz w:val="24"/>
          <w:szCs w:val="24"/>
        </w:rPr>
        <w:t>Descobrir la importància del to de veu i d’altres estratègies per captar l’atenció i fer més amena la presentació</w:t>
      </w:r>
      <w:r w:rsidR="00DD356D">
        <w:rPr>
          <w:sz w:val="24"/>
          <w:szCs w:val="24"/>
        </w:rPr>
        <w:t>.</w:t>
      </w:r>
    </w:p>
    <w:p w:rsidR="00DD356D" w:rsidRPr="00F61DD5" w:rsidRDefault="00DD356D" w:rsidP="00F61DD5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Fer participar a les famílies en el procés d’aprenentatge dels seus fills/es.</w:t>
      </w:r>
    </w:p>
    <w:p w:rsidR="00F61DD5" w:rsidRPr="00F61DD5" w:rsidRDefault="00F61DD5" w:rsidP="00F61DD5">
      <w:pPr>
        <w:spacing w:line="360" w:lineRule="auto"/>
        <w:jc w:val="both"/>
        <w:rPr>
          <w:sz w:val="24"/>
          <w:szCs w:val="24"/>
        </w:rPr>
      </w:pPr>
    </w:p>
    <w:p w:rsidR="00F61DD5" w:rsidRPr="00F61DD5" w:rsidRDefault="00F61DD5" w:rsidP="00F61DD5">
      <w:pPr>
        <w:spacing w:line="360" w:lineRule="auto"/>
        <w:jc w:val="both"/>
        <w:rPr>
          <w:b/>
          <w:sz w:val="24"/>
          <w:szCs w:val="24"/>
        </w:rPr>
      </w:pPr>
      <w:r w:rsidRPr="00F61DD5">
        <w:rPr>
          <w:b/>
          <w:sz w:val="24"/>
          <w:szCs w:val="24"/>
        </w:rPr>
        <w:t>Metodologia</w:t>
      </w:r>
    </w:p>
    <w:p w:rsidR="00F61DD5" w:rsidRPr="00F61DD5" w:rsidRDefault="00F61DD5" w:rsidP="00F61DD5">
      <w:pPr>
        <w:spacing w:line="360" w:lineRule="auto"/>
        <w:jc w:val="both"/>
        <w:rPr>
          <w:sz w:val="24"/>
          <w:szCs w:val="24"/>
        </w:rPr>
      </w:pPr>
      <w:r w:rsidRPr="00F61DD5">
        <w:rPr>
          <w:sz w:val="24"/>
          <w:szCs w:val="24"/>
        </w:rPr>
        <w:t>Es part</w:t>
      </w:r>
      <w:r w:rsidR="00565178">
        <w:rPr>
          <w:sz w:val="24"/>
          <w:szCs w:val="24"/>
        </w:rPr>
        <w:t>eix dels interessos de l’alumne, sempre i quan sigui un contingut que ens enriqueixi a tots (ciutats, monuments, inventors...) i consensuat amb el mestre (per tal que no hi hagin repeticions).</w:t>
      </w:r>
    </w:p>
    <w:p w:rsidR="00F61DD5" w:rsidRPr="00F61DD5" w:rsidRDefault="00F61DD5" w:rsidP="00F61DD5">
      <w:pPr>
        <w:spacing w:line="360" w:lineRule="auto"/>
        <w:jc w:val="both"/>
        <w:rPr>
          <w:sz w:val="24"/>
          <w:szCs w:val="24"/>
        </w:rPr>
      </w:pPr>
      <w:r w:rsidRPr="00F61DD5">
        <w:rPr>
          <w:sz w:val="24"/>
          <w:szCs w:val="24"/>
        </w:rPr>
        <w:t>Té com a base un treball d’investigació (tractament de la informació: cercar, interpretar i organitzar) proposat i elaborat pels propis alumnes.</w:t>
      </w:r>
    </w:p>
    <w:p w:rsidR="00F61DD5" w:rsidRPr="00F61DD5" w:rsidRDefault="00F61DD5" w:rsidP="00F61DD5">
      <w:pPr>
        <w:spacing w:line="360" w:lineRule="auto"/>
        <w:jc w:val="both"/>
        <w:rPr>
          <w:sz w:val="24"/>
          <w:szCs w:val="24"/>
        </w:rPr>
      </w:pPr>
      <w:r w:rsidRPr="00F61DD5">
        <w:rPr>
          <w:sz w:val="24"/>
          <w:szCs w:val="24"/>
        </w:rPr>
        <w:t>L’alumnat és el protagonista en la preparació, en la reflexió sobre la pròpia exposició i sobre el seu procés d’aprenentatge.</w:t>
      </w:r>
    </w:p>
    <w:p w:rsidR="00F61DD5" w:rsidRPr="00F61DD5" w:rsidRDefault="00F61DD5" w:rsidP="00F61DD5">
      <w:pPr>
        <w:spacing w:line="360" w:lineRule="auto"/>
        <w:jc w:val="both"/>
        <w:rPr>
          <w:sz w:val="24"/>
          <w:szCs w:val="24"/>
        </w:rPr>
      </w:pPr>
      <w:r w:rsidRPr="00F61DD5">
        <w:rPr>
          <w:sz w:val="24"/>
          <w:szCs w:val="24"/>
        </w:rPr>
        <w:t>L’alumnat avalua el que ha après i com ho ha après, comparteix experiències amb els companys i companyes i  adquireix altres estratègies per millorar, observant i analitzant les exposicions d’altres companys.</w:t>
      </w:r>
    </w:p>
    <w:p w:rsidR="00F61DD5" w:rsidRPr="00F61DD5" w:rsidRDefault="00F61DD5" w:rsidP="00F61DD5">
      <w:pPr>
        <w:spacing w:line="360" w:lineRule="auto"/>
        <w:jc w:val="both"/>
        <w:rPr>
          <w:sz w:val="24"/>
          <w:szCs w:val="24"/>
        </w:rPr>
      </w:pPr>
      <w:r w:rsidRPr="00F61DD5">
        <w:rPr>
          <w:sz w:val="24"/>
          <w:szCs w:val="24"/>
        </w:rPr>
        <w:t>Es comparteix la construcció del coneixement mitjançant el diàleg i la discussió en gran grup.</w:t>
      </w:r>
    </w:p>
    <w:p w:rsidR="00F61DD5" w:rsidRPr="00F61DD5" w:rsidRDefault="00F61DD5" w:rsidP="00F61DD5">
      <w:pPr>
        <w:spacing w:line="360" w:lineRule="auto"/>
        <w:jc w:val="both"/>
        <w:rPr>
          <w:sz w:val="24"/>
          <w:szCs w:val="24"/>
        </w:rPr>
      </w:pPr>
    </w:p>
    <w:p w:rsidR="00F61DD5" w:rsidRPr="00F61DD5" w:rsidRDefault="00F61DD5" w:rsidP="00F61DD5">
      <w:pPr>
        <w:spacing w:line="360" w:lineRule="auto"/>
        <w:jc w:val="both"/>
        <w:rPr>
          <w:b/>
          <w:sz w:val="24"/>
          <w:szCs w:val="24"/>
        </w:rPr>
      </w:pPr>
      <w:r w:rsidRPr="00F61DD5">
        <w:rPr>
          <w:b/>
          <w:sz w:val="24"/>
          <w:szCs w:val="24"/>
        </w:rPr>
        <w:t>Activitats</w:t>
      </w:r>
    </w:p>
    <w:p w:rsidR="00DD356D" w:rsidRDefault="00F61DD5" w:rsidP="00DD356D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F61DD5">
        <w:rPr>
          <w:sz w:val="24"/>
          <w:szCs w:val="24"/>
        </w:rPr>
        <w:t>Gran grup:</w:t>
      </w:r>
      <w:r w:rsidR="00565178">
        <w:rPr>
          <w:sz w:val="24"/>
          <w:szCs w:val="24"/>
        </w:rPr>
        <w:t xml:space="preserve"> Presentació del treball.</w:t>
      </w:r>
    </w:p>
    <w:p w:rsidR="00F61DD5" w:rsidRPr="00DD356D" w:rsidRDefault="00565178" w:rsidP="00DD356D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Adjudicació d</w:t>
      </w:r>
      <w:r w:rsidR="00F61DD5" w:rsidRPr="00DD356D">
        <w:rPr>
          <w:sz w:val="24"/>
          <w:szCs w:val="24"/>
        </w:rPr>
        <w:t>el calendari d’exposicions</w:t>
      </w:r>
    </w:p>
    <w:p w:rsidR="00F61DD5" w:rsidRPr="00F61DD5" w:rsidRDefault="00F61DD5" w:rsidP="00F61DD5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F61DD5">
        <w:rPr>
          <w:sz w:val="24"/>
          <w:szCs w:val="24"/>
        </w:rPr>
        <w:t>Individual: Preparació del treball d’investigació i exposició</w:t>
      </w:r>
    </w:p>
    <w:p w:rsidR="00F61DD5" w:rsidRPr="00F61DD5" w:rsidRDefault="00F61DD5" w:rsidP="00F61DD5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F61DD5">
        <w:rPr>
          <w:sz w:val="24"/>
          <w:szCs w:val="24"/>
        </w:rPr>
        <w:t>Gran grup: Exposicion</w:t>
      </w:r>
      <w:r w:rsidR="00565178">
        <w:rPr>
          <w:sz w:val="24"/>
          <w:szCs w:val="24"/>
        </w:rPr>
        <w:t>s de les presentacions</w:t>
      </w:r>
    </w:p>
    <w:p w:rsidR="00F61DD5" w:rsidRPr="00F61DD5" w:rsidRDefault="00F61DD5" w:rsidP="00F61DD5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F61DD5">
        <w:rPr>
          <w:sz w:val="24"/>
          <w:szCs w:val="24"/>
        </w:rPr>
        <w:t>Petit grup: Valoració de les exposicions</w:t>
      </w:r>
    </w:p>
    <w:p w:rsidR="00F61DD5" w:rsidRPr="00F61DD5" w:rsidRDefault="00F61DD5" w:rsidP="00F61DD5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F61DD5">
        <w:rPr>
          <w:sz w:val="24"/>
          <w:szCs w:val="24"/>
        </w:rPr>
        <w:t>Individual: Autoavaluació</w:t>
      </w:r>
    </w:p>
    <w:p w:rsidR="00F61DD5" w:rsidRPr="00F61DD5" w:rsidRDefault="00F61DD5" w:rsidP="00F61DD5">
      <w:pPr>
        <w:spacing w:line="360" w:lineRule="auto"/>
        <w:jc w:val="both"/>
        <w:rPr>
          <w:sz w:val="24"/>
          <w:szCs w:val="24"/>
        </w:rPr>
      </w:pPr>
    </w:p>
    <w:p w:rsidR="00DD356D" w:rsidRDefault="00DD356D" w:rsidP="00F61DD5">
      <w:pPr>
        <w:spacing w:line="360" w:lineRule="auto"/>
        <w:jc w:val="both"/>
        <w:rPr>
          <w:b/>
          <w:sz w:val="24"/>
          <w:szCs w:val="24"/>
        </w:rPr>
      </w:pPr>
    </w:p>
    <w:p w:rsidR="00F61DD5" w:rsidRPr="00F61DD5" w:rsidRDefault="00F61DD5" w:rsidP="00F61DD5">
      <w:pPr>
        <w:spacing w:line="360" w:lineRule="auto"/>
        <w:jc w:val="both"/>
        <w:rPr>
          <w:b/>
          <w:sz w:val="24"/>
          <w:szCs w:val="24"/>
        </w:rPr>
      </w:pPr>
      <w:r w:rsidRPr="00F61DD5">
        <w:rPr>
          <w:b/>
          <w:sz w:val="24"/>
          <w:szCs w:val="24"/>
        </w:rPr>
        <w:t>Temporització</w:t>
      </w:r>
    </w:p>
    <w:p w:rsidR="00235CC9" w:rsidRPr="00F61DD5" w:rsidRDefault="00771EBB" w:rsidP="00235CC9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2n</w:t>
      </w:r>
      <w:r w:rsidR="00F61DD5" w:rsidRPr="00F61DD5">
        <w:rPr>
          <w:sz w:val="24"/>
          <w:szCs w:val="24"/>
        </w:rPr>
        <w:t xml:space="preserve"> trimestre: treball d’investigació</w:t>
      </w:r>
      <w:r w:rsidR="00235CC9">
        <w:rPr>
          <w:sz w:val="24"/>
          <w:szCs w:val="24"/>
        </w:rPr>
        <w:t xml:space="preserve">, </w:t>
      </w:r>
      <w:r w:rsidR="00235CC9" w:rsidRPr="00F61DD5">
        <w:rPr>
          <w:sz w:val="24"/>
          <w:szCs w:val="24"/>
        </w:rPr>
        <w:t>exposicions i valoracions</w:t>
      </w:r>
    </w:p>
    <w:p w:rsidR="00235CC9" w:rsidRDefault="00235CC9" w:rsidP="00F61DD5">
      <w:pPr>
        <w:spacing w:line="360" w:lineRule="auto"/>
        <w:jc w:val="both"/>
        <w:rPr>
          <w:sz w:val="24"/>
          <w:szCs w:val="24"/>
        </w:rPr>
      </w:pPr>
    </w:p>
    <w:p w:rsidR="00F61DD5" w:rsidRPr="00F61DD5" w:rsidRDefault="00F61DD5" w:rsidP="00F61DD5">
      <w:pPr>
        <w:spacing w:line="360" w:lineRule="auto"/>
        <w:jc w:val="both"/>
        <w:rPr>
          <w:b/>
          <w:sz w:val="24"/>
          <w:szCs w:val="24"/>
        </w:rPr>
      </w:pPr>
      <w:r w:rsidRPr="00F61DD5">
        <w:rPr>
          <w:b/>
          <w:sz w:val="24"/>
          <w:szCs w:val="24"/>
        </w:rPr>
        <w:t>Recursos</w:t>
      </w:r>
    </w:p>
    <w:p w:rsidR="00F61DD5" w:rsidRPr="00F61DD5" w:rsidRDefault="00F61DD5" w:rsidP="00F61DD5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F61DD5">
        <w:rPr>
          <w:sz w:val="24"/>
          <w:szCs w:val="24"/>
        </w:rPr>
        <w:t>Humans: mestres i famílies</w:t>
      </w:r>
    </w:p>
    <w:p w:rsidR="00F61DD5" w:rsidRPr="00F61DD5" w:rsidRDefault="00F61DD5" w:rsidP="00F61DD5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F61DD5">
        <w:rPr>
          <w:sz w:val="24"/>
          <w:szCs w:val="24"/>
        </w:rPr>
        <w:t xml:space="preserve">Materials: </w:t>
      </w:r>
      <w:r w:rsidR="00565178">
        <w:rPr>
          <w:sz w:val="24"/>
          <w:szCs w:val="24"/>
        </w:rPr>
        <w:t>ordinadors</w:t>
      </w:r>
      <w:r w:rsidRPr="00F61DD5">
        <w:rPr>
          <w:sz w:val="24"/>
          <w:szCs w:val="24"/>
        </w:rPr>
        <w:t>, fotografies, informacions extretes de diferents fonts, maquetes,...</w:t>
      </w:r>
    </w:p>
    <w:p w:rsidR="00F61DD5" w:rsidRPr="00F61DD5" w:rsidRDefault="00F61DD5" w:rsidP="00F61DD5">
      <w:pPr>
        <w:spacing w:line="360" w:lineRule="auto"/>
        <w:jc w:val="both"/>
        <w:rPr>
          <w:sz w:val="24"/>
          <w:szCs w:val="24"/>
        </w:rPr>
      </w:pPr>
    </w:p>
    <w:p w:rsidR="00F61DD5" w:rsidRDefault="00F61DD5" w:rsidP="00F61DD5">
      <w:pPr>
        <w:spacing w:line="360" w:lineRule="auto"/>
        <w:jc w:val="both"/>
        <w:rPr>
          <w:b/>
          <w:sz w:val="24"/>
          <w:szCs w:val="24"/>
        </w:rPr>
      </w:pPr>
      <w:r w:rsidRPr="00F61DD5">
        <w:rPr>
          <w:b/>
          <w:sz w:val="24"/>
          <w:szCs w:val="24"/>
        </w:rPr>
        <w:t>Criteris d’avaluació</w:t>
      </w:r>
      <w:r w:rsidR="00235CC9">
        <w:rPr>
          <w:b/>
          <w:sz w:val="24"/>
          <w:szCs w:val="24"/>
        </w:rPr>
        <w:t xml:space="preserve"> (s'adjunta rúbrica)</w:t>
      </w:r>
    </w:p>
    <w:p w:rsidR="00235CC9" w:rsidRPr="00F61DD5" w:rsidRDefault="00235CC9" w:rsidP="00F61DD5">
      <w:pPr>
        <w:spacing w:line="360" w:lineRule="auto"/>
        <w:jc w:val="both"/>
        <w:rPr>
          <w:b/>
          <w:sz w:val="24"/>
          <w:szCs w:val="24"/>
        </w:rPr>
      </w:pPr>
    </w:p>
    <w:p w:rsidR="00F61DD5" w:rsidRPr="00F61DD5" w:rsidRDefault="00235CC9" w:rsidP="00F61DD5">
      <w:pPr>
        <w:spacing w:line="360" w:lineRule="auto"/>
        <w:jc w:val="both"/>
        <w:rPr>
          <w:sz w:val="24"/>
          <w:szCs w:val="24"/>
        </w:rPr>
      </w:pPr>
      <w:r w:rsidRPr="00235CC9">
        <w:rPr>
          <w:sz w:val="24"/>
          <w:szCs w:val="24"/>
          <w:lang w:val="es-ES"/>
        </w:rPr>
        <w:object w:dxaOrig="7120" w:dyaOrig="53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13.55pt;height:309.9pt" o:ole="">
            <v:imagedata r:id="rId8" o:title=""/>
          </v:shape>
          <o:OLEObject Type="Embed" ProgID="PowerPoint.Slide.12" ShapeID="_x0000_i1037" DrawAspect="Content" ObjectID="_1576648137" r:id="rId9"/>
        </w:object>
      </w:r>
    </w:p>
    <w:p w:rsidR="00F61DD5" w:rsidRPr="00F61DD5" w:rsidRDefault="00F61DD5" w:rsidP="00F61DD5">
      <w:pPr>
        <w:spacing w:line="360" w:lineRule="auto"/>
        <w:jc w:val="both"/>
        <w:rPr>
          <w:sz w:val="24"/>
          <w:szCs w:val="24"/>
        </w:rPr>
      </w:pPr>
    </w:p>
    <w:p w:rsidR="00F61DD5" w:rsidRPr="00F61DD5" w:rsidRDefault="00F61DD5" w:rsidP="00F61DD5">
      <w:pPr>
        <w:spacing w:line="360" w:lineRule="auto"/>
        <w:jc w:val="both"/>
        <w:rPr>
          <w:sz w:val="24"/>
          <w:szCs w:val="24"/>
        </w:rPr>
      </w:pPr>
    </w:p>
    <w:p w:rsidR="00F61DD5" w:rsidRPr="00F61DD5" w:rsidRDefault="00F61DD5" w:rsidP="00F61DD5">
      <w:pPr>
        <w:spacing w:line="360" w:lineRule="auto"/>
        <w:jc w:val="both"/>
        <w:rPr>
          <w:sz w:val="24"/>
          <w:szCs w:val="24"/>
        </w:rPr>
      </w:pPr>
    </w:p>
    <w:p w:rsidR="00F61DD5" w:rsidRPr="00F61DD5" w:rsidRDefault="00F61DD5" w:rsidP="00F61DD5">
      <w:pPr>
        <w:spacing w:line="360" w:lineRule="auto"/>
        <w:ind w:left="720"/>
        <w:jc w:val="both"/>
        <w:rPr>
          <w:sz w:val="24"/>
          <w:szCs w:val="24"/>
        </w:rPr>
      </w:pPr>
    </w:p>
    <w:p w:rsidR="00F61DD5" w:rsidRDefault="00F61DD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F61DD5" w:rsidRPr="00F61DD5" w:rsidRDefault="00F61DD5" w:rsidP="00F61DD5">
      <w:pPr>
        <w:spacing w:line="360" w:lineRule="auto"/>
        <w:rPr>
          <w:b/>
          <w:sz w:val="24"/>
          <w:szCs w:val="24"/>
          <w:u w:val="single"/>
        </w:rPr>
      </w:pPr>
    </w:p>
    <w:p w:rsidR="00A9177F" w:rsidRPr="00724B5D" w:rsidRDefault="00724B5D" w:rsidP="00724B5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COM HEM DE FER </w:t>
      </w:r>
      <w:r w:rsidR="00A9177F" w:rsidRPr="00724B5D">
        <w:rPr>
          <w:b/>
          <w:sz w:val="32"/>
          <w:szCs w:val="32"/>
          <w:u w:val="single"/>
        </w:rPr>
        <w:t>EL  TREBALL  DE  RECERCA</w:t>
      </w:r>
      <w:r w:rsidR="00DD356D">
        <w:rPr>
          <w:b/>
          <w:sz w:val="32"/>
          <w:szCs w:val="32"/>
          <w:u w:val="single"/>
        </w:rPr>
        <w:t xml:space="preserve"> (CS)</w:t>
      </w:r>
    </w:p>
    <w:p w:rsidR="00A9177F" w:rsidRPr="00A86DE8" w:rsidRDefault="00A9177F" w:rsidP="00A9177F">
      <w:pPr>
        <w:rPr>
          <w:b/>
          <w:sz w:val="32"/>
          <w:szCs w:val="32"/>
        </w:rPr>
      </w:pPr>
    </w:p>
    <w:p w:rsidR="00A9177F" w:rsidRPr="00724B5D" w:rsidRDefault="00A9177F" w:rsidP="00724B5D">
      <w:pPr>
        <w:spacing w:line="360" w:lineRule="auto"/>
        <w:jc w:val="both"/>
        <w:rPr>
          <w:sz w:val="24"/>
          <w:szCs w:val="28"/>
        </w:rPr>
      </w:pPr>
      <w:r w:rsidRPr="00724B5D">
        <w:rPr>
          <w:sz w:val="24"/>
          <w:szCs w:val="28"/>
        </w:rPr>
        <w:t>Fer un treball de recerca és fer una investigació sobre un tema que ens interessi, recollir el resultat de les investigacions, ordenar-les i preparar-les per poder explicar-les als companys i companyes.</w:t>
      </w:r>
    </w:p>
    <w:p w:rsidR="00A9177F" w:rsidRPr="00724B5D" w:rsidRDefault="00A9177F" w:rsidP="00724B5D">
      <w:pPr>
        <w:spacing w:line="360" w:lineRule="auto"/>
        <w:jc w:val="both"/>
        <w:rPr>
          <w:sz w:val="24"/>
          <w:szCs w:val="28"/>
        </w:rPr>
      </w:pPr>
    </w:p>
    <w:p w:rsidR="00A9177F" w:rsidRPr="00724B5D" w:rsidRDefault="00A9177F" w:rsidP="00724B5D">
      <w:pPr>
        <w:spacing w:line="360" w:lineRule="auto"/>
        <w:jc w:val="both"/>
        <w:rPr>
          <w:sz w:val="24"/>
          <w:szCs w:val="28"/>
        </w:rPr>
      </w:pPr>
      <w:r w:rsidRPr="00724B5D">
        <w:rPr>
          <w:sz w:val="24"/>
          <w:szCs w:val="28"/>
        </w:rPr>
        <w:t xml:space="preserve">Abans de fer el treball de recerca, has de contestar-te </w:t>
      </w:r>
      <w:r w:rsidR="00565178">
        <w:rPr>
          <w:sz w:val="24"/>
          <w:szCs w:val="28"/>
        </w:rPr>
        <w:t xml:space="preserve">mentalment </w:t>
      </w:r>
      <w:r w:rsidRPr="00724B5D">
        <w:rPr>
          <w:sz w:val="24"/>
          <w:szCs w:val="28"/>
        </w:rPr>
        <w:t>a unes preguntes i planificar-te la feina:</w:t>
      </w:r>
    </w:p>
    <w:p w:rsidR="00A9177F" w:rsidRPr="00724B5D" w:rsidRDefault="00A9177F" w:rsidP="00724B5D">
      <w:pPr>
        <w:numPr>
          <w:ilvl w:val="0"/>
          <w:numId w:val="10"/>
        </w:numPr>
        <w:spacing w:line="360" w:lineRule="auto"/>
        <w:jc w:val="both"/>
        <w:rPr>
          <w:sz w:val="24"/>
          <w:szCs w:val="28"/>
        </w:rPr>
      </w:pPr>
      <w:r w:rsidRPr="00724B5D">
        <w:rPr>
          <w:sz w:val="24"/>
          <w:szCs w:val="28"/>
        </w:rPr>
        <w:t>Sobre què vull fer el treball de recerca i per què?</w:t>
      </w:r>
    </w:p>
    <w:p w:rsidR="00A9177F" w:rsidRPr="00724B5D" w:rsidRDefault="00A9177F" w:rsidP="00724B5D">
      <w:pPr>
        <w:numPr>
          <w:ilvl w:val="0"/>
          <w:numId w:val="10"/>
        </w:numPr>
        <w:spacing w:line="360" w:lineRule="auto"/>
        <w:jc w:val="both"/>
        <w:rPr>
          <w:sz w:val="24"/>
          <w:szCs w:val="28"/>
        </w:rPr>
      </w:pPr>
      <w:r w:rsidRPr="00724B5D">
        <w:rPr>
          <w:sz w:val="24"/>
          <w:szCs w:val="28"/>
        </w:rPr>
        <w:t>Què sé sobre el tema? (Pots saber-ne molt, i en aq</w:t>
      </w:r>
      <w:r w:rsidR="00724B5D" w:rsidRPr="00724B5D">
        <w:rPr>
          <w:sz w:val="24"/>
          <w:szCs w:val="28"/>
        </w:rPr>
        <w:t>uest cas has de verificar el què</w:t>
      </w:r>
      <w:r w:rsidRPr="00724B5D">
        <w:rPr>
          <w:sz w:val="24"/>
          <w:szCs w:val="28"/>
        </w:rPr>
        <w:t xml:space="preserve"> saps</w:t>
      </w:r>
      <w:r w:rsidR="00724B5D" w:rsidRPr="00724B5D">
        <w:rPr>
          <w:sz w:val="24"/>
          <w:szCs w:val="28"/>
        </w:rPr>
        <w:t>,</w:t>
      </w:r>
      <w:r w:rsidRPr="00724B5D">
        <w:rPr>
          <w:sz w:val="24"/>
          <w:szCs w:val="28"/>
        </w:rPr>
        <w:t xml:space="preserve"> si és que vols explicar-ho, o no saber-ne res però ser un tema del que vulguis saber)</w:t>
      </w:r>
    </w:p>
    <w:p w:rsidR="00A9177F" w:rsidRPr="00724B5D" w:rsidRDefault="00A9177F" w:rsidP="00724B5D">
      <w:pPr>
        <w:numPr>
          <w:ilvl w:val="0"/>
          <w:numId w:val="10"/>
        </w:numPr>
        <w:spacing w:line="360" w:lineRule="auto"/>
        <w:jc w:val="both"/>
        <w:rPr>
          <w:sz w:val="24"/>
          <w:szCs w:val="28"/>
        </w:rPr>
      </w:pPr>
      <w:r w:rsidRPr="00724B5D">
        <w:rPr>
          <w:sz w:val="24"/>
          <w:szCs w:val="28"/>
        </w:rPr>
        <w:t>Què vull saber?</w:t>
      </w:r>
    </w:p>
    <w:p w:rsidR="00A9177F" w:rsidRPr="00724B5D" w:rsidRDefault="00A9177F" w:rsidP="00724B5D">
      <w:pPr>
        <w:numPr>
          <w:ilvl w:val="0"/>
          <w:numId w:val="10"/>
        </w:numPr>
        <w:spacing w:line="360" w:lineRule="auto"/>
        <w:jc w:val="both"/>
        <w:rPr>
          <w:sz w:val="24"/>
          <w:szCs w:val="28"/>
        </w:rPr>
      </w:pPr>
      <w:r w:rsidRPr="00724B5D">
        <w:rPr>
          <w:sz w:val="24"/>
          <w:szCs w:val="28"/>
        </w:rPr>
        <w:t>Com ho puc saber? On puc extreure informació?</w:t>
      </w:r>
    </w:p>
    <w:p w:rsidR="00A9177F" w:rsidRPr="00724B5D" w:rsidRDefault="00A9177F" w:rsidP="00724B5D">
      <w:pPr>
        <w:numPr>
          <w:ilvl w:val="0"/>
          <w:numId w:val="10"/>
        </w:numPr>
        <w:spacing w:line="360" w:lineRule="auto"/>
        <w:jc w:val="both"/>
        <w:rPr>
          <w:sz w:val="24"/>
          <w:szCs w:val="28"/>
        </w:rPr>
      </w:pPr>
      <w:r w:rsidRPr="00724B5D">
        <w:rPr>
          <w:sz w:val="24"/>
          <w:szCs w:val="28"/>
        </w:rPr>
        <w:t>A qui puc demanar ajut?</w:t>
      </w:r>
    </w:p>
    <w:p w:rsidR="00A9177F" w:rsidRPr="00724B5D" w:rsidRDefault="00A9177F" w:rsidP="00724B5D">
      <w:pPr>
        <w:numPr>
          <w:ilvl w:val="0"/>
          <w:numId w:val="10"/>
        </w:numPr>
        <w:spacing w:line="360" w:lineRule="auto"/>
        <w:jc w:val="both"/>
        <w:rPr>
          <w:sz w:val="24"/>
          <w:szCs w:val="28"/>
        </w:rPr>
      </w:pPr>
      <w:r w:rsidRPr="00724B5D">
        <w:rPr>
          <w:sz w:val="24"/>
          <w:szCs w:val="28"/>
        </w:rPr>
        <w:t>Necessitaré alguna mena de suport per a fer l’exposició? (maqueta, dibuix, fotos,</w:t>
      </w:r>
      <w:r w:rsidR="00565178">
        <w:rPr>
          <w:sz w:val="24"/>
          <w:szCs w:val="28"/>
        </w:rPr>
        <w:t xml:space="preserve"> suport audiovisual</w:t>
      </w:r>
      <w:r w:rsidRPr="00724B5D">
        <w:rPr>
          <w:sz w:val="24"/>
          <w:szCs w:val="28"/>
        </w:rPr>
        <w:t>...)</w:t>
      </w:r>
    </w:p>
    <w:p w:rsidR="00A9177F" w:rsidRPr="00724B5D" w:rsidRDefault="00A9177F" w:rsidP="00724B5D">
      <w:pPr>
        <w:spacing w:line="360" w:lineRule="auto"/>
        <w:ind w:left="720"/>
        <w:jc w:val="both"/>
        <w:rPr>
          <w:sz w:val="24"/>
          <w:szCs w:val="28"/>
        </w:rPr>
      </w:pPr>
    </w:p>
    <w:p w:rsidR="00A9177F" w:rsidRPr="00724B5D" w:rsidRDefault="00A9177F" w:rsidP="00724B5D">
      <w:pPr>
        <w:spacing w:line="360" w:lineRule="auto"/>
        <w:jc w:val="both"/>
        <w:rPr>
          <w:sz w:val="24"/>
          <w:szCs w:val="28"/>
        </w:rPr>
      </w:pPr>
      <w:r w:rsidRPr="00724B5D">
        <w:rPr>
          <w:sz w:val="24"/>
          <w:szCs w:val="28"/>
        </w:rPr>
        <w:t xml:space="preserve">Per planificar-te la feina i fer-la amb temps i tranquil·litat, el millor és fer un </w:t>
      </w:r>
      <w:proofErr w:type="spellStart"/>
      <w:r w:rsidRPr="00724B5D">
        <w:rPr>
          <w:sz w:val="24"/>
          <w:szCs w:val="28"/>
        </w:rPr>
        <w:t>planning</w:t>
      </w:r>
      <w:proofErr w:type="spellEnd"/>
      <w:r w:rsidRPr="00724B5D">
        <w:rPr>
          <w:sz w:val="24"/>
          <w:szCs w:val="28"/>
        </w:rPr>
        <w:t xml:space="preserve"> (una mena de graella o quadre) on puguis indicar:</w:t>
      </w:r>
    </w:p>
    <w:p w:rsidR="00A9177F" w:rsidRPr="00724B5D" w:rsidRDefault="00A9177F" w:rsidP="00724B5D">
      <w:pPr>
        <w:numPr>
          <w:ilvl w:val="0"/>
          <w:numId w:val="10"/>
        </w:numPr>
        <w:spacing w:line="360" w:lineRule="auto"/>
        <w:jc w:val="both"/>
        <w:rPr>
          <w:sz w:val="24"/>
          <w:szCs w:val="28"/>
        </w:rPr>
      </w:pPr>
      <w:r w:rsidRPr="00724B5D">
        <w:rPr>
          <w:sz w:val="24"/>
          <w:szCs w:val="28"/>
        </w:rPr>
        <w:t>Quin o quins dies cercaràs la informació?</w:t>
      </w:r>
    </w:p>
    <w:p w:rsidR="00A9177F" w:rsidRPr="00724B5D" w:rsidRDefault="00A9177F" w:rsidP="00724B5D">
      <w:pPr>
        <w:numPr>
          <w:ilvl w:val="0"/>
          <w:numId w:val="10"/>
        </w:numPr>
        <w:spacing w:line="360" w:lineRule="auto"/>
        <w:jc w:val="both"/>
        <w:rPr>
          <w:sz w:val="24"/>
          <w:szCs w:val="28"/>
        </w:rPr>
      </w:pPr>
      <w:r w:rsidRPr="00724B5D">
        <w:rPr>
          <w:sz w:val="24"/>
          <w:szCs w:val="28"/>
        </w:rPr>
        <w:t>Quin o quins dies ordenaràs aquestes informacions trobades ? (recorda que la informació l’has d’entendre, per poder explicar-la després)</w:t>
      </w:r>
    </w:p>
    <w:p w:rsidR="00A9177F" w:rsidRPr="00724B5D" w:rsidRDefault="00A9177F" w:rsidP="00724B5D">
      <w:pPr>
        <w:numPr>
          <w:ilvl w:val="0"/>
          <w:numId w:val="10"/>
        </w:numPr>
        <w:spacing w:line="360" w:lineRule="auto"/>
        <w:jc w:val="both"/>
        <w:rPr>
          <w:sz w:val="24"/>
          <w:szCs w:val="28"/>
        </w:rPr>
      </w:pPr>
      <w:r w:rsidRPr="00724B5D">
        <w:rPr>
          <w:sz w:val="24"/>
          <w:szCs w:val="28"/>
        </w:rPr>
        <w:t>Quin o quins dies escriuràs la informació en l’ordinador o en els fulls?</w:t>
      </w:r>
    </w:p>
    <w:p w:rsidR="00A9177F" w:rsidRPr="00724B5D" w:rsidRDefault="00A9177F" w:rsidP="00724B5D">
      <w:pPr>
        <w:numPr>
          <w:ilvl w:val="0"/>
          <w:numId w:val="10"/>
        </w:numPr>
        <w:spacing w:line="360" w:lineRule="auto"/>
        <w:jc w:val="both"/>
        <w:rPr>
          <w:sz w:val="24"/>
          <w:szCs w:val="28"/>
        </w:rPr>
      </w:pPr>
      <w:r w:rsidRPr="00724B5D">
        <w:rPr>
          <w:sz w:val="24"/>
          <w:szCs w:val="28"/>
        </w:rPr>
        <w:t>Quin o quins dies practicaràs l’exposició?</w:t>
      </w:r>
    </w:p>
    <w:p w:rsidR="00A9177F" w:rsidRPr="00724B5D" w:rsidRDefault="00A9177F" w:rsidP="00724B5D">
      <w:pPr>
        <w:spacing w:line="360" w:lineRule="auto"/>
        <w:ind w:left="720"/>
        <w:jc w:val="both"/>
        <w:rPr>
          <w:sz w:val="24"/>
          <w:szCs w:val="28"/>
        </w:rPr>
      </w:pPr>
    </w:p>
    <w:p w:rsidR="00A9177F" w:rsidRPr="00724B5D" w:rsidRDefault="00A9177F" w:rsidP="00724B5D">
      <w:pPr>
        <w:spacing w:line="360" w:lineRule="auto"/>
        <w:jc w:val="both"/>
        <w:rPr>
          <w:sz w:val="24"/>
          <w:szCs w:val="28"/>
        </w:rPr>
      </w:pPr>
      <w:r w:rsidRPr="00724B5D">
        <w:rPr>
          <w:sz w:val="24"/>
          <w:szCs w:val="28"/>
        </w:rPr>
        <w:t>Una vegada fet el treball, i abans de lliurar-lo a la teva tutora, l’has de revisar per si el vols millorar, canviar alguna cosa, corregir expressions, millorar l’ortografia,...</w:t>
      </w:r>
    </w:p>
    <w:p w:rsidR="00A9177F" w:rsidRPr="00724B5D" w:rsidRDefault="00A9177F" w:rsidP="00724B5D">
      <w:pPr>
        <w:spacing w:line="360" w:lineRule="auto"/>
        <w:jc w:val="both"/>
        <w:rPr>
          <w:sz w:val="24"/>
          <w:szCs w:val="28"/>
        </w:rPr>
      </w:pPr>
      <w:r w:rsidRPr="00724B5D">
        <w:rPr>
          <w:sz w:val="24"/>
          <w:szCs w:val="28"/>
        </w:rPr>
        <w:t>I, a més, fer-te la darrera pregunta que et servirà per fer la conclusió:</w:t>
      </w:r>
    </w:p>
    <w:p w:rsidR="00A9177F" w:rsidRPr="00724B5D" w:rsidRDefault="00724B5D" w:rsidP="00724B5D">
      <w:pPr>
        <w:numPr>
          <w:ilvl w:val="0"/>
          <w:numId w:val="10"/>
        </w:numPr>
        <w:spacing w:line="360" w:lineRule="auto"/>
        <w:jc w:val="both"/>
        <w:rPr>
          <w:sz w:val="24"/>
          <w:szCs w:val="28"/>
        </w:rPr>
      </w:pPr>
      <w:r w:rsidRPr="00724B5D">
        <w:rPr>
          <w:sz w:val="24"/>
          <w:szCs w:val="28"/>
        </w:rPr>
        <w:t>Què he aprè</w:t>
      </w:r>
      <w:r w:rsidR="00A9177F" w:rsidRPr="00724B5D">
        <w:rPr>
          <w:sz w:val="24"/>
          <w:szCs w:val="28"/>
        </w:rPr>
        <w:t>s?</w:t>
      </w:r>
    </w:p>
    <w:p w:rsidR="00A9177F" w:rsidRPr="00724B5D" w:rsidRDefault="00A9177F" w:rsidP="00724B5D">
      <w:pPr>
        <w:spacing w:line="360" w:lineRule="auto"/>
        <w:jc w:val="both"/>
        <w:rPr>
          <w:sz w:val="28"/>
          <w:szCs w:val="32"/>
        </w:rPr>
      </w:pPr>
    </w:p>
    <w:p w:rsidR="00A9177F" w:rsidRPr="00724B5D" w:rsidRDefault="00724B5D" w:rsidP="00724B5D">
      <w:pPr>
        <w:spacing w:line="360" w:lineRule="auto"/>
        <w:jc w:val="both"/>
        <w:rPr>
          <w:sz w:val="24"/>
          <w:szCs w:val="28"/>
        </w:rPr>
      </w:pPr>
      <w:r w:rsidRPr="00724B5D">
        <w:rPr>
          <w:sz w:val="24"/>
          <w:szCs w:val="28"/>
        </w:rPr>
        <w:lastRenderedPageBreak/>
        <w:t>Pensa que tan</w:t>
      </w:r>
      <w:r w:rsidR="00A9177F" w:rsidRPr="00724B5D">
        <w:rPr>
          <w:sz w:val="24"/>
          <w:szCs w:val="28"/>
        </w:rPr>
        <w:t xml:space="preserve"> important com el contingut és la presentació i, per tant, hauràs de tenir present que:</w:t>
      </w:r>
    </w:p>
    <w:p w:rsidR="00A9177F" w:rsidRPr="00724B5D" w:rsidRDefault="00A9177F" w:rsidP="00724B5D">
      <w:pPr>
        <w:spacing w:line="360" w:lineRule="auto"/>
        <w:jc w:val="both"/>
        <w:rPr>
          <w:sz w:val="24"/>
          <w:szCs w:val="28"/>
        </w:rPr>
      </w:pPr>
    </w:p>
    <w:p w:rsidR="008C0324" w:rsidRPr="00543653" w:rsidRDefault="008C0324" w:rsidP="008C0324">
      <w:pPr>
        <w:spacing w:line="360" w:lineRule="auto"/>
        <w:jc w:val="both"/>
        <w:rPr>
          <w:rFonts w:cs="Arial"/>
          <w:sz w:val="24"/>
        </w:rPr>
      </w:pPr>
      <w:r w:rsidRPr="00543653">
        <w:rPr>
          <w:rFonts w:cs="Arial"/>
          <w:b/>
          <w:sz w:val="28"/>
          <w:szCs w:val="28"/>
        </w:rPr>
        <w:t>Si utilitzes l’ordinador</w:t>
      </w:r>
      <w:r w:rsidRPr="00543653">
        <w:rPr>
          <w:rFonts w:cs="Arial"/>
          <w:sz w:val="24"/>
        </w:rPr>
        <w:t xml:space="preserve"> :</w:t>
      </w:r>
    </w:p>
    <w:p w:rsidR="008C0324" w:rsidRPr="00543653" w:rsidRDefault="008C0324" w:rsidP="008C0324">
      <w:pPr>
        <w:numPr>
          <w:ilvl w:val="0"/>
          <w:numId w:val="12"/>
        </w:numPr>
        <w:spacing w:line="360" w:lineRule="auto"/>
        <w:jc w:val="both"/>
        <w:rPr>
          <w:rFonts w:cs="Arial"/>
          <w:sz w:val="24"/>
        </w:rPr>
      </w:pPr>
      <w:r w:rsidRPr="00543653">
        <w:rPr>
          <w:rFonts w:cs="Arial"/>
          <w:sz w:val="24"/>
        </w:rPr>
        <w:t xml:space="preserve">Lletra: </w:t>
      </w:r>
      <w:proofErr w:type="spellStart"/>
      <w:r w:rsidRPr="00543653">
        <w:rPr>
          <w:rFonts w:cs="Arial"/>
          <w:sz w:val="24"/>
        </w:rPr>
        <w:t>Arial</w:t>
      </w:r>
      <w:proofErr w:type="spellEnd"/>
      <w:r w:rsidRPr="00543653">
        <w:rPr>
          <w:rFonts w:cs="Arial"/>
          <w:sz w:val="24"/>
        </w:rPr>
        <w:t xml:space="preserve"> 12 pel redactat i 16 negreta pels títols. </w:t>
      </w:r>
    </w:p>
    <w:p w:rsidR="008C0324" w:rsidRPr="00543653" w:rsidRDefault="008C0324" w:rsidP="008C0324">
      <w:pPr>
        <w:numPr>
          <w:ilvl w:val="0"/>
          <w:numId w:val="12"/>
        </w:numPr>
        <w:spacing w:line="360" w:lineRule="auto"/>
        <w:jc w:val="both"/>
        <w:rPr>
          <w:rFonts w:cs="Arial"/>
          <w:sz w:val="24"/>
        </w:rPr>
      </w:pPr>
      <w:r w:rsidRPr="00543653">
        <w:rPr>
          <w:rFonts w:cs="Arial"/>
          <w:sz w:val="24"/>
        </w:rPr>
        <w:t>Espai interlineal: 1’5.</w:t>
      </w:r>
    </w:p>
    <w:p w:rsidR="008C0324" w:rsidRPr="00543653" w:rsidRDefault="008C0324" w:rsidP="008C0324">
      <w:pPr>
        <w:numPr>
          <w:ilvl w:val="0"/>
          <w:numId w:val="12"/>
        </w:numPr>
        <w:spacing w:line="360" w:lineRule="auto"/>
        <w:jc w:val="both"/>
        <w:rPr>
          <w:rFonts w:cs="Arial"/>
          <w:sz w:val="24"/>
        </w:rPr>
      </w:pPr>
      <w:r w:rsidRPr="00543653">
        <w:rPr>
          <w:rFonts w:cs="Arial"/>
          <w:sz w:val="24"/>
        </w:rPr>
        <w:t>Format de text: justificat.</w:t>
      </w:r>
    </w:p>
    <w:p w:rsidR="008C0324" w:rsidRPr="00543653" w:rsidRDefault="008C0324" w:rsidP="008C0324">
      <w:pPr>
        <w:numPr>
          <w:ilvl w:val="0"/>
          <w:numId w:val="12"/>
        </w:numPr>
        <w:spacing w:line="360" w:lineRule="auto"/>
        <w:jc w:val="both"/>
        <w:rPr>
          <w:rFonts w:cs="Arial"/>
          <w:sz w:val="24"/>
        </w:rPr>
      </w:pPr>
      <w:r w:rsidRPr="00543653">
        <w:rPr>
          <w:rFonts w:cs="Arial"/>
          <w:sz w:val="24"/>
        </w:rPr>
        <w:t>Pagina tots els fulls, menys la portada.</w:t>
      </w:r>
    </w:p>
    <w:p w:rsidR="008C0324" w:rsidRPr="00543653" w:rsidRDefault="008C0324" w:rsidP="008C0324">
      <w:pPr>
        <w:numPr>
          <w:ilvl w:val="0"/>
          <w:numId w:val="12"/>
        </w:numPr>
        <w:spacing w:line="360" w:lineRule="auto"/>
        <w:jc w:val="both"/>
        <w:rPr>
          <w:rFonts w:cs="Arial"/>
          <w:sz w:val="24"/>
        </w:rPr>
      </w:pPr>
      <w:r w:rsidRPr="00543653">
        <w:rPr>
          <w:rFonts w:cs="Arial"/>
          <w:sz w:val="24"/>
        </w:rPr>
        <w:t>Les il·lustracions poden ser fotocòpies, escàners o dibuixos, a color o en blanc i negre.</w:t>
      </w:r>
    </w:p>
    <w:p w:rsidR="008C0324" w:rsidRDefault="008C0324" w:rsidP="008C0324">
      <w:pPr>
        <w:numPr>
          <w:ilvl w:val="0"/>
          <w:numId w:val="12"/>
        </w:numPr>
        <w:spacing w:line="360" w:lineRule="auto"/>
        <w:jc w:val="both"/>
        <w:rPr>
          <w:rFonts w:cs="Arial"/>
          <w:sz w:val="24"/>
        </w:rPr>
      </w:pPr>
      <w:r w:rsidRPr="00543653">
        <w:rPr>
          <w:rFonts w:cs="Arial"/>
          <w:sz w:val="24"/>
        </w:rPr>
        <w:t>El treball haurà d’incloure una portada, el sumari, la bibliografia i un full en blanc al darrera.</w:t>
      </w:r>
    </w:p>
    <w:p w:rsidR="008C0324" w:rsidRPr="008C0324" w:rsidRDefault="008C0324" w:rsidP="008C0324">
      <w:pPr>
        <w:pStyle w:val="Prrafodelista"/>
        <w:numPr>
          <w:ilvl w:val="0"/>
          <w:numId w:val="12"/>
        </w:numPr>
        <w:spacing w:line="360" w:lineRule="auto"/>
        <w:jc w:val="both"/>
        <w:rPr>
          <w:sz w:val="24"/>
          <w:szCs w:val="28"/>
        </w:rPr>
      </w:pPr>
      <w:r w:rsidRPr="008C0324">
        <w:rPr>
          <w:sz w:val="24"/>
          <w:szCs w:val="28"/>
        </w:rPr>
        <w:t>Pots posar gràfics o dades numèriques</w:t>
      </w:r>
    </w:p>
    <w:p w:rsidR="008C0324" w:rsidRPr="008C0324" w:rsidRDefault="008C0324" w:rsidP="008C0324">
      <w:pPr>
        <w:pStyle w:val="Prrafodelista"/>
        <w:numPr>
          <w:ilvl w:val="0"/>
          <w:numId w:val="12"/>
        </w:numPr>
        <w:spacing w:line="360" w:lineRule="auto"/>
        <w:jc w:val="both"/>
        <w:rPr>
          <w:sz w:val="24"/>
          <w:szCs w:val="28"/>
        </w:rPr>
      </w:pPr>
      <w:r w:rsidRPr="008C0324">
        <w:rPr>
          <w:sz w:val="24"/>
          <w:szCs w:val="28"/>
        </w:rPr>
        <w:t>Pots fer maquetes o portar coses que creguis que poden facilitar la teva exposició,...</w:t>
      </w:r>
    </w:p>
    <w:p w:rsidR="008C0324" w:rsidRPr="00543653" w:rsidRDefault="008C0324" w:rsidP="008C0324">
      <w:pPr>
        <w:spacing w:line="360" w:lineRule="auto"/>
        <w:ind w:left="360"/>
        <w:jc w:val="both"/>
        <w:rPr>
          <w:rFonts w:cs="Arial"/>
          <w:sz w:val="24"/>
        </w:rPr>
      </w:pPr>
    </w:p>
    <w:p w:rsidR="008C0324" w:rsidRPr="00543653" w:rsidRDefault="008C0324" w:rsidP="008C0324">
      <w:pPr>
        <w:spacing w:line="360" w:lineRule="auto"/>
        <w:jc w:val="both"/>
        <w:rPr>
          <w:rFonts w:ascii="Comic Sans MS" w:hAnsi="Comic Sans MS"/>
          <w:sz w:val="24"/>
        </w:rPr>
      </w:pPr>
    </w:p>
    <w:p w:rsidR="008C0324" w:rsidRPr="00543653" w:rsidRDefault="008C0324" w:rsidP="008C0324">
      <w:pPr>
        <w:spacing w:line="360" w:lineRule="auto"/>
        <w:jc w:val="both"/>
        <w:rPr>
          <w:rFonts w:cs="Arial"/>
          <w:b/>
          <w:sz w:val="24"/>
        </w:rPr>
      </w:pPr>
      <w:r w:rsidRPr="00543653">
        <w:rPr>
          <w:rFonts w:cs="Arial"/>
          <w:b/>
          <w:sz w:val="28"/>
          <w:szCs w:val="28"/>
        </w:rPr>
        <w:t>Si no utilitzes l’ordinador</w:t>
      </w:r>
      <w:r w:rsidRPr="00543653">
        <w:rPr>
          <w:rFonts w:cs="Arial"/>
          <w:b/>
          <w:sz w:val="24"/>
        </w:rPr>
        <w:t>:</w:t>
      </w:r>
    </w:p>
    <w:p w:rsidR="008C0324" w:rsidRPr="00543653" w:rsidRDefault="008C0324" w:rsidP="008C0324">
      <w:pPr>
        <w:numPr>
          <w:ilvl w:val="0"/>
          <w:numId w:val="12"/>
        </w:numPr>
        <w:spacing w:line="360" w:lineRule="auto"/>
        <w:jc w:val="both"/>
        <w:rPr>
          <w:rFonts w:cs="Arial"/>
          <w:sz w:val="24"/>
        </w:rPr>
      </w:pPr>
      <w:r w:rsidRPr="00543653">
        <w:rPr>
          <w:rFonts w:cs="Arial"/>
          <w:sz w:val="24"/>
        </w:rPr>
        <w:t>Sigues acurat amb la lletra (que sigui llegible i clara), i vigila amb els marges dels fulls.</w:t>
      </w:r>
    </w:p>
    <w:p w:rsidR="008C0324" w:rsidRPr="00543653" w:rsidRDefault="008C0324" w:rsidP="008C0324">
      <w:pPr>
        <w:numPr>
          <w:ilvl w:val="0"/>
          <w:numId w:val="12"/>
        </w:numPr>
        <w:spacing w:line="360" w:lineRule="auto"/>
        <w:jc w:val="both"/>
        <w:rPr>
          <w:rFonts w:cs="Arial"/>
          <w:sz w:val="24"/>
        </w:rPr>
      </w:pPr>
      <w:r w:rsidRPr="00543653">
        <w:rPr>
          <w:rFonts w:cs="Arial"/>
          <w:sz w:val="24"/>
        </w:rPr>
        <w:t xml:space="preserve">Intenta mantenir al màxim l’horitzontalitat de la línia. </w:t>
      </w:r>
    </w:p>
    <w:p w:rsidR="008C0324" w:rsidRPr="00543653" w:rsidRDefault="008C0324" w:rsidP="008C0324">
      <w:pPr>
        <w:numPr>
          <w:ilvl w:val="0"/>
          <w:numId w:val="12"/>
        </w:numPr>
        <w:spacing w:line="360" w:lineRule="auto"/>
        <w:jc w:val="both"/>
        <w:rPr>
          <w:rFonts w:cs="Arial"/>
          <w:sz w:val="24"/>
        </w:rPr>
      </w:pPr>
      <w:r w:rsidRPr="00543653">
        <w:rPr>
          <w:rFonts w:cs="Arial"/>
          <w:sz w:val="24"/>
        </w:rPr>
        <w:t>Separa les parts del treball amb títols diferenciats, amb lletra de mida més gran. Es pot fer servir el subratllat (amb regle) i retoladors de colors.</w:t>
      </w:r>
    </w:p>
    <w:p w:rsidR="008C0324" w:rsidRPr="00543653" w:rsidRDefault="008C0324" w:rsidP="008C0324">
      <w:pPr>
        <w:numPr>
          <w:ilvl w:val="0"/>
          <w:numId w:val="12"/>
        </w:numPr>
        <w:spacing w:line="360" w:lineRule="auto"/>
        <w:jc w:val="both"/>
        <w:rPr>
          <w:rFonts w:cs="Arial"/>
          <w:sz w:val="24"/>
        </w:rPr>
      </w:pPr>
      <w:r w:rsidRPr="00543653">
        <w:rPr>
          <w:rFonts w:cs="Arial"/>
          <w:sz w:val="24"/>
        </w:rPr>
        <w:t>Pagina tots els fulls, menys la portada.</w:t>
      </w:r>
    </w:p>
    <w:p w:rsidR="008C0324" w:rsidRPr="00543653" w:rsidRDefault="008C0324" w:rsidP="008C0324">
      <w:pPr>
        <w:numPr>
          <w:ilvl w:val="0"/>
          <w:numId w:val="12"/>
        </w:numPr>
        <w:spacing w:line="360" w:lineRule="auto"/>
        <w:jc w:val="both"/>
        <w:rPr>
          <w:rFonts w:cs="Arial"/>
          <w:sz w:val="24"/>
        </w:rPr>
      </w:pPr>
      <w:r w:rsidRPr="00543653">
        <w:rPr>
          <w:rFonts w:cs="Arial"/>
          <w:sz w:val="24"/>
        </w:rPr>
        <w:t>Les il·lustracions poden ser fotocòpies, escàners o dibuixos, a color o en blanc i negre.</w:t>
      </w:r>
    </w:p>
    <w:p w:rsidR="008C0324" w:rsidRDefault="008C0324" w:rsidP="008C0324">
      <w:pPr>
        <w:numPr>
          <w:ilvl w:val="0"/>
          <w:numId w:val="12"/>
        </w:numPr>
        <w:spacing w:line="360" w:lineRule="auto"/>
        <w:jc w:val="both"/>
        <w:rPr>
          <w:rFonts w:cs="Arial"/>
          <w:sz w:val="24"/>
        </w:rPr>
      </w:pPr>
      <w:r w:rsidRPr="00543653">
        <w:rPr>
          <w:rFonts w:cs="Arial"/>
          <w:sz w:val="24"/>
        </w:rPr>
        <w:t>El treball haurà d’incloure una portada, el sumari, la bibliografia i un full en blanc al darrera.</w:t>
      </w:r>
    </w:p>
    <w:p w:rsidR="008C0324" w:rsidRPr="008C0324" w:rsidRDefault="008C0324" w:rsidP="008C0324">
      <w:pPr>
        <w:pStyle w:val="Prrafodelista"/>
        <w:numPr>
          <w:ilvl w:val="0"/>
          <w:numId w:val="12"/>
        </w:numPr>
        <w:spacing w:line="360" w:lineRule="auto"/>
        <w:jc w:val="both"/>
        <w:rPr>
          <w:sz w:val="24"/>
          <w:szCs w:val="28"/>
        </w:rPr>
      </w:pPr>
      <w:r w:rsidRPr="008C0324">
        <w:rPr>
          <w:sz w:val="24"/>
          <w:szCs w:val="28"/>
        </w:rPr>
        <w:t>Pots posar gràfics o dades numèriques</w:t>
      </w:r>
    </w:p>
    <w:p w:rsidR="008C0324" w:rsidRPr="008C0324" w:rsidRDefault="008C0324" w:rsidP="008C0324">
      <w:pPr>
        <w:pStyle w:val="Prrafodelista"/>
        <w:numPr>
          <w:ilvl w:val="0"/>
          <w:numId w:val="12"/>
        </w:numPr>
        <w:spacing w:line="360" w:lineRule="auto"/>
        <w:jc w:val="both"/>
        <w:rPr>
          <w:sz w:val="24"/>
          <w:szCs w:val="28"/>
        </w:rPr>
      </w:pPr>
      <w:r w:rsidRPr="008C0324">
        <w:rPr>
          <w:sz w:val="24"/>
          <w:szCs w:val="28"/>
        </w:rPr>
        <w:t>Pots fer maquetes o portar coses que creguis que poden facilitar la teva exposició,...</w:t>
      </w:r>
    </w:p>
    <w:p w:rsidR="008C0324" w:rsidRDefault="008C0324" w:rsidP="008C0324">
      <w:pPr>
        <w:spacing w:line="360" w:lineRule="auto"/>
        <w:jc w:val="both"/>
        <w:rPr>
          <w:sz w:val="24"/>
          <w:szCs w:val="28"/>
        </w:rPr>
      </w:pPr>
    </w:p>
    <w:p w:rsidR="008C0324" w:rsidRDefault="008C0324" w:rsidP="008C0324">
      <w:pPr>
        <w:spacing w:line="360" w:lineRule="auto"/>
        <w:jc w:val="both"/>
        <w:rPr>
          <w:sz w:val="24"/>
          <w:szCs w:val="28"/>
        </w:rPr>
      </w:pPr>
    </w:p>
    <w:p w:rsidR="008C0324" w:rsidRDefault="008C0324" w:rsidP="008C0324">
      <w:pPr>
        <w:spacing w:line="360" w:lineRule="auto"/>
        <w:jc w:val="both"/>
        <w:rPr>
          <w:sz w:val="24"/>
          <w:szCs w:val="28"/>
        </w:rPr>
      </w:pPr>
    </w:p>
    <w:p w:rsidR="008C0324" w:rsidRPr="008C0324" w:rsidRDefault="008C0324" w:rsidP="008C0324">
      <w:pPr>
        <w:spacing w:line="360" w:lineRule="auto"/>
        <w:jc w:val="both"/>
        <w:rPr>
          <w:sz w:val="24"/>
          <w:szCs w:val="28"/>
        </w:rPr>
      </w:pPr>
      <w:r w:rsidRPr="008C0324">
        <w:rPr>
          <w:sz w:val="24"/>
          <w:szCs w:val="28"/>
        </w:rPr>
        <w:t>I, sobretot, respectar l’estructura del treball que et donem a continuació:</w:t>
      </w:r>
    </w:p>
    <w:p w:rsidR="008C0324" w:rsidRDefault="008C0324" w:rsidP="008C0324">
      <w:pPr>
        <w:spacing w:line="360" w:lineRule="auto"/>
        <w:jc w:val="both"/>
        <w:rPr>
          <w:rFonts w:cs="Arial"/>
          <w:sz w:val="24"/>
        </w:rPr>
      </w:pPr>
    </w:p>
    <w:p w:rsidR="008C0324" w:rsidRPr="005F4A63" w:rsidRDefault="008C0324" w:rsidP="008C0324">
      <w:pPr>
        <w:spacing w:line="360" w:lineRule="auto"/>
        <w:jc w:val="both"/>
        <w:rPr>
          <w:rFonts w:cs="Arial"/>
          <w:sz w:val="28"/>
          <w:szCs w:val="28"/>
        </w:rPr>
      </w:pPr>
      <w:r w:rsidRPr="005F4A63">
        <w:rPr>
          <w:rFonts w:cs="Arial"/>
          <w:b/>
          <w:sz w:val="28"/>
          <w:szCs w:val="28"/>
        </w:rPr>
        <w:t>Exemples de portada i sumari</w:t>
      </w:r>
      <w:r>
        <w:rPr>
          <w:rFonts w:cs="Arial"/>
          <w:sz w:val="28"/>
          <w:szCs w:val="28"/>
        </w:rPr>
        <w:t>:</w:t>
      </w:r>
    </w:p>
    <w:p w:rsidR="008C0324" w:rsidRPr="00543653" w:rsidRDefault="008C0324" w:rsidP="008C0324">
      <w:pPr>
        <w:spacing w:line="360" w:lineRule="auto"/>
        <w:jc w:val="both"/>
        <w:rPr>
          <w:rFonts w:cs="Arial"/>
          <w:sz w:val="24"/>
        </w:rPr>
      </w:pPr>
    </w:p>
    <w:p w:rsidR="008C0324" w:rsidRPr="00543653" w:rsidRDefault="00696CE2" w:rsidP="008C0324">
      <w:pPr>
        <w:spacing w:line="360" w:lineRule="auto"/>
        <w:jc w:val="both"/>
        <w:rPr>
          <w:rFonts w:cs="Arial"/>
        </w:rPr>
      </w:pPr>
      <w:r>
        <w:rPr>
          <w:rFonts w:cs="Arial"/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5" o:spid="_x0000_s1026" type="#_x0000_t202" style="position:absolute;left:0;text-align:left;margin-left:-.85pt;margin-top:3.15pt;width:171pt;height:26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">
            <v:textbox>
              <w:txbxContent>
                <w:p w:rsidR="008C0324" w:rsidRDefault="008C0324" w:rsidP="008C0324"/>
                <w:p w:rsidR="008C0324" w:rsidRDefault="008C0324" w:rsidP="008C0324"/>
                <w:p w:rsidR="008C0324" w:rsidRDefault="008C0324" w:rsidP="008C0324"/>
                <w:p w:rsidR="008C0324" w:rsidRPr="00DD0B63" w:rsidRDefault="008C0324" w:rsidP="008C0324">
                  <w:pPr>
                    <w:jc w:val="center"/>
                    <w:rPr>
                      <w:rFonts w:cs="Arial"/>
                      <w:b/>
                      <w:sz w:val="40"/>
                      <w:szCs w:val="40"/>
                    </w:rPr>
                  </w:pPr>
                  <w:r w:rsidRPr="00DD0B63">
                    <w:rPr>
                      <w:rFonts w:cs="Arial"/>
                      <w:b/>
                      <w:sz w:val="40"/>
                      <w:szCs w:val="40"/>
                    </w:rPr>
                    <w:t>El nom del país</w:t>
                  </w:r>
                </w:p>
                <w:p w:rsidR="008C0324" w:rsidRPr="00DD0B63" w:rsidRDefault="008C0324" w:rsidP="008C0324">
                  <w:pPr>
                    <w:rPr>
                      <w:rFonts w:cs="Arial"/>
                    </w:rPr>
                  </w:pPr>
                </w:p>
                <w:p w:rsidR="008C0324" w:rsidRPr="00DD0B63" w:rsidRDefault="008C0324" w:rsidP="008C0324">
                  <w:pPr>
                    <w:jc w:val="center"/>
                    <w:rPr>
                      <w:rFonts w:cs="Arial"/>
                    </w:rPr>
                  </w:pPr>
                  <w:r>
                    <w:object w:dxaOrig="1829" w:dyaOrig="1679">
                      <v:shape id="_x0000_i1026" type="#_x0000_t75" style="width:91pt;height:83.5pt" o:ole="">
                        <v:imagedata r:id="rId10" o:title=""/>
                      </v:shape>
                      <o:OLEObject Type="Embed" ProgID="Word.Picture.8" ShapeID="_x0000_i1026" DrawAspect="Content" ObjectID="_1576648138" r:id="rId11"/>
                    </w:object>
                  </w:r>
                </w:p>
                <w:p w:rsidR="008C0324" w:rsidRPr="00DD0B63" w:rsidRDefault="008C0324" w:rsidP="008C0324">
                  <w:pPr>
                    <w:rPr>
                      <w:rFonts w:cs="Arial"/>
                    </w:rPr>
                  </w:pPr>
                </w:p>
                <w:p w:rsidR="008C0324" w:rsidRPr="00DD0B63" w:rsidRDefault="008C0324" w:rsidP="008C0324">
                  <w:pPr>
                    <w:rPr>
                      <w:rFonts w:cs="Arial"/>
                    </w:rPr>
                  </w:pPr>
                </w:p>
                <w:p w:rsidR="008C0324" w:rsidRDefault="008C0324" w:rsidP="008C0324">
                  <w:pPr>
                    <w:jc w:val="right"/>
                    <w:rPr>
                      <w:rFonts w:cs="Arial"/>
                    </w:rPr>
                  </w:pPr>
                </w:p>
                <w:p w:rsidR="008C0324" w:rsidRPr="00DD0B63" w:rsidRDefault="008C0324" w:rsidP="008C0324">
                  <w:pPr>
                    <w:jc w:val="right"/>
                    <w:rPr>
                      <w:rFonts w:cs="Arial"/>
                    </w:rPr>
                  </w:pPr>
                  <w:r w:rsidRPr="00DD0B63">
                    <w:rPr>
                      <w:rFonts w:cs="Arial"/>
                    </w:rPr>
                    <w:t>Nom alumne/a</w:t>
                  </w:r>
                </w:p>
                <w:p w:rsidR="008C0324" w:rsidRPr="00DD0B63" w:rsidRDefault="008C0324" w:rsidP="008C0324">
                  <w:pPr>
                    <w:jc w:val="right"/>
                    <w:rPr>
                      <w:rFonts w:cs="Arial"/>
                    </w:rPr>
                  </w:pPr>
                  <w:r w:rsidRPr="00DD0B63">
                    <w:rPr>
                      <w:rFonts w:cs="Arial"/>
                    </w:rPr>
                    <w:t xml:space="preserve">Curs </w:t>
                  </w:r>
                </w:p>
                <w:p w:rsidR="008C0324" w:rsidRPr="00C10E1E" w:rsidRDefault="008C0324" w:rsidP="008C0324">
                  <w:pPr>
                    <w:jc w:val="right"/>
                    <w:rPr>
                      <w:rFonts w:cs="Arial"/>
                    </w:rPr>
                  </w:pPr>
                  <w:r w:rsidRPr="00C10E1E">
                    <w:rPr>
                      <w:rFonts w:cs="Arial"/>
                    </w:rPr>
                    <w:t xml:space="preserve">Nom de l’escola </w:t>
                  </w:r>
                </w:p>
                <w:p w:rsidR="008C0324" w:rsidRPr="00DD0B63" w:rsidRDefault="008C0324" w:rsidP="008C0324">
                  <w:pPr>
                    <w:jc w:val="right"/>
                  </w:pPr>
                </w:p>
              </w:txbxContent>
            </v:textbox>
          </v:shape>
        </w:pict>
      </w:r>
      <w:r>
        <w:rPr>
          <w:rFonts w:cs="Arial"/>
          <w:noProof/>
          <w:lang w:val="es-ES"/>
        </w:rPr>
        <w:pict>
          <v:shape id="Cuadro de texto 16" o:spid="_x0000_s1027" type="#_x0000_t202" style="position:absolute;left:0;text-align:left;margin-left:242.65pt;margin-top:3.15pt;width:171pt;height:26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">
            <v:textbox>
              <w:txbxContent>
                <w:p w:rsidR="008C0324" w:rsidRDefault="008C0324" w:rsidP="008C0324">
                  <w:pPr>
                    <w:jc w:val="center"/>
                    <w:rPr>
                      <w:rFonts w:cs="Arial"/>
                      <w:sz w:val="32"/>
                      <w:szCs w:val="32"/>
                    </w:rPr>
                  </w:pPr>
                </w:p>
                <w:p w:rsidR="008C0324" w:rsidRPr="00DD0B63" w:rsidRDefault="008C0324" w:rsidP="008C0324">
                  <w:pPr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Sumari</w:t>
                  </w:r>
                </w:p>
                <w:p w:rsidR="008C0324" w:rsidRDefault="008C0324" w:rsidP="008C0324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  <w:p w:rsidR="008C0324" w:rsidRPr="00DD0B63" w:rsidRDefault="008C0324" w:rsidP="008C0324">
                  <w:pPr>
                    <w:numPr>
                      <w:ilvl w:val="0"/>
                      <w:numId w:val="13"/>
                    </w:num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Justificació</w:t>
                  </w:r>
                </w:p>
                <w:p w:rsidR="008C0324" w:rsidRDefault="008C0324" w:rsidP="008C0324">
                  <w:pPr>
                    <w:numPr>
                      <w:ilvl w:val="0"/>
                      <w:numId w:val="13"/>
                    </w:num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Introducció</w:t>
                  </w:r>
                </w:p>
                <w:p w:rsidR="008C0324" w:rsidRDefault="008C0324" w:rsidP="008C0324">
                  <w:pPr>
                    <w:numPr>
                      <w:ilvl w:val="0"/>
                      <w:numId w:val="13"/>
                    </w:num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Cos</w:t>
                  </w:r>
                  <w:proofErr w:type="spellEnd"/>
                  <w:r>
                    <w:rPr>
                      <w:lang w:val="es-ES"/>
                    </w:rPr>
                    <w:t xml:space="preserve"> del </w:t>
                  </w:r>
                  <w:proofErr w:type="spellStart"/>
                  <w:r>
                    <w:rPr>
                      <w:lang w:val="es-ES"/>
                    </w:rPr>
                    <w:t>treball</w:t>
                  </w:r>
                  <w:proofErr w:type="spellEnd"/>
                </w:p>
                <w:p w:rsidR="008C0324" w:rsidRPr="008C0324" w:rsidRDefault="008C0324" w:rsidP="008C0324">
                  <w:pPr>
                    <w:numPr>
                      <w:ilvl w:val="1"/>
                      <w:numId w:val="13"/>
                    </w:num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.........................</w:t>
                  </w:r>
                </w:p>
                <w:p w:rsidR="008C0324" w:rsidRDefault="008C0324" w:rsidP="008C0324">
                  <w:pPr>
                    <w:numPr>
                      <w:ilvl w:val="1"/>
                      <w:numId w:val="13"/>
                    </w:num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.........................</w:t>
                  </w:r>
                </w:p>
                <w:p w:rsidR="008C0324" w:rsidRDefault="008C0324" w:rsidP="008C0324">
                  <w:pPr>
                    <w:numPr>
                      <w:ilvl w:val="1"/>
                      <w:numId w:val="13"/>
                    </w:num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.........................</w:t>
                  </w:r>
                </w:p>
                <w:p w:rsidR="008C0324" w:rsidRDefault="008C0324" w:rsidP="008C0324">
                  <w:pPr>
                    <w:numPr>
                      <w:ilvl w:val="0"/>
                      <w:numId w:val="13"/>
                    </w:num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Conclusió</w:t>
                  </w:r>
                  <w:proofErr w:type="spellEnd"/>
                </w:p>
                <w:p w:rsidR="008C0324" w:rsidRDefault="008C0324" w:rsidP="008C0324">
                  <w:pPr>
                    <w:numPr>
                      <w:ilvl w:val="0"/>
                      <w:numId w:val="13"/>
                    </w:num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Annexos</w:t>
                  </w:r>
                  <w:proofErr w:type="spellEnd"/>
                  <w:r>
                    <w:rPr>
                      <w:lang w:val="es-ES"/>
                    </w:rPr>
                    <w:t xml:space="preserve"> (si cal)</w:t>
                  </w:r>
                </w:p>
                <w:p w:rsidR="008C0324" w:rsidRPr="008C0324" w:rsidRDefault="008C0324" w:rsidP="008C0324">
                  <w:pPr>
                    <w:numPr>
                      <w:ilvl w:val="0"/>
                      <w:numId w:val="13"/>
                    </w:numPr>
                    <w:rPr>
                      <w:lang w:val="es-ES"/>
                    </w:rPr>
                  </w:pPr>
                  <w:r w:rsidRPr="008C0324">
                    <w:rPr>
                      <w:rFonts w:cs="Arial"/>
                    </w:rPr>
                    <w:t>Bibliografia</w:t>
                  </w:r>
                </w:p>
              </w:txbxContent>
            </v:textbox>
          </v:shape>
        </w:pict>
      </w:r>
    </w:p>
    <w:p w:rsidR="008C0324" w:rsidRPr="00543653" w:rsidRDefault="008C0324" w:rsidP="008C0324">
      <w:pPr>
        <w:spacing w:line="360" w:lineRule="auto"/>
        <w:jc w:val="both"/>
        <w:rPr>
          <w:rFonts w:cs="Arial"/>
        </w:rPr>
      </w:pPr>
    </w:p>
    <w:p w:rsidR="008C0324" w:rsidRPr="00543653" w:rsidRDefault="008C0324" w:rsidP="008C0324">
      <w:pPr>
        <w:spacing w:line="360" w:lineRule="auto"/>
        <w:jc w:val="both"/>
        <w:rPr>
          <w:rFonts w:cs="Arial"/>
        </w:rPr>
      </w:pPr>
    </w:p>
    <w:p w:rsidR="008C0324" w:rsidRPr="00543653" w:rsidRDefault="008C0324" w:rsidP="008C0324">
      <w:pPr>
        <w:spacing w:line="360" w:lineRule="auto"/>
        <w:jc w:val="both"/>
        <w:rPr>
          <w:rFonts w:cs="Arial"/>
        </w:rPr>
      </w:pPr>
    </w:p>
    <w:p w:rsidR="008C0324" w:rsidRPr="00543653" w:rsidRDefault="008C0324" w:rsidP="008C0324">
      <w:pPr>
        <w:spacing w:line="360" w:lineRule="auto"/>
        <w:jc w:val="both"/>
        <w:rPr>
          <w:rFonts w:cs="Arial"/>
        </w:rPr>
      </w:pPr>
    </w:p>
    <w:p w:rsidR="008C0324" w:rsidRPr="00543653" w:rsidRDefault="008C0324" w:rsidP="008C0324">
      <w:pPr>
        <w:spacing w:line="360" w:lineRule="auto"/>
        <w:jc w:val="both"/>
        <w:rPr>
          <w:rFonts w:cs="Arial"/>
        </w:rPr>
      </w:pPr>
    </w:p>
    <w:p w:rsidR="008C0324" w:rsidRPr="00543653" w:rsidRDefault="008C0324" w:rsidP="008C0324">
      <w:pPr>
        <w:spacing w:line="360" w:lineRule="auto"/>
        <w:jc w:val="both"/>
        <w:rPr>
          <w:rFonts w:cs="Arial"/>
        </w:rPr>
      </w:pPr>
    </w:p>
    <w:p w:rsidR="008C0324" w:rsidRPr="00543653" w:rsidRDefault="008C0324" w:rsidP="008C0324">
      <w:pPr>
        <w:spacing w:line="360" w:lineRule="auto"/>
        <w:jc w:val="both"/>
        <w:rPr>
          <w:rFonts w:cs="Arial"/>
        </w:rPr>
      </w:pPr>
    </w:p>
    <w:p w:rsidR="008C0324" w:rsidRPr="00543653" w:rsidRDefault="008C0324" w:rsidP="008C0324">
      <w:pPr>
        <w:spacing w:line="360" w:lineRule="auto"/>
        <w:jc w:val="both"/>
        <w:rPr>
          <w:rFonts w:cs="Arial"/>
        </w:rPr>
      </w:pPr>
    </w:p>
    <w:p w:rsidR="008C0324" w:rsidRPr="00543653" w:rsidRDefault="008C0324" w:rsidP="008C0324">
      <w:pPr>
        <w:spacing w:line="360" w:lineRule="auto"/>
        <w:jc w:val="both"/>
        <w:rPr>
          <w:rFonts w:cs="Arial"/>
          <w:u w:val="single"/>
        </w:rPr>
      </w:pPr>
    </w:p>
    <w:p w:rsidR="008C0324" w:rsidRPr="00543653" w:rsidRDefault="008C0324" w:rsidP="008C0324">
      <w:pPr>
        <w:spacing w:line="360" w:lineRule="auto"/>
        <w:jc w:val="both"/>
        <w:rPr>
          <w:rFonts w:cs="Arial"/>
          <w:u w:val="single"/>
        </w:rPr>
      </w:pPr>
    </w:p>
    <w:p w:rsidR="008C0324" w:rsidRPr="00543653" w:rsidRDefault="008C0324" w:rsidP="008C0324">
      <w:pPr>
        <w:spacing w:line="360" w:lineRule="auto"/>
        <w:jc w:val="both"/>
        <w:rPr>
          <w:rFonts w:cs="Arial"/>
          <w:u w:val="single"/>
        </w:rPr>
      </w:pPr>
    </w:p>
    <w:p w:rsidR="008C0324" w:rsidRDefault="008C0324" w:rsidP="008C0324">
      <w:pPr>
        <w:spacing w:line="360" w:lineRule="auto"/>
        <w:jc w:val="both"/>
        <w:rPr>
          <w:rFonts w:cs="Arial"/>
          <w:sz w:val="24"/>
        </w:rPr>
      </w:pPr>
    </w:p>
    <w:p w:rsidR="008C0324" w:rsidRPr="00543653" w:rsidRDefault="008C0324" w:rsidP="008C0324">
      <w:pPr>
        <w:spacing w:line="360" w:lineRule="auto"/>
        <w:jc w:val="both"/>
        <w:rPr>
          <w:rFonts w:cs="Arial"/>
          <w:sz w:val="24"/>
        </w:rPr>
      </w:pPr>
    </w:p>
    <w:p w:rsidR="00A9177F" w:rsidRDefault="00A9177F" w:rsidP="00A9177F">
      <w:pPr>
        <w:jc w:val="both"/>
        <w:rPr>
          <w:sz w:val="32"/>
          <w:szCs w:val="32"/>
        </w:rPr>
      </w:pPr>
    </w:p>
    <w:p w:rsidR="00A9177F" w:rsidRDefault="00A9177F" w:rsidP="00A9177F">
      <w:pPr>
        <w:jc w:val="both"/>
        <w:rPr>
          <w:sz w:val="32"/>
          <w:szCs w:val="32"/>
        </w:rPr>
      </w:pPr>
    </w:p>
    <w:p w:rsidR="00A9177F" w:rsidRPr="008C0324" w:rsidRDefault="00696CE2" w:rsidP="00A9177F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s-ES"/>
        </w:rPr>
        <w:pict>
          <v:shape id="Text Box 4" o:spid="_x0000_s1028" type="#_x0000_t202" style="position:absolute;left:0;text-align:left;margin-left:0;margin-top:0;width:129.45pt;height:159.6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">
            <v:textbox>
              <w:txbxContent>
                <w:p w:rsidR="00724B5D" w:rsidRDefault="00724B5D" w:rsidP="00A9177F">
                  <w:pPr>
                    <w:rPr>
                      <w:b/>
                      <w:lang w:val="es-ES"/>
                    </w:rPr>
                  </w:pPr>
                  <w:proofErr w:type="spellStart"/>
                  <w:r w:rsidRPr="00157763">
                    <w:rPr>
                      <w:b/>
                      <w:lang w:val="es-ES"/>
                    </w:rPr>
                    <w:t>Justificació</w:t>
                  </w:r>
                  <w:proofErr w:type="spellEnd"/>
                </w:p>
                <w:p w:rsidR="00724B5D" w:rsidRDefault="00724B5D" w:rsidP="00A9177F">
                  <w:pPr>
                    <w:rPr>
                      <w:b/>
                      <w:lang w:val="es-ES"/>
                    </w:rPr>
                  </w:pPr>
                </w:p>
                <w:p w:rsidR="00724B5D" w:rsidRPr="00157763" w:rsidRDefault="00724B5D" w:rsidP="00A9177F">
                  <w:pPr>
                    <w:rPr>
                      <w:lang w:val="es-ES"/>
                    </w:rPr>
                  </w:pPr>
                  <w:r w:rsidRPr="00157763">
                    <w:rPr>
                      <w:lang w:val="es-ES"/>
                    </w:rPr>
                    <w:t xml:space="preserve">El per </w:t>
                  </w:r>
                  <w:proofErr w:type="spellStart"/>
                  <w:r w:rsidRPr="00157763">
                    <w:rPr>
                      <w:lang w:val="es-ES"/>
                    </w:rPr>
                    <w:t>què</w:t>
                  </w:r>
                  <w:proofErr w:type="spellEnd"/>
                  <w:r w:rsidRPr="00157763">
                    <w:rPr>
                      <w:lang w:val="es-ES"/>
                    </w:rPr>
                    <w:t xml:space="preserve"> has </w:t>
                  </w:r>
                  <w:proofErr w:type="spellStart"/>
                  <w:r w:rsidRPr="00157763">
                    <w:rPr>
                      <w:lang w:val="es-ES"/>
                    </w:rPr>
                    <w:t>escollit</w:t>
                  </w:r>
                  <w:proofErr w:type="spellEnd"/>
                  <w:r w:rsidRPr="00157763">
                    <w:rPr>
                      <w:lang w:val="es-ES"/>
                    </w:rPr>
                    <w:t xml:space="preserve"> el tema</w:t>
                  </w:r>
                </w:p>
                <w:p w:rsidR="00724B5D" w:rsidRDefault="00724B5D" w:rsidP="00A9177F">
                  <w:pPr>
                    <w:rPr>
                      <w:b/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b/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b/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b/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b/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b/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b/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b/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b/>
                      <w:lang w:val="es-ES"/>
                    </w:rPr>
                  </w:pPr>
                </w:p>
                <w:p w:rsidR="00724B5D" w:rsidRPr="00157763" w:rsidRDefault="00724B5D" w:rsidP="00A9177F">
                  <w:pPr>
                    <w:rPr>
                      <w:b/>
                      <w:lang w:val="es-ES"/>
                    </w:rPr>
                  </w:pPr>
                </w:p>
              </w:txbxContent>
            </v:textbox>
          </v:shape>
        </w:pict>
      </w:r>
      <w:r w:rsidR="00A9177F" w:rsidRPr="008C0324">
        <w:rPr>
          <w:b/>
          <w:sz w:val="32"/>
          <w:szCs w:val="32"/>
        </w:rPr>
        <w:t xml:space="preserve">Justificació      </w:t>
      </w:r>
    </w:p>
    <w:p w:rsidR="00A9177F" w:rsidRDefault="00A9177F" w:rsidP="00A9177F">
      <w:pPr>
        <w:jc w:val="both"/>
        <w:rPr>
          <w:sz w:val="32"/>
          <w:szCs w:val="32"/>
        </w:rPr>
      </w:pPr>
    </w:p>
    <w:p w:rsidR="00A9177F" w:rsidRDefault="00A9177F" w:rsidP="00A9177F">
      <w:pPr>
        <w:jc w:val="both"/>
        <w:rPr>
          <w:sz w:val="32"/>
          <w:szCs w:val="32"/>
        </w:rPr>
      </w:pPr>
    </w:p>
    <w:p w:rsidR="00A9177F" w:rsidRDefault="00A9177F" w:rsidP="00A9177F">
      <w:pPr>
        <w:jc w:val="both"/>
        <w:rPr>
          <w:sz w:val="32"/>
          <w:szCs w:val="32"/>
        </w:rPr>
      </w:pPr>
    </w:p>
    <w:p w:rsidR="00A9177F" w:rsidRDefault="00A9177F" w:rsidP="00A9177F">
      <w:pPr>
        <w:jc w:val="both"/>
        <w:rPr>
          <w:sz w:val="32"/>
          <w:szCs w:val="32"/>
        </w:rPr>
      </w:pPr>
    </w:p>
    <w:p w:rsidR="00A9177F" w:rsidRDefault="00A9177F" w:rsidP="00A9177F">
      <w:pPr>
        <w:jc w:val="both"/>
        <w:rPr>
          <w:sz w:val="32"/>
          <w:szCs w:val="32"/>
        </w:rPr>
      </w:pPr>
    </w:p>
    <w:p w:rsidR="00A9177F" w:rsidRDefault="00A9177F" w:rsidP="00A9177F">
      <w:pPr>
        <w:jc w:val="both"/>
        <w:rPr>
          <w:sz w:val="32"/>
          <w:szCs w:val="32"/>
        </w:rPr>
      </w:pPr>
    </w:p>
    <w:p w:rsidR="00724B5D" w:rsidRDefault="00724B5D" w:rsidP="00A9177F">
      <w:pPr>
        <w:jc w:val="both"/>
        <w:rPr>
          <w:sz w:val="32"/>
          <w:szCs w:val="32"/>
        </w:rPr>
      </w:pPr>
    </w:p>
    <w:p w:rsidR="00724B5D" w:rsidRDefault="00724B5D" w:rsidP="00A9177F">
      <w:pPr>
        <w:jc w:val="both"/>
        <w:rPr>
          <w:sz w:val="32"/>
          <w:szCs w:val="32"/>
        </w:rPr>
      </w:pPr>
    </w:p>
    <w:p w:rsidR="00A9177F" w:rsidRPr="008C0324" w:rsidRDefault="00696CE2" w:rsidP="00A9177F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s-ES"/>
        </w:rPr>
        <w:pict>
          <v:shape id="Text Box 5" o:spid="_x0000_s1029" type="#_x0000_t202" style="position:absolute;left:0;text-align:left;margin-left:0;margin-top:0;width:128.55pt;height:154.7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">
            <v:textbox>
              <w:txbxContent>
                <w:p w:rsidR="00724B5D" w:rsidRPr="00157763" w:rsidRDefault="00724B5D" w:rsidP="00A9177F">
                  <w:pPr>
                    <w:rPr>
                      <w:b/>
                      <w:lang w:val="es-ES"/>
                    </w:rPr>
                  </w:pPr>
                  <w:proofErr w:type="spellStart"/>
                  <w:r w:rsidRPr="00157763">
                    <w:rPr>
                      <w:b/>
                      <w:lang w:val="es-ES"/>
                    </w:rPr>
                    <w:t>Introducció</w:t>
                  </w:r>
                  <w:proofErr w:type="spellEnd"/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A9177F" w:rsidRPr="008C0324">
        <w:rPr>
          <w:b/>
          <w:sz w:val="32"/>
          <w:szCs w:val="32"/>
        </w:rPr>
        <w:t>Introducció</w:t>
      </w:r>
    </w:p>
    <w:p w:rsidR="00A9177F" w:rsidRPr="008C0324" w:rsidRDefault="00A9177F" w:rsidP="00A9177F">
      <w:pPr>
        <w:jc w:val="both"/>
        <w:rPr>
          <w:b/>
          <w:sz w:val="32"/>
          <w:szCs w:val="32"/>
        </w:rPr>
      </w:pPr>
      <w:r w:rsidRPr="008C0324">
        <w:rPr>
          <w:b/>
          <w:sz w:val="32"/>
          <w:szCs w:val="32"/>
        </w:rPr>
        <w:t>(mig full)</w:t>
      </w:r>
    </w:p>
    <w:p w:rsidR="00A9177F" w:rsidRDefault="00A9177F" w:rsidP="00A9177F">
      <w:pPr>
        <w:jc w:val="both"/>
        <w:rPr>
          <w:sz w:val="32"/>
          <w:szCs w:val="32"/>
        </w:rPr>
      </w:pPr>
    </w:p>
    <w:p w:rsidR="00A9177F" w:rsidRDefault="00A9177F" w:rsidP="00A9177F">
      <w:pPr>
        <w:jc w:val="both"/>
        <w:rPr>
          <w:sz w:val="32"/>
          <w:szCs w:val="32"/>
        </w:rPr>
      </w:pPr>
    </w:p>
    <w:p w:rsidR="00A9177F" w:rsidRDefault="00A9177F" w:rsidP="00A9177F">
      <w:pPr>
        <w:jc w:val="both"/>
        <w:rPr>
          <w:sz w:val="32"/>
          <w:szCs w:val="32"/>
        </w:rPr>
      </w:pPr>
    </w:p>
    <w:p w:rsidR="00A9177F" w:rsidRDefault="00A9177F" w:rsidP="00A9177F">
      <w:pPr>
        <w:jc w:val="both"/>
        <w:rPr>
          <w:sz w:val="32"/>
          <w:szCs w:val="32"/>
        </w:rPr>
      </w:pPr>
    </w:p>
    <w:p w:rsidR="00A9177F" w:rsidRDefault="00A9177F" w:rsidP="00A9177F">
      <w:pPr>
        <w:jc w:val="both"/>
        <w:rPr>
          <w:sz w:val="32"/>
          <w:szCs w:val="32"/>
        </w:rPr>
      </w:pPr>
    </w:p>
    <w:p w:rsidR="00A9177F" w:rsidRDefault="00A9177F" w:rsidP="00A9177F">
      <w:pPr>
        <w:jc w:val="both"/>
        <w:rPr>
          <w:sz w:val="32"/>
          <w:szCs w:val="32"/>
        </w:rPr>
      </w:pPr>
    </w:p>
    <w:p w:rsidR="00A9177F" w:rsidRPr="008C0324" w:rsidRDefault="00696CE2" w:rsidP="00A9177F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s-ES"/>
        </w:rPr>
        <w:pict>
          <v:shape id="Text Box 6" o:spid="_x0000_s1030" type="#_x0000_t202" style="position:absolute;left:0;text-align:left;margin-left:0;margin-top:0;width:122.55pt;height:156.05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">
            <v:textbox>
              <w:txbxContent>
                <w:p w:rsidR="00724B5D" w:rsidRPr="00157763" w:rsidRDefault="00724B5D" w:rsidP="00A9177F">
                  <w:pPr>
                    <w:rPr>
                      <w:b/>
                      <w:lang w:val="es-ES"/>
                    </w:rPr>
                  </w:pPr>
                  <w:proofErr w:type="spellStart"/>
                  <w:r w:rsidRPr="00157763">
                    <w:rPr>
                      <w:b/>
                      <w:lang w:val="es-ES"/>
                    </w:rPr>
                    <w:t>Títol</w:t>
                  </w:r>
                  <w:proofErr w:type="spellEnd"/>
                </w:p>
                <w:p w:rsidR="00724B5D" w:rsidRPr="00157763" w:rsidRDefault="00724B5D" w:rsidP="00A9177F">
                  <w:pPr>
                    <w:rPr>
                      <w:b/>
                      <w:lang w:val="es-ES"/>
                    </w:rPr>
                  </w:pPr>
                </w:p>
                <w:p w:rsidR="00724B5D" w:rsidRPr="00157763" w:rsidRDefault="00724B5D" w:rsidP="00A9177F">
                  <w:pPr>
                    <w:rPr>
                      <w:b/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  <w:proofErr w:type="spellStart"/>
                  <w:r w:rsidRPr="00157763">
                    <w:rPr>
                      <w:b/>
                      <w:lang w:val="es-ES"/>
                    </w:rPr>
                    <w:t>Subtítols</w:t>
                  </w:r>
                  <w:proofErr w:type="spellEnd"/>
                </w:p>
              </w:txbxContent>
            </v:textbox>
          </v:shape>
        </w:pict>
      </w:r>
      <w:r w:rsidR="00A9177F" w:rsidRPr="008C0324">
        <w:rPr>
          <w:b/>
          <w:sz w:val="32"/>
          <w:szCs w:val="32"/>
        </w:rPr>
        <w:t>Cos del treball</w:t>
      </w:r>
    </w:p>
    <w:p w:rsidR="00A9177F" w:rsidRPr="008C0324" w:rsidRDefault="00A9177F" w:rsidP="00A9177F">
      <w:pPr>
        <w:jc w:val="both"/>
        <w:rPr>
          <w:b/>
          <w:sz w:val="32"/>
          <w:szCs w:val="32"/>
        </w:rPr>
      </w:pPr>
      <w:r w:rsidRPr="008C0324">
        <w:rPr>
          <w:b/>
          <w:sz w:val="32"/>
          <w:szCs w:val="32"/>
        </w:rPr>
        <w:t>(tres o quatre fulls)</w:t>
      </w:r>
    </w:p>
    <w:p w:rsidR="00A9177F" w:rsidRPr="008C0324" w:rsidRDefault="00A9177F" w:rsidP="00A9177F">
      <w:pPr>
        <w:jc w:val="both"/>
        <w:rPr>
          <w:b/>
          <w:sz w:val="32"/>
          <w:szCs w:val="32"/>
        </w:rPr>
      </w:pPr>
    </w:p>
    <w:p w:rsidR="00A9177F" w:rsidRPr="008C0324" w:rsidRDefault="00A9177F" w:rsidP="00A9177F">
      <w:pPr>
        <w:jc w:val="both"/>
        <w:rPr>
          <w:b/>
          <w:sz w:val="32"/>
          <w:szCs w:val="32"/>
        </w:rPr>
      </w:pPr>
    </w:p>
    <w:p w:rsidR="00A9177F" w:rsidRPr="008C0324" w:rsidRDefault="00A9177F" w:rsidP="00A9177F">
      <w:pPr>
        <w:jc w:val="both"/>
        <w:rPr>
          <w:b/>
          <w:sz w:val="32"/>
          <w:szCs w:val="32"/>
        </w:rPr>
      </w:pPr>
    </w:p>
    <w:p w:rsidR="00A9177F" w:rsidRPr="008C0324" w:rsidRDefault="00A9177F" w:rsidP="00A9177F">
      <w:pPr>
        <w:jc w:val="both"/>
        <w:rPr>
          <w:b/>
          <w:sz w:val="32"/>
          <w:szCs w:val="32"/>
        </w:rPr>
      </w:pPr>
    </w:p>
    <w:p w:rsidR="00A9177F" w:rsidRPr="008C0324" w:rsidRDefault="00A9177F" w:rsidP="00A9177F">
      <w:pPr>
        <w:jc w:val="both"/>
        <w:rPr>
          <w:b/>
          <w:sz w:val="32"/>
          <w:szCs w:val="32"/>
        </w:rPr>
      </w:pPr>
    </w:p>
    <w:p w:rsidR="00A9177F" w:rsidRPr="008C0324" w:rsidRDefault="00A9177F" w:rsidP="00A9177F">
      <w:pPr>
        <w:jc w:val="both"/>
        <w:rPr>
          <w:b/>
          <w:sz w:val="32"/>
          <w:szCs w:val="32"/>
        </w:rPr>
      </w:pPr>
    </w:p>
    <w:p w:rsidR="00A9177F" w:rsidRPr="008C0324" w:rsidRDefault="00A9177F" w:rsidP="00A9177F">
      <w:pPr>
        <w:jc w:val="both"/>
        <w:rPr>
          <w:b/>
          <w:sz w:val="32"/>
          <w:szCs w:val="32"/>
        </w:rPr>
      </w:pPr>
    </w:p>
    <w:p w:rsidR="00A9177F" w:rsidRPr="008C0324" w:rsidRDefault="00696CE2" w:rsidP="00A9177F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s-ES"/>
        </w:rPr>
        <w:pict>
          <v:shape id="Text Box 7" o:spid="_x0000_s1031" type="#_x0000_t202" style="position:absolute;left:0;text-align:left;margin-left:0;margin-top:0;width:124.55pt;height:154.05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">
            <v:textbox>
              <w:txbxContent>
                <w:p w:rsidR="00724B5D" w:rsidRPr="0017487A" w:rsidRDefault="00724B5D" w:rsidP="00A9177F">
                  <w:pPr>
                    <w:rPr>
                      <w:b/>
                      <w:lang w:val="es-ES"/>
                    </w:rPr>
                  </w:pPr>
                  <w:proofErr w:type="spellStart"/>
                  <w:r w:rsidRPr="0017487A">
                    <w:rPr>
                      <w:b/>
                      <w:lang w:val="es-ES"/>
                    </w:rPr>
                    <w:t>Resum</w:t>
                  </w:r>
                  <w:proofErr w:type="spellEnd"/>
                  <w:r w:rsidRPr="0017487A">
                    <w:rPr>
                      <w:b/>
                      <w:lang w:val="es-ES"/>
                    </w:rPr>
                    <w:t xml:space="preserve"> o </w:t>
                  </w:r>
                  <w:proofErr w:type="spellStart"/>
                  <w:r w:rsidRPr="0017487A">
                    <w:rPr>
                      <w:b/>
                      <w:lang w:val="es-ES"/>
                    </w:rPr>
                    <w:t>conclusió</w:t>
                  </w:r>
                  <w:proofErr w:type="spellEnd"/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Dificultats</w:t>
                  </w:r>
                  <w:proofErr w:type="spellEnd"/>
                  <w:r>
                    <w:rPr>
                      <w:lang w:val="es-ES"/>
                    </w:rPr>
                    <w:t xml:space="preserve"> que has </w:t>
                  </w:r>
                  <w:proofErr w:type="spellStart"/>
                  <w:r>
                    <w:rPr>
                      <w:lang w:val="es-ES"/>
                    </w:rPr>
                    <w:t>trobat</w:t>
                  </w:r>
                  <w:proofErr w:type="spellEnd"/>
                </w:p>
              </w:txbxContent>
            </v:textbox>
          </v:shape>
        </w:pict>
      </w:r>
      <w:r w:rsidR="00A9177F" w:rsidRPr="008C0324">
        <w:rPr>
          <w:b/>
          <w:sz w:val="32"/>
          <w:szCs w:val="32"/>
        </w:rPr>
        <w:t>Conclusió</w:t>
      </w:r>
    </w:p>
    <w:p w:rsidR="00A9177F" w:rsidRPr="008C0324" w:rsidRDefault="00A9177F" w:rsidP="00A9177F">
      <w:pPr>
        <w:jc w:val="both"/>
        <w:rPr>
          <w:b/>
          <w:sz w:val="32"/>
          <w:szCs w:val="32"/>
        </w:rPr>
      </w:pPr>
      <w:r w:rsidRPr="008C0324">
        <w:rPr>
          <w:b/>
          <w:sz w:val="32"/>
          <w:szCs w:val="32"/>
        </w:rPr>
        <w:t>(mig full)</w:t>
      </w:r>
    </w:p>
    <w:p w:rsidR="00A9177F" w:rsidRPr="008C0324" w:rsidRDefault="00A9177F" w:rsidP="00A9177F">
      <w:pPr>
        <w:jc w:val="both"/>
        <w:rPr>
          <w:b/>
          <w:sz w:val="32"/>
          <w:szCs w:val="32"/>
        </w:rPr>
      </w:pPr>
    </w:p>
    <w:p w:rsidR="00A9177F" w:rsidRPr="008C0324" w:rsidRDefault="00A9177F" w:rsidP="00A9177F">
      <w:pPr>
        <w:jc w:val="both"/>
        <w:rPr>
          <w:b/>
          <w:sz w:val="32"/>
          <w:szCs w:val="32"/>
        </w:rPr>
      </w:pPr>
    </w:p>
    <w:p w:rsidR="00A9177F" w:rsidRPr="008C0324" w:rsidRDefault="00A9177F" w:rsidP="00A9177F">
      <w:pPr>
        <w:jc w:val="both"/>
        <w:rPr>
          <w:b/>
          <w:sz w:val="32"/>
          <w:szCs w:val="32"/>
        </w:rPr>
      </w:pPr>
    </w:p>
    <w:p w:rsidR="00A9177F" w:rsidRPr="008C0324" w:rsidRDefault="00A9177F" w:rsidP="00A9177F">
      <w:pPr>
        <w:jc w:val="both"/>
        <w:rPr>
          <w:b/>
          <w:sz w:val="32"/>
          <w:szCs w:val="32"/>
        </w:rPr>
      </w:pPr>
    </w:p>
    <w:p w:rsidR="00A9177F" w:rsidRPr="008C0324" w:rsidRDefault="00A9177F" w:rsidP="00A9177F">
      <w:pPr>
        <w:jc w:val="both"/>
        <w:rPr>
          <w:b/>
          <w:sz w:val="32"/>
          <w:szCs w:val="32"/>
        </w:rPr>
      </w:pPr>
    </w:p>
    <w:p w:rsidR="00724B5D" w:rsidRPr="008C0324" w:rsidRDefault="00724B5D" w:rsidP="00A9177F">
      <w:pPr>
        <w:jc w:val="both"/>
        <w:rPr>
          <w:b/>
          <w:sz w:val="32"/>
          <w:szCs w:val="32"/>
        </w:rPr>
      </w:pPr>
    </w:p>
    <w:p w:rsidR="00724B5D" w:rsidRPr="008C0324" w:rsidRDefault="00724B5D" w:rsidP="00A9177F">
      <w:pPr>
        <w:jc w:val="both"/>
        <w:rPr>
          <w:b/>
          <w:sz w:val="32"/>
          <w:szCs w:val="32"/>
        </w:rPr>
      </w:pPr>
    </w:p>
    <w:p w:rsidR="00A9177F" w:rsidRPr="008C0324" w:rsidRDefault="00696CE2" w:rsidP="00A9177F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s-ES"/>
        </w:rPr>
        <w:pict>
          <v:shape id="Text Box 8" o:spid="_x0000_s1032" type="#_x0000_t202" style="position:absolute;left:0;text-align:left;margin-left:0;margin-top:0;width:125.55pt;height:151.1pt;z-index:2516664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">
            <v:textbox>
              <w:txbxContent>
                <w:p w:rsidR="00724B5D" w:rsidRPr="0017487A" w:rsidRDefault="00724B5D" w:rsidP="00A9177F">
                  <w:pPr>
                    <w:rPr>
                      <w:b/>
                      <w:lang w:val="es-ES"/>
                    </w:rPr>
                  </w:pPr>
                  <w:proofErr w:type="spellStart"/>
                  <w:r w:rsidRPr="0017487A">
                    <w:rPr>
                      <w:b/>
                      <w:lang w:val="es-ES"/>
                    </w:rPr>
                    <w:t>Annexos</w:t>
                  </w:r>
                  <w:proofErr w:type="spellEnd"/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Fotografies</w:t>
                  </w:r>
                  <w:proofErr w:type="spellEnd"/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Dibuixos</w:t>
                  </w:r>
                  <w:proofErr w:type="spellEnd"/>
                  <w:r>
                    <w:rPr>
                      <w:lang w:val="es-ES"/>
                    </w:rPr>
                    <w:t>,…</w:t>
                  </w:r>
                </w:p>
              </w:txbxContent>
            </v:textbox>
          </v:shape>
        </w:pict>
      </w:r>
      <w:r w:rsidR="00A9177F" w:rsidRPr="008C0324">
        <w:rPr>
          <w:b/>
          <w:sz w:val="32"/>
          <w:szCs w:val="32"/>
        </w:rPr>
        <w:t>Annexos</w:t>
      </w:r>
    </w:p>
    <w:p w:rsidR="00A9177F" w:rsidRPr="008C0324" w:rsidRDefault="00A9177F" w:rsidP="00A9177F">
      <w:pPr>
        <w:jc w:val="both"/>
        <w:rPr>
          <w:b/>
          <w:sz w:val="32"/>
          <w:szCs w:val="32"/>
        </w:rPr>
      </w:pPr>
    </w:p>
    <w:p w:rsidR="00A9177F" w:rsidRDefault="00A9177F" w:rsidP="00A9177F">
      <w:pPr>
        <w:jc w:val="both"/>
        <w:rPr>
          <w:sz w:val="32"/>
          <w:szCs w:val="32"/>
        </w:rPr>
      </w:pPr>
    </w:p>
    <w:p w:rsidR="00A9177F" w:rsidRDefault="00A9177F" w:rsidP="00A9177F">
      <w:pPr>
        <w:jc w:val="both"/>
        <w:rPr>
          <w:sz w:val="32"/>
          <w:szCs w:val="32"/>
        </w:rPr>
      </w:pPr>
    </w:p>
    <w:p w:rsidR="00A9177F" w:rsidRDefault="00A9177F" w:rsidP="00A9177F">
      <w:pPr>
        <w:jc w:val="both"/>
        <w:rPr>
          <w:sz w:val="32"/>
          <w:szCs w:val="32"/>
        </w:rPr>
      </w:pPr>
    </w:p>
    <w:p w:rsidR="00A9177F" w:rsidRDefault="00A9177F" w:rsidP="00A9177F">
      <w:pPr>
        <w:jc w:val="both"/>
        <w:rPr>
          <w:sz w:val="32"/>
          <w:szCs w:val="32"/>
        </w:rPr>
      </w:pPr>
    </w:p>
    <w:p w:rsidR="00A9177F" w:rsidRDefault="00A9177F" w:rsidP="00A9177F">
      <w:pPr>
        <w:jc w:val="both"/>
        <w:rPr>
          <w:sz w:val="32"/>
          <w:szCs w:val="32"/>
        </w:rPr>
      </w:pPr>
    </w:p>
    <w:p w:rsidR="00A9177F" w:rsidRDefault="00A9177F" w:rsidP="00A9177F">
      <w:pPr>
        <w:jc w:val="both"/>
        <w:rPr>
          <w:sz w:val="32"/>
          <w:szCs w:val="32"/>
        </w:rPr>
      </w:pPr>
    </w:p>
    <w:p w:rsidR="00724B5D" w:rsidRDefault="00724B5D" w:rsidP="00A9177F">
      <w:pPr>
        <w:jc w:val="both"/>
        <w:rPr>
          <w:sz w:val="32"/>
          <w:szCs w:val="32"/>
        </w:rPr>
      </w:pPr>
    </w:p>
    <w:p w:rsidR="00A9177F" w:rsidRPr="008C0324" w:rsidRDefault="00696CE2" w:rsidP="00A9177F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s-ES"/>
        </w:rPr>
        <w:pict>
          <v:shape id="Text Box 9" o:spid="_x0000_s1033" type="#_x0000_t202" style="position:absolute;left:0;text-align:left;margin-left:0;margin-top:0;width:128.55pt;height:152.0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">
            <v:textbox>
              <w:txbxContent>
                <w:p w:rsidR="00724B5D" w:rsidRPr="0017487A" w:rsidRDefault="00724B5D" w:rsidP="00A9177F">
                  <w:pPr>
                    <w:rPr>
                      <w:b/>
                      <w:lang w:val="es-ES"/>
                    </w:rPr>
                  </w:pPr>
                  <w:proofErr w:type="spellStart"/>
                  <w:r w:rsidRPr="0017487A">
                    <w:rPr>
                      <w:b/>
                      <w:lang w:val="es-ES"/>
                    </w:rPr>
                    <w:t>Bibliografia</w:t>
                  </w:r>
                  <w:proofErr w:type="spellEnd"/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</w:p>
                <w:p w:rsidR="00724B5D" w:rsidRDefault="00771EBB" w:rsidP="00A9177F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O</w:t>
                  </w:r>
                  <w:r w:rsidR="00724B5D">
                    <w:rPr>
                      <w:lang w:val="es-ES"/>
                    </w:rPr>
                    <w:t>n</w:t>
                  </w:r>
                  <w:proofErr w:type="spellEnd"/>
                  <w:r w:rsidR="00724B5D">
                    <w:rPr>
                      <w:lang w:val="es-ES"/>
                    </w:rPr>
                    <w:t xml:space="preserve"> has </w:t>
                  </w:r>
                  <w:proofErr w:type="spellStart"/>
                  <w:r w:rsidR="00724B5D">
                    <w:rPr>
                      <w:lang w:val="es-ES"/>
                    </w:rPr>
                    <w:t>tret</w:t>
                  </w:r>
                  <w:proofErr w:type="spellEnd"/>
                  <w:r w:rsidR="00724B5D">
                    <w:rPr>
                      <w:lang w:val="es-ES"/>
                    </w:rPr>
                    <w:t xml:space="preserve"> la </w:t>
                  </w:r>
                  <w:proofErr w:type="spellStart"/>
                  <w:r w:rsidR="00724B5D">
                    <w:rPr>
                      <w:lang w:val="es-ES"/>
                    </w:rPr>
                    <w:t>informació</w:t>
                  </w:r>
                  <w:proofErr w:type="spellEnd"/>
                </w:p>
              </w:txbxContent>
            </v:textbox>
          </v:shape>
        </w:pict>
      </w:r>
      <w:r w:rsidR="00A9177F" w:rsidRPr="008C0324">
        <w:rPr>
          <w:b/>
          <w:sz w:val="32"/>
          <w:szCs w:val="32"/>
        </w:rPr>
        <w:t>Bibliografia</w:t>
      </w:r>
    </w:p>
    <w:p w:rsidR="00A9177F" w:rsidRDefault="00A9177F" w:rsidP="00A9177F">
      <w:pPr>
        <w:jc w:val="both"/>
        <w:rPr>
          <w:sz w:val="32"/>
          <w:szCs w:val="32"/>
        </w:rPr>
      </w:pPr>
    </w:p>
    <w:p w:rsidR="00A9177F" w:rsidRDefault="00A9177F" w:rsidP="00A9177F">
      <w:pPr>
        <w:jc w:val="both"/>
        <w:rPr>
          <w:sz w:val="32"/>
          <w:szCs w:val="32"/>
        </w:rPr>
      </w:pPr>
    </w:p>
    <w:p w:rsidR="00A9177F" w:rsidRDefault="00A9177F" w:rsidP="00A9177F">
      <w:pPr>
        <w:jc w:val="both"/>
        <w:rPr>
          <w:sz w:val="32"/>
          <w:szCs w:val="32"/>
        </w:rPr>
      </w:pPr>
    </w:p>
    <w:p w:rsidR="00A9177F" w:rsidRDefault="00A9177F" w:rsidP="00A9177F">
      <w:pPr>
        <w:jc w:val="both"/>
        <w:rPr>
          <w:sz w:val="32"/>
          <w:szCs w:val="32"/>
        </w:rPr>
      </w:pPr>
    </w:p>
    <w:p w:rsidR="00A9177F" w:rsidRDefault="00A9177F" w:rsidP="00A9177F">
      <w:pPr>
        <w:jc w:val="both"/>
        <w:rPr>
          <w:sz w:val="32"/>
          <w:szCs w:val="32"/>
        </w:rPr>
      </w:pPr>
    </w:p>
    <w:p w:rsidR="00A9177F" w:rsidRDefault="00A9177F" w:rsidP="00A9177F">
      <w:pPr>
        <w:jc w:val="both"/>
        <w:rPr>
          <w:sz w:val="32"/>
          <w:szCs w:val="32"/>
        </w:rPr>
      </w:pPr>
    </w:p>
    <w:p w:rsidR="00A9177F" w:rsidRDefault="00A9177F" w:rsidP="00A9177F">
      <w:pPr>
        <w:jc w:val="both"/>
        <w:rPr>
          <w:sz w:val="32"/>
          <w:szCs w:val="32"/>
        </w:rPr>
      </w:pPr>
    </w:p>
    <w:p w:rsidR="00A9177F" w:rsidRDefault="00A9177F" w:rsidP="00A9177F">
      <w:pPr>
        <w:jc w:val="both"/>
        <w:rPr>
          <w:sz w:val="32"/>
          <w:szCs w:val="32"/>
        </w:rPr>
      </w:pPr>
    </w:p>
    <w:p w:rsidR="00A9177F" w:rsidRDefault="00696CE2" w:rsidP="00A9177F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val="es-ES"/>
        </w:rPr>
        <w:pict>
          <v:shape id="Text Box 10" o:spid="_x0000_s1034" type="#_x0000_t202" style="position:absolute;left:0;text-align:left;margin-left:0;margin-top:0;width:130.55pt;height:159.75pt;z-index:25166848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">
            <v:textbox style="mso-fit-shape-to-text:t">
              <w:txbxContent>
                <w:p w:rsidR="00724B5D" w:rsidRDefault="00724B5D" w:rsidP="00A9177F">
                  <w:pPr>
                    <w:rPr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</w:p>
                <w:p w:rsidR="00724B5D" w:rsidRDefault="00724B5D" w:rsidP="00A9177F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A9177F">
        <w:rPr>
          <w:sz w:val="32"/>
          <w:szCs w:val="32"/>
        </w:rPr>
        <w:t>Contraportada</w:t>
      </w:r>
    </w:p>
    <w:p w:rsidR="00A9177F" w:rsidRDefault="00A9177F" w:rsidP="00A9177F">
      <w:pPr>
        <w:jc w:val="both"/>
        <w:rPr>
          <w:sz w:val="32"/>
          <w:szCs w:val="32"/>
        </w:rPr>
      </w:pPr>
    </w:p>
    <w:p w:rsidR="00A9177F" w:rsidRDefault="00A9177F" w:rsidP="00A9177F">
      <w:pPr>
        <w:jc w:val="both"/>
        <w:rPr>
          <w:sz w:val="32"/>
          <w:szCs w:val="32"/>
        </w:rPr>
      </w:pPr>
    </w:p>
    <w:p w:rsidR="00A9177F" w:rsidRDefault="00A9177F" w:rsidP="00A9177F">
      <w:pPr>
        <w:jc w:val="both"/>
        <w:rPr>
          <w:sz w:val="32"/>
          <w:szCs w:val="32"/>
        </w:rPr>
      </w:pPr>
    </w:p>
    <w:p w:rsidR="00A9177F" w:rsidRDefault="00A9177F" w:rsidP="00A9177F">
      <w:pPr>
        <w:jc w:val="both"/>
        <w:rPr>
          <w:sz w:val="32"/>
          <w:szCs w:val="32"/>
        </w:rPr>
      </w:pPr>
    </w:p>
    <w:p w:rsidR="00A9177F" w:rsidRDefault="00A9177F" w:rsidP="00A9177F">
      <w:pPr>
        <w:jc w:val="both"/>
        <w:rPr>
          <w:sz w:val="32"/>
          <w:szCs w:val="32"/>
        </w:rPr>
      </w:pPr>
    </w:p>
    <w:p w:rsidR="00A9177F" w:rsidRDefault="00A9177F" w:rsidP="00A9177F">
      <w:pPr>
        <w:jc w:val="both"/>
        <w:rPr>
          <w:sz w:val="32"/>
          <w:szCs w:val="32"/>
        </w:rPr>
      </w:pPr>
    </w:p>
    <w:p w:rsidR="00A9177F" w:rsidRDefault="00A9177F" w:rsidP="00A9177F">
      <w:pPr>
        <w:jc w:val="both"/>
        <w:rPr>
          <w:sz w:val="32"/>
          <w:szCs w:val="32"/>
        </w:rPr>
      </w:pPr>
    </w:p>
    <w:p w:rsidR="00A9177F" w:rsidRDefault="00A9177F" w:rsidP="00A9177F">
      <w:pPr>
        <w:jc w:val="both"/>
        <w:rPr>
          <w:sz w:val="32"/>
          <w:szCs w:val="32"/>
        </w:rPr>
      </w:pPr>
    </w:p>
    <w:p w:rsidR="00724B5D" w:rsidRDefault="00724B5D" w:rsidP="00A9177F">
      <w:pPr>
        <w:jc w:val="both"/>
        <w:rPr>
          <w:sz w:val="32"/>
          <w:szCs w:val="32"/>
        </w:rPr>
      </w:pPr>
    </w:p>
    <w:p w:rsidR="00724B5D" w:rsidRDefault="00724B5D" w:rsidP="00A9177F">
      <w:pPr>
        <w:jc w:val="both"/>
        <w:rPr>
          <w:sz w:val="32"/>
          <w:szCs w:val="32"/>
        </w:rPr>
      </w:pPr>
    </w:p>
    <w:p w:rsidR="00724B5D" w:rsidRDefault="00724B5D" w:rsidP="00724B5D">
      <w:pPr>
        <w:spacing w:line="360" w:lineRule="auto"/>
        <w:jc w:val="both"/>
        <w:rPr>
          <w:sz w:val="24"/>
          <w:szCs w:val="32"/>
        </w:rPr>
      </w:pPr>
    </w:p>
    <w:p w:rsidR="00A9177F" w:rsidRPr="008C0324" w:rsidRDefault="00A9177F" w:rsidP="00724B5D">
      <w:pPr>
        <w:spacing w:line="360" w:lineRule="auto"/>
        <w:jc w:val="both"/>
        <w:rPr>
          <w:b/>
          <w:sz w:val="24"/>
          <w:szCs w:val="32"/>
        </w:rPr>
      </w:pPr>
      <w:r w:rsidRPr="008C0324">
        <w:rPr>
          <w:b/>
          <w:sz w:val="24"/>
          <w:szCs w:val="32"/>
        </w:rPr>
        <w:t xml:space="preserve">RECORDA: </w:t>
      </w:r>
    </w:p>
    <w:p w:rsidR="00A9177F" w:rsidRPr="00724B5D" w:rsidRDefault="00A9177F" w:rsidP="00724B5D">
      <w:pPr>
        <w:spacing w:line="360" w:lineRule="auto"/>
        <w:jc w:val="both"/>
        <w:rPr>
          <w:sz w:val="24"/>
          <w:szCs w:val="32"/>
        </w:rPr>
      </w:pPr>
    </w:p>
    <w:p w:rsidR="00A9177F" w:rsidRPr="00724B5D" w:rsidRDefault="00A9177F" w:rsidP="00724B5D">
      <w:pPr>
        <w:spacing w:line="360" w:lineRule="auto"/>
        <w:jc w:val="both"/>
        <w:rPr>
          <w:sz w:val="24"/>
          <w:szCs w:val="32"/>
        </w:rPr>
      </w:pPr>
      <w:r w:rsidRPr="00724B5D">
        <w:rPr>
          <w:sz w:val="24"/>
          <w:szCs w:val="32"/>
        </w:rPr>
        <w:t>Revisa el treball abans de lliurar-lo</w:t>
      </w:r>
    </w:p>
    <w:p w:rsidR="00A9177F" w:rsidRPr="00724B5D" w:rsidRDefault="00A9177F" w:rsidP="00724B5D">
      <w:pPr>
        <w:spacing w:line="360" w:lineRule="auto"/>
        <w:jc w:val="both"/>
        <w:rPr>
          <w:sz w:val="24"/>
          <w:szCs w:val="32"/>
        </w:rPr>
      </w:pPr>
      <w:r w:rsidRPr="00724B5D">
        <w:rPr>
          <w:sz w:val="24"/>
          <w:szCs w:val="32"/>
        </w:rPr>
        <w:t>I, prepara bé l’exposició. (No es tracta de llegir, es tracta d’explicar)</w:t>
      </w:r>
    </w:p>
    <w:p w:rsidR="00A9177F" w:rsidRDefault="00A9177F" w:rsidP="00A9177F">
      <w:pPr>
        <w:jc w:val="both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7"/>
        <w:gridCol w:w="5950"/>
      </w:tblGrid>
      <w:tr w:rsidR="00A9177F" w:rsidRPr="007959DC" w:rsidTr="00724B5D">
        <w:trPr>
          <w:trHeight w:val="220"/>
        </w:trPr>
        <w:tc>
          <w:tcPr>
            <w:tcW w:w="3480" w:type="dxa"/>
          </w:tcPr>
          <w:p w:rsidR="00A9177F" w:rsidRPr="009455E7" w:rsidRDefault="00A9177F" w:rsidP="00724B5D">
            <w:pPr>
              <w:jc w:val="both"/>
              <w:rPr>
                <w:b/>
                <w:szCs w:val="22"/>
              </w:rPr>
            </w:pPr>
            <w:r w:rsidRPr="009455E7">
              <w:rPr>
                <w:b/>
                <w:szCs w:val="22"/>
              </w:rPr>
              <w:t>Recerca sobre el tema</w:t>
            </w:r>
          </w:p>
        </w:tc>
        <w:tc>
          <w:tcPr>
            <w:tcW w:w="6297" w:type="dxa"/>
          </w:tcPr>
          <w:p w:rsidR="00A9177F" w:rsidRPr="007959DC" w:rsidRDefault="00A9177F" w:rsidP="00724B5D">
            <w:pPr>
              <w:jc w:val="both"/>
              <w:rPr>
                <w:szCs w:val="22"/>
              </w:rPr>
            </w:pPr>
            <w:r w:rsidRPr="007959DC">
              <w:rPr>
                <w:szCs w:val="22"/>
              </w:rPr>
              <w:t>A enciclopèdies,</w:t>
            </w:r>
            <w:r w:rsidR="00771EBB">
              <w:rPr>
                <w:szCs w:val="22"/>
              </w:rPr>
              <w:t xml:space="preserve"> allibres de consulta, </w:t>
            </w:r>
            <w:r w:rsidRPr="007959DC">
              <w:rPr>
                <w:szCs w:val="22"/>
              </w:rPr>
              <w:t>a Internet,...</w:t>
            </w:r>
          </w:p>
        </w:tc>
      </w:tr>
      <w:tr w:rsidR="00A9177F" w:rsidRPr="007959DC" w:rsidTr="00724B5D">
        <w:trPr>
          <w:trHeight w:val="220"/>
        </w:trPr>
        <w:tc>
          <w:tcPr>
            <w:tcW w:w="3480" w:type="dxa"/>
          </w:tcPr>
          <w:p w:rsidR="00A9177F" w:rsidRPr="009455E7" w:rsidRDefault="00A9177F" w:rsidP="00724B5D">
            <w:pPr>
              <w:jc w:val="both"/>
              <w:rPr>
                <w:b/>
                <w:szCs w:val="22"/>
              </w:rPr>
            </w:pPr>
            <w:r w:rsidRPr="009455E7">
              <w:rPr>
                <w:b/>
                <w:szCs w:val="22"/>
              </w:rPr>
              <w:t>Organització de la informació</w:t>
            </w:r>
          </w:p>
        </w:tc>
        <w:tc>
          <w:tcPr>
            <w:tcW w:w="6297" w:type="dxa"/>
          </w:tcPr>
          <w:p w:rsidR="00A9177F" w:rsidRPr="007959DC" w:rsidRDefault="00A9177F" w:rsidP="00724B5D">
            <w:pPr>
              <w:jc w:val="both"/>
              <w:rPr>
                <w:szCs w:val="22"/>
              </w:rPr>
            </w:pPr>
            <w:r w:rsidRPr="007959DC">
              <w:rPr>
                <w:szCs w:val="22"/>
              </w:rPr>
              <w:t>Informació endreçada per apartats</w:t>
            </w:r>
          </w:p>
        </w:tc>
      </w:tr>
      <w:tr w:rsidR="00A9177F" w:rsidRPr="007959DC" w:rsidTr="00724B5D">
        <w:trPr>
          <w:trHeight w:val="240"/>
        </w:trPr>
        <w:tc>
          <w:tcPr>
            <w:tcW w:w="3480" w:type="dxa"/>
          </w:tcPr>
          <w:p w:rsidR="00A9177F" w:rsidRPr="009455E7" w:rsidRDefault="00A9177F" w:rsidP="00724B5D">
            <w:pPr>
              <w:jc w:val="both"/>
              <w:rPr>
                <w:b/>
                <w:szCs w:val="22"/>
              </w:rPr>
            </w:pPr>
            <w:r w:rsidRPr="009455E7">
              <w:rPr>
                <w:b/>
                <w:szCs w:val="22"/>
              </w:rPr>
              <w:t>Fer el treball escrit</w:t>
            </w:r>
          </w:p>
        </w:tc>
        <w:tc>
          <w:tcPr>
            <w:tcW w:w="6297" w:type="dxa"/>
          </w:tcPr>
          <w:p w:rsidR="00A9177F" w:rsidRPr="007959DC" w:rsidRDefault="00A9177F" w:rsidP="00724B5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Seguint les pautes donades</w:t>
            </w:r>
            <w:r w:rsidR="00771EBB">
              <w:rPr>
                <w:szCs w:val="22"/>
              </w:rPr>
              <w:t>. No copiar sinó redactar amb les nostres pròpies paraules</w:t>
            </w:r>
          </w:p>
        </w:tc>
      </w:tr>
      <w:tr w:rsidR="00A9177F" w:rsidRPr="007959DC" w:rsidTr="00724B5D">
        <w:trPr>
          <w:trHeight w:val="220"/>
        </w:trPr>
        <w:tc>
          <w:tcPr>
            <w:tcW w:w="3480" w:type="dxa"/>
          </w:tcPr>
          <w:p w:rsidR="00A9177F" w:rsidRPr="009455E7" w:rsidRDefault="00A9177F" w:rsidP="00724B5D">
            <w:pPr>
              <w:jc w:val="both"/>
              <w:rPr>
                <w:b/>
                <w:szCs w:val="22"/>
              </w:rPr>
            </w:pPr>
            <w:r w:rsidRPr="009455E7">
              <w:rPr>
                <w:b/>
                <w:szCs w:val="22"/>
              </w:rPr>
              <w:t>Com s’ha d’explicar</w:t>
            </w:r>
          </w:p>
        </w:tc>
        <w:tc>
          <w:tcPr>
            <w:tcW w:w="6297" w:type="dxa"/>
          </w:tcPr>
          <w:p w:rsidR="00A9177F" w:rsidRDefault="00A9177F" w:rsidP="00724B5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Preparem l’inici, l’enllaç entre les parts i el final</w:t>
            </w:r>
          </w:p>
          <w:p w:rsidR="00A9177F" w:rsidRPr="007959DC" w:rsidRDefault="00A9177F" w:rsidP="00724B5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Memoritzem paraules clau per utilitzar-les en l’exposició.</w:t>
            </w:r>
          </w:p>
        </w:tc>
      </w:tr>
      <w:tr w:rsidR="00A9177F" w:rsidRPr="007959DC" w:rsidTr="00724B5D">
        <w:trPr>
          <w:trHeight w:val="200"/>
        </w:trPr>
        <w:tc>
          <w:tcPr>
            <w:tcW w:w="3480" w:type="dxa"/>
          </w:tcPr>
          <w:p w:rsidR="00A9177F" w:rsidRPr="009455E7" w:rsidRDefault="00A9177F" w:rsidP="00724B5D">
            <w:pPr>
              <w:jc w:val="both"/>
              <w:rPr>
                <w:b/>
                <w:szCs w:val="22"/>
              </w:rPr>
            </w:pPr>
            <w:r w:rsidRPr="009455E7">
              <w:rPr>
                <w:b/>
                <w:szCs w:val="22"/>
              </w:rPr>
              <w:t>El públic</w:t>
            </w:r>
          </w:p>
        </w:tc>
        <w:tc>
          <w:tcPr>
            <w:tcW w:w="6297" w:type="dxa"/>
          </w:tcPr>
          <w:p w:rsidR="00A9177F" w:rsidRPr="007959DC" w:rsidRDefault="00A9177F" w:rsidP="00724B5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Preparem l’exposició  pensant si els companys ho podran entendre</w:t>
            </w:r>
          </w:p>
        </w:tc>
      </w:tr>
      <w:tr w:rsidR="00A9177F" w:rsidRPr="007959DC" w:rsidTr="00724B5D">
        <w:trPr>
          <w:trHeight w:val="240"/>
        </w:trPr>
        <w:tc>
          <w:tcPr>
            <w:tcW w:w="3480" w:type="dxa"/>
          </w:tcPr>
          <w:p w:rsidR="00A9177F" w:rsidRPr="009455E7" w:rsidRDefault="00A9177F" w:rsidP="00724B5D">
            <w:pPr>
              <w:jc w:val="both"/>
              <w:rPr>
                <w:b/>
                <w:szCs w:val="22"/>
              </w:rPr>
            </w:pPr>
            <w:r w:rsidRPr="009455E7">
              <w:rPr>
                <w:b/>
                <w:szCs w:val="22"/>
              </w:rPr>
              <w:t>Suports per a la memòria</w:t>
            </w:r>
          </w:p>
        </w:tc>
        <w:tc>
          <w:tcPr>
            <w:tcW w:w="6297" w:type="dxa"/>
          </w:tcPr>
          <w:p w:rsidR="00A9177F" w:rsidRDefault="00A9177F" w:rsidP="00724B5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Fem un guió o un esquema amb paraules clau</w:t>
            </w:r>
          </w:p>
          <w:p w:rsidR="00A9177F" w:rsidRPr="007959DC" w:rsidRDefault="00771EBB" w:rsidP="00724B5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Fem </w:t>
            </w:r>
            <w:r w:rsidR="00A9177F">
              <w:rPr>
                <w:szCs w:val="22"/>
              </w:rPr>
              <w:t xml:space="preserve">una presentació en </w:t>
            </w:r>
            <w:proofErr w:type="spellStart"/>
            <w:r w:rsidR="00A9177F">
              <w:rPr>
                <w:szCs w:val="22"/>
              </w:rPr>
              <w:t>powerpoint</w:t>
            </w:r>
            <w:proofErr w:type="spellEnd"/>
            <w:r>
              <w:rPr>
                <w:szCs w:val="22"/>
              </w:rPr>
              <w:t xml:space="preserve"> i/o d’altres suports digitals</w:t>
            </w:r>
          </w:p>
        </w:tc>
      </w:tr>
      <w:tr w:rsidR="00A9177F" w:rsidRPr="007959DC" w:rsidTr="00724B5D">
        <w:trPr>
          <w:trHeight w:val="320"/>
        </w:trPr>
        <w:tc>
          <w:tcPr>
            <w:tcW w:w="3480" w:type="dxa"/>
            <w:tcBorders>
              <w:bottom w:val="single" w:sz="4" w:space="0" w:color="auto"/>
            </w:tcBorders>
          </w:tcPr>
          <w:p w:rsidR="00A9177F" w:rsidRPr="009455E7" w:rsidRDefault="00A9177F" w:rsidP="00724B5D">
            <w:pPr>
              <w:jc w:val="both"/>
              <w:rPr>
                <w:b/>
                <w:szCs w:val="22"/>
              </w:rPr>
            </w:pPr>
            <w:r w:rsidRPr="009455E7">
              <w:rPr>
                <w:b/>
                <w:szCs w:val="22"/>
              </w:rPr>
              <w:t>Suports per a l’exposició</w:t>
            </w:r>
          </w:p>
        </w:tc>
        <w:tc>
          <w:tcPr>
            <w:tcW w:w="6297" w:type="dxa"/>
            <w:tcBorders>
              <w:bottom w:val="single" w:sz="4" w:space="0" w:color="auto"/>
            </w:tcBorders>
          </w:tcPr>
          <w:p w:rsidR="00A9177F" w:rsidRDefault="00A9177F" w:rsidP="00724B5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La veu i el gest ens han de servir per captar l’atenció.</w:t>
            </w:r>
          </w:p>
          <w:p w:rsidR="00A9177F" w:rsidRPr="007959DC" w:rsidRDefault="00A9177F" w:rsidP="00724B5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La mirada s’ha d’adreçar a tothom i s’ha  d’adequar el ritme (ni  massa lent ni massa ràpid) i variar l’entonació (fent preguntes, exclamacions, silencis,...)</w:t>
            </w:r>
          </w:p>
        </w:tc>
      </w:tr>
    </w:tbl>
    <w:p w:rsidR="00A9177F" w:rsidRDefault="00A9177F" w:rsidP="00A9177F">
      <w:pPr>
        <w:jc w:val="both"/>
        <w:rPr>
          <w:sz w:val="32"/>
          <w:szCs w:val="32"/>
        </w:rPr>
      </w:pPr>
    </w:p>
    <w:p w:rsidR="00724B5D" w:rsidRDefault="00724B5D" w:rsidP="00A9177F">
      <w:pPr>
        <w:jc w:val="both"/>
        <w:rPr>
          <w:sz w:val="32"/>
          <w:szCs w:val="32"/>
        </w:rPr>
      </w:pPr>
    </w:p>
    <w:p w:rsidR="00724B5D" w:rsidRDefault="00724B5D" w:rsidP="00A9177F">
      <w:pPr>
        <w:jc w:val="both"/>
        <w:rPr>
          <w:sz w:val="32"/>
          <w:szCs w:val="32"/>
        </w:rPr>
      </w:pPr>
    </w:p>
    <w:p w:rsidR="00724B5D" w:rsidRDefault="00724B5D" w:rsidP="00A9177F">
      <w:pPr>
        <w:jc w:val="both"/>
        <w:rPr>
          <w:sz w:val="32"/>
          <w:szCs w:val="32"/>
        </w:rPr>
      </w:pPr>
    </w:p>
    <w:p w:rsidR="00724B5D" w:rsidRDefault="00724B5D" w:rsidP="00724B5D">
      <w:pPr>
        <w:jc w:val="center"/>
        <w:rPr>
          <w:b/>
          <w:sz w:val="32"/>
          <w:szCs w:val="32"/>
          <w:u w:val="single"/>
        </w:rPr>
      </w:pPr>
    </w:p>
    <w:p w:rsidR="00CC65C0" w:rsidRPr="00235CC9" w:rsidRDefault="00CC65C0" w:rsidP="00235CC9">
      <w:pPr>
        <w:rPr>
          <w:b/>
          <w:sz w:val="32"/>
          <w:szCs w:val="32"/>
          <w:u w:val="single"/>
        </w:rPr>
      </w:pPr>
    </w:p>
    <w:sectPr w:rsidR="00CC65C0" w:rsidRPr="00235CC9" w:rsidSect="003F1BD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251" w:right="1134" w:bottom="568" w:left="1701" w:header="567" w:footer="565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B5D" w:rsidRDefault="00724B5D">
      <w:r>
        <w:separator/>
      </w:r>
    </w:p>
  </w:endnote>
  <w:endnote w:type="continuationSeparator" w:id="1">
    <w:p w:rsidR="00724B5D" w:rsidRDefault="00724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B5D" w:rsidRDefault="00724B5D">
    <w:pPr>
      <w:pStyle w:val="Piedepgina"/>
    </w:pPr>
    <w:r w:rsidRPr="00A9177F">
      <w:rPr>
        <w:noProof/>
        <w:lang w:val="es-ES"/>
      </w:rPr>
      <w:drawing>
        <wp:inline distT="0" distB="0" distL="0" distR="0">
          <wp:extent cx="1172845" cy="615950"/>
          <wp:effectExtent l="19050" t="0" r="8255" b="0"/>
          <wp:docPr id="5" name="Imagen 3" descr="W:\TRASPÀS DIRECCIÓ\Logos\Logo Les Fo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TRASPÀS DIRECCIÓ\Logos\Logo Les Font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845" cy="615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B5D" w:rsidRDefault="00724B5D">
    <w:pPr>
      <w:pStyle w:val="Piedepgina"/>
      <w:spacing w:line="140" w:lineRule="exact"/>
      <w:rPr>
        <w:sz w:val="14"/>
      </w:rPr>
    </w:pPr>
    <w:r>
      <w:rPr>
        <w:noProof/>
        <w:sz w:val="14"/>
        <w:lang w:val="es-ES"/>
      </w:rPr>
      <w:drawing>
        <wp:inline distT="0" distB="0" distL="0" distR="0">
          <wp:extent cx="2703195" cy="1450975"/>
          <wp:effectExtent l="19050" t="0" r="1905" b="0"/>
          <wp:docPr id="1" name="Imagen 1" descr="W:\TRASPÀS DIRECCIÓ\Logos\Logo Les Fo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TRASPÀS DIRECCIÓ\Logos\Logo Les Font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3195" cy="145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24B5D" w:rsidRDefault="00724B5D">
    <w:pPr>
      <w:pStyle w:val="Piedepgina"/>
    </w:pPr>
    <w:r>
      <w:rPr>
        <w:noProof/>
        <w:lang w:val="es-ES"/>
      </w:rPr>
      <w:drawing>
        <wp:inline distT="0" distB="0" distL="0" distR="0">
          <wp:extent cx="1172845" cy="615950"/>
          <wp:effectExtent l="19050" t="0" r="8255" b="0"/>
          <wp:docPr id="3" name="Imagen 3" descr="W:\TRASPÀS DIRECCIÓ\Logos\Logo Les Fo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TRASPÀS DIRECCIÓ\Logos\Logo Les Font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845" cy="615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B5D" w:rsidRDefault="00724B5D">
      <w:r>
        <w:separator/>
      </w:r>
    </w:p>
  </w:footnote>
  <w:footnote w:type="continuationSeparator" w:id="1">
    <w:p w:rsidR="00724B5D" w:rsidRDefault="00724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B5D" w:rsidRDefault="00724B5D" w:rsidP="00A9177F">
    <w:pPr>
      <w:pStyle w:val="Encabezado"/>
      <w:tabs>
        <w:tab w:val="clear" w:pos="4252"/>
        <w:tab w:val="left" w:pos="567"/>
      </w:tabs>
      <w:spacing w:line="240" w:lineRule="exact"/>
    </w:pPr>
    <w:r>
      <w:rPr>
        <w:noProof/>
        <w:lang w:val="es-ES"/>
      </w:rPr>
      <w:drawing>
        <wp:anchor distT="0" distB="0" distL="114300" distR="90170" simplePos="0" relativeHeight="251659776" behindDoc="0" locked="0" layoutInCell="0" allowOverlap="1">
          <wp:simplePos x="0" y="0"/>
          <wp:positionH relativeFrom="page">
            <wp:posOffset>737870</wp:posOffset>
          </wp:positionH>
          <wp:positionV relativeFrom="page">
            <wp:posOffset>342265</wp:posOffset>
          </wp:positionV>
          <wp:extent cx="257175" cy="295275"/>
          <wp:effectExtent l="19050" t="0" r="9525" b="0"/>
          <wp:wrapSquare wrapText="right"/>
          <wp:docPr id="4" name="Imagen 1" descr="GEN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C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Generalitat de Catalunya</w:t>
    </w:r>
  </w:p>
  <w:p w:rsidR="00724B5D" w:rsidRDefault="00724B5D" w:rsidP="00A9177F">
    <w:pPr>
      <w:pStyle w:val="Encabezado"/>
      <w:tabs>
        <w:tab w:val="clear" w:pos="4252"/>
        <w:tab w:val="clear" w:pos="8504"/>
        <w:tab w:val="left" w:pos="567"/>
        <w:tab w:val="left" w:pos="5190"/>
      </w:tabs>
      <w:spacing w:line="240" w:lineRule="exact"/>
    </w:pPr>
    <w:r>
      <w:t>Departament d’Ensenyament</w:t>
    </w:r>
  </w:p>
  <w:p w:rsidR="00724B5D" w:rsidRDefault="00724B5D" w:rsidP="00A9177F">
    <w:pPr>
      <w:pStyle w:val="Encabezado"/>
      <w:tabs>
        <w:tab w:val="clear" w:pos="4252"/>
        <w:tab w:val="left" w:pos="567"/>
      </w:tabs>
      <w:spacing w:line="240" w:lineRule="exact"/>
      <w:rPr>
        <w:b/>
      </w:rPr>
    </w:pPr>
    <w:r>
      <w:rPr>
        <w:b/>
      </w:rPr>
      <w:t xml:space="preserve">ESCOLA  LES FONTS </w:t>
    </w:r>
  </w:p>
  <w:p w:rsidR="00724B5D" w:rsidRDefault="00724B5D">
    <w:pPr>
      <w:pStyle w:val="Encabezado"/>
      <w:tabs>
        <w:tab w:val="clear" w:pos="4252"/>
        <w:tab w:val="left" w:pos="567"/>
      </w:tabs>
      <w:rPr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B5D" w:rsidRDefault="00724B5D">
    <w:pPr>
      <w:pStyle w:val="Encabezado"/>
      <w:tabs>
        <w:tab w:val="clear" w:pos="4252"/>
        <w:tab w:val="left" w:pos="567"/>
      </w:tabs>
      <w:spacing w:line="240" w:lineRule="exact"/>
    </w:pPr>
    <w:r>
      <w:rPr>
        <w:noProof/>
        <w:lang w:val="es-ES"/>
      </w:rPr>
      <w:drawing>
        <wp:anchor distT="0" distB="0" distL="114300" distR="90170" simplePos="0" relativeHeight="251657728" behindDoc="0" locked="0" layoutInCell="0" allowOverlap="1">
          <wp:simplePos x="0" y="0"/>
          <wp:positionH relativeFrom="page">
            <wp:posOffset>737870</wp:posOffset>
          </wp:positionH>
          <wp:positionV relativeFrom="page">
            <wp:posOffset>342265</wp:posOffset>
          </wp:positionV>
          <wp:extent cx="257175" cy="295275"/>
          <wp:effectExtent l="19050" t="0" r="9525" b="0"/>
          <wp:wrapSquare wrapText="right"/>
          <wp:docPr id="2" name="Imagen 1" descr="GEN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C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Generalitat de Catalunya</w:t>
    </w:r>
  </w:p>
  <w:p w:rsidR="00724B5D" w:rsidRDefault="00724B5D">
    <w:pPr>
      <w:pStyle w:val="Encabezado"/>
      <w:tabs>
        <w:tab w:val="clear" w:pos="4252"/>
        <w:tab w:val="clear" w:pos="8504"/>
        <w:tab w:val="left" w:pos="567"/>
        <w:tab w:val="left" w:pos="5190"/>
      </w:tabs>
      <w:spacing w:line="240" w:lineRule="exact"/>
    </w:pPr>
    <w:r>
      <w:t>Departament d’Ensenyament</w:t>
    </w:r>
  </w:p>
  <w:p w:rsidR="00724B5D" w:rsidRDefault="00724B5D">
    <w:pPr>
      <w:pStyle w:val="Encabezado"/>
      <w:tabs>
        <w:tab w:val="clear" w:pos="4252"/>
        <w:tab w:val="left" w:pos="567"/>
      </w:tabs>
      <w:spacing w:line="240" w:lineRule="exact"/>
      <w:rPr>
        <w:b/>
      </w:rPr>
    </w:pPr>
    <w:r>
      <w:rPr>
        <w:b/>
      </w:rPr>
      <w:t xml:space="preserve">ESCOLA  LES FONTS </w:t>
    </w:r>
  </w:p>
  <w:p w:rsidR="00724B5D" w:rsidRDefault="00724B5D">
    <w:pPr>
      <w:pStyle w:val="Encabezado"/>
      <w:tabs>
        <w:tab w:val="clear" w:pos="4252"/>
        <w:tab w:val="left" w:pos="567"/>
      </w:tabs>
      <w:spacing w:line="140" w:lineRule="exact"/>
      <w:rPr>
        <w:color w:val="000000"/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EB0"/>
    <w:multiLevelType w:val="hybridMultilevel"/>
    <w:tmpl w:val="F51010D8"/>
    <w:lvl w:ilvl="0" w:tplc="311C5F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C269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6DE0434"/>
    <w:multiLevelType w:val="hybridMultilevel"/>
    <w:tmpl w:val="B2781144"/>
    <w:lvl w:ilvl="0" w:tplc="9512468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30DD2"/>
    <w:multiLevelType w:val="hybridMultilevel"/>
    <w:tmpl w:val="C4F8F9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A606C"/>
    <w:multiLevelType w:val="hybridMultilevel"/>
    <w:tmpl w:val="5042557E"/>
    <w:lvl w:ilvl="0" w:tplc="2D0C8D3A">
      <w:start w:val="3"/>
      <w:numFmt w:val="bullet"/>
      <w:lvlText w:val="-"/>
      <w:lvlJc w:val="left"/>
      <w:pPr>
        <w:ind w:left="3510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5">
    <w:nsid w:val="3C0D76FC"/>
    <w:multiLevelType w:val="hybridMultilevel"/>
    <w:tmpl w:val="CA1417E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31D0B"/>
    <w:multiLevelType w:val="hybridMultilevel"/>
    <w:tmpl w:val="15908124"/>
    <w:lvl w:ilvl="0" w:tplc="2886E74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F11A30"/>
    <w:multiLevelType w:val="hybridMultilevel"/>
    <w:tmpl w:val="9032735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EA69DF"/>
    <w:multiLevelType w:val="hybridMultilevel"/>
    <w:tmpl w:val="AFA4DD1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0B56EB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3F506D5"/>
    <w:multiLevelType w:val="hybridMultilevel"/>
    <w:tmpl w:val="974A88E8"/>
    <w:lvl w:ilvl="0" w:tplc="A66AE37C">
      <w:start w:val="4"/>
      <w:numFmt w:val="bullet"/>
      <w:lvlText w:val=""/>
      <w:lvlJc w:val="left"/>
      <w:pPr>
        <w:ind w:left="1065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671E4120"/>
    <w:multiLevelType w:val="hybridMultilevel"/>
    <w:tmpl w:val="7564FAB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F063DF"/>
    <w:multiLevelType w:val="hybridMultilevel"/>
    <w:tmpl w:val="9238F93E"/>
    <w:lvl w:ilvl="0" w:tplc="E3665B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32127D"/>
    <w:multiLevelType w:val="hybridMultilevel"/>
    <w:tmpl w:val="7BB67CAA"/>
    <w:lvl w:ilvl="0" w:tplc="007831F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8"/>
  </w:num>
  <w:num w:numId="8">
    <w:abstractNumId w:val="11"/>
  </w:num>
  <w:num w:numId="9">
    <w:abstractNumId w:val="2"/>
  </w:num>
  <w:num w:numId="10">
    <w:abstractNumId w:val="0"/>
  </w:num>
  <w:num w:numId="11">
    <w:abstractNumId w:val="12"/>
  </w:num>
  <w:num w:numId="12">
    <w:abstractNumId w:val="9"/>
  </w:num>
  <w:num w:numId="13">
    <w:abstractNumId w:val="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724B5D"/>
    <w:rsid w:val="000009DD"/>
    <w:rsid w:val="00024404"/>
    <w:rsid w:val="00062FF6"/>
    <w:rsid w:val="000650F3"/>
    <w:rsid w:val="0007613C"/>
    <w:rsid w:val="000843EF"/>
    <w:rsid w:val="00086E1D"/>
    <w:rsid w:val="000900F5"/>
    <w:rsid w:val="00116B95"/>
    <w:rsid w:val="00151D08"/>
    <w:rsid w:val="00183A81"/>
    <w:rsid w:val="001A07A8"/>
    <w:rsid w:val="001A7E3D"/>
    <w:rsid w:val="001C6350"/>
    <w:rsid w:val="001E12E3"/>
    <w:rsid w:val="001E4543"/>
    <w:rsid w:val="001F6A9D"/>
    <w:rsid w:val="00204200"/>
    <w:rsid w:val="00213932"/>
    <w:rsid w:val="0022154E"/>
    <w:rsid w:val="0022437D"/>
    <w:rsid w:val="0022715B"/>
    <w:rsid w:val="00227538"/>
    <w:rsid w:val="00230A9D"/>
    <w:rsid w:val="00235CC9"/>
    <w:rsid w:val="00245E79"/>
    <w:rsid w:val="00256137"/>
    <w:rsid w:val="0026514B"/>
    <w:rsid w:val="00265BD7"/>
    <w:rsid w:val="002A21C6"/>
    <w:rsid w:val="002A5048"/>
    <w:rsid w:val="002F1D27"/>
    <w:rsid w:val="00300DCD"/>
    <w:rsid w:val="0039602F"/>
    <w:rsid w:val="003C4E9A"/>
    <w:rsid w:val="003D45DA"/>
    <w:rsid w:val="003E4CC7"/>
    <w:rsid w:val="003F1BDC"/>
    <w:rsid w:val="00401CA3"/>
    <w:rsid w:val="00407C9A"/>
    <w:rsid w:val="00413C0D"/>
    <w:rsid w:val="0043042E"/>
    <w:rsid w:val="004324E4"/>
    <w:rsid w:val="004338F7"/>
    <w:rsid w:val="00446A57"/>
    <w:rsid w:val="004743A0"/>
    <w:rsid w:val="004A77AA"/>
    <w:rsid w:val="004B00B5"/>
    <w:rsid w:val="004D53B2"/>
    <w:rsid w:val="004F4044"/>
    <w:rsid w:val="00501C21"/>
    <w:rsid w:val="00565178"/>
    <w:rsid w:val="005806E5"/>
    <w:rsid w:val="005812F7"/>
    <w:rsid w:val="00587938"/>
    <w:rsid w:val="005A4E41"/>
    <w:rsid w:val="005B3511"/>
    <w:rsid w:val="005D6956"/>
    <w:rsid w:val="005D7DF8"/>
    <w:rsid w:val="006350CA"/>
    <w:rsid w:val="00645998"/>
    <w:rsid w:val="00666E57"/>
    <w:rsid w:val="00696CE2"/>
    <w:rsid w:val="006B4782"/>
    <w:rsid w:val="006C4913"/>
    <w:rsid w:val="006E0E93"/>
    <w:rsid w:val="006E64BD"/>
    <w:rsid w:val="006F68E1"/>
    <w:rsid w:val="00705D09"/>
    <w:rsid w:val="007136CA"/>
    <w:rsid w:val="00724B5D"/>
    <w:rsid w:val="007454F1"/>
    <w:rsid w:val="00757CA9"/>
    <w:rsid w:val="007679A0"/>
    <w:rsid w:val="007700E7"/>
    <w:rsid w:val="00771EBB"/>
    <w:rsid w:val="0077598F"/>
    <w:rsid w:val="0077692C"/>
    <w:rsid w:val="00794DD8"/>
    <w:rsid w:val="007A1105"/>
    <w:rsid w:val="007B3E5D"/>
    <w:rsid w:val="007B405F"/>
    <w:rsid w:val="007C02E2"/>
    <w:rsid w:val="007E70D7"/>
    <w:rsid w:val="008536F1"/>
    <w:rsid w:val="0086221D"/>
    <w:rsid w:val="00874202"/>
    <w:rsid w:val="00880859"/>
    <w:rsid w:val="00892A3E"/>
    <w:rsid w:val="008C0324"/>
    <w:rsid w:val="008F491A"/>
    <w:rsid w:val="009119AE"/>
    <w:rsid w:val="00916129"/>
    <w:rsid w:val="00924257"/>
    <w:rsid w:val="0094005D"/>
    <w:rsid w:val="00940E31"/>
    <w:rsid w:val="00950E67"/>
    <w:rsid w:val="009516F9"/>
    <w:rsid w:val="00956DD6"/>
    <w:rsid w:val="00961AEE"/>
    <w:rsid w:val="00966438"/>
    <w:rsid w:val="00966ED2"/>
    <w:rsid w:val="00977454"/>
    <w:rsid w:val="00985BDD"/>
    <w:rsid w:val="00995CB6"/>
    <w:rsid w:val="009B2544"/>
    <w:rsid w:val="009B47E8"/>
    <w:rsid w:val="009B7AC9"/>
    <w:rsid w:val="009E61F9"/>
    <w:rsid w:val="00A41417"/>
    <w:rsid w:val="00A9177F"/>
    <w:rsid w:val="00AE2798"/>
    <w:rsid w:val="00AE57E8"/>
    <w:rsid w:val="00AF6D7B"/>
    <w:rsid w:val="00B66CEB"/>
    <w:rsid w:val="00B73BBC"/>
    <w:rsid w:val="00B90F3E"/>
    <w:rsid w:val="00BC360E"/>
    <w:rsid w:val="00BF01C1"/>
    <w:rsid w:val="00C06A6E"/>
    <w:rsid w:val="00C11EB4"/>
    <w:rsid w:val="00C53046"/>
    <w:rsid w:val="00C84580"/>
    <w:rsid w:val="00CC65C0"/>
    <w:rsid w:val="00CD358C"/>
    <w:rsid w:val="00CD4DD7"/>
    <w:rsid w:val="00D04704"/>
    <w:rsid w:val="00D10FA9"/>
    <w:rsid w:val="00D76F53"/>
    <w:rsid w:val="00D851E1"/>
    <w:rsid w:val="00DA3F42"/>
    <w:rsid w:val="00DA607A"/>
    <w:rsid w:val="00DD356D"/>
    <w:rsid w:val="00E03B42"/>
    <w:rsid w:val="00E055E5"/>
    <w:rsid w:val="00E12B9C"/>
    <w:rsid w:val="00E13A5F"/>
    <w:rsid w:val="00E408F7"/>
    <w:rsid w:val="00E6490F"/>
    <w:rsid w:val="00E92A58"/>
    <w:rsid w:val="00EE44AD"/>
    <w:rsid w:val="00F0478C"/>
    <w:rsid w:val="00F55601"/>
    <w:rsid w:val="00F61DD5"/>
    <w:rsid w:val="00F8211E"/>
    <w:rsid w:val="00FA1856"/>
    <w:rsid w:val="00FB5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177F"/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link w:val="Ttulo1Car"/>
    <w:qFormat/>
    <w:rsid w:val="007C02E2"/>
    <w:pPr>
      <w:keepNext/>
      <w:jc w:val="both"/>
      <w:outlineLvl w:val="0"/>
    </w:pPr>
    <w:rPr>
      <w:rFonts w:ascii="Comic Sans MS" w:hAnsi="Comic Sans MS"/>
      <w:b/>
      <w:bCs/>
      <w:u w:val="singl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40E3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40E31"/>
    <w:pPr>
      <w:tabs>
        <w:tab w:val="center" w:pos="4252"/>
        <w:tab w:val="right" w:pos="8504"/>
      </w:tabs>
    </w:pPr>
  </w:style>
  <w:style w:type="character" w:styleId="Hipervnculo">
    <w:name w:val="Hyperlink"/>
    <w:rsid w:val="00940E31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136CA"/>
    <w:pPr>
      <w:jc w:val="both"/>
    </w:pPr>
    <w:rPr>
      <w:rFonts w:ascii="Comic Sans MS" w:hAnsi="Comic Sans MS"/>
    </w:rPr>
  </w:style>
  <w:style w:type="character" w:customStyle="1" w:styleId="Textoindependiente2Car">
    <w:name w:val="Texto independiente 2 Car"/>
    <w:link w:val="Textoindependiente2"/>
    <w:rsid w:val="007136CA"/>
    <w:rPr>
      <w:rFonts w:ascii="Comic Sans MS" w:hAnsi="Comic Sans MS"/>
      <w:sz w:val="24"/>
      <w:szCs w:val="24"/>
      <w:lang w:val="ca-ES"/>
    </w:rPr>
  </w:style>
  <w:style w:type="table" w:styleId="Tablaconcuadrcula">
    <w:name w:val="Table Grid"/>
    <w:basedOn w:val="Tablanormal"/>
    <w:rsid w:val="00713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5A4E41"/>
    <w:pPr>
      <w:spacing w:after="120"/>
    </w:pPr>
  </w:style>
  <w:style w:type="character" w:customStyle="1" w:styleId="TextoindependienteCar">
    <w:name w:val="Texto independiente Car"/>
    <w:link w:val="Textoindependiente"/>
    <w:rsid w:val="005A4E41"/>
    <w:rPr>
      <w:sz w:val="24"/>
      <w:szCs w:val="24"/>
      <w:lang w:val="ca-ES"/>
    </w:rPr>
  </w:style>
  <w:style w:type="character" w:customStyle="1" w:styleId="EncabezadoCar">
    <w:name w:val="Encabezado Car"/>
    <w:link w:val="Encabezado"/>
    <w:rsid w:val="00265BD7"/>
    <w:rPr>
      <w:rFonts w:ascii="Arial" w:hAnsi="Arial"/>
      <w:sz w:val="22"/>
      <w:lang w:eastAsia="es-ES"/>
    </w:rPr>
  </w:style>
  <w:style w:type="paragraph" w:styleId="Subttulo">
    <w:name w:val="Subtitle"/>
    <w:basedOn w:val="Normal"/>
    <w:link w:val="SubttuloCar"/>
    <w:qFormat/>
    <w:rsid w:val="007C02E2"/>
    <w:rPr>
      <w:b/>
      <w:bCs/>
    </w:rPr>
  </w:style>
  <w:style w:type="character" w:customStyle="1" w:styleId="SubttuloCar">
    <w:name w:val="Subtítulo Car"/>
    <w:link w:val="Subttulo"/>
    <w:rsid w:val="007C02E2"/>
    <w:rPr>
      <w:b/>
      <w:bCs/>
      <w:sz w:val="24"/>
      <w:lang w:val="ca-ES"/>
    </w:rPr>
  </w:style>
  <w:style w:type="paragraph" w:styleId="Ttulo">
    <w:name w:val="Title"/>
    <w:basedOn w:val="Normal"/>
    <w:link w:val="TtuloCar"/>
    <w:qFormat/>
    <w:rsid w:val="007C02E2"/>
    <w:pPr>
      <w:jc w:val="center"/>
    </w:pPr>
    <w:rPr>
      <w:b/>
      <w:bCs/>
    </w:rPr>
  </w:style>
  <w:style w:type="character" w:customStyle="1" w:styleId="TtuloCar">
    <w:name w:val="Título Car"/>
    <w:link w:val="Ttulo"/>
    <w:rsid w:val="007C02E2"/>
    <w:rPr>
      <w:rFonts w:ascii="Arial" w:hAnsi="Arial"/>
      <w:b/>
      <w:bCs/>
      <w:sz w:val="24"/>
      <w:lang w:val="ca-ES"/>
    </w:rPr>
  </w:style>
  <w:style w:type="character" w:customStyle="1" w:styleId="Ttulo1Car">
    <w:name w:val="Título 1 Car"/>
    <w:basedOn w:val="Fuentedeprrafopredeter"/>
    <w:link w:val="Ttulo1"/>
    <w:rsid w:val="007C02E2"/>
    <w:rPr>
      <w:rFonts w:ascii="Comic Sans MS" w:hAnsi="Comic Sans MS"/>
      <w:b/>
      <w:bCs/>
      <w:sz w:val="24"/>
      <w:szCs w:val="24"/>
      <w:u w:val="single"/>
      <w:lang w:val="ca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02E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02E2"/>
    <w:rPr>
      <w:b/>
      <w:bCs/>
      <w:i/>
      <w:iCs/>
      <w:color w:val="4F81BD" w:themeColor="accent1"/>
      <w:sz w:val="24"/>
      <w:szCs w:val="24"/>
    </w:rPr>
  </w:style>
  <w:style w:type="paragraph" w:styleId="Textodeglobo">
    <w:name w:val="Balloon Text"/>
    <w:basedOn w:val="Normal"/>
    <w:link w:val="TextodegloboCar"/>
    <w:rsid w:val="00A917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917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9177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177F"/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link w:val="Ttulo1Car"/>
    <w:qFormat/>
    <w:rsid w:val="007C02E2"/>
    <w:pPr>
      <w:keepNext/>
      <w:jc w:val="both"/>
      <w:outlineLvl w:val="0"/>
    </w:pPr>
    <w:rPr>
      <w:rFonts w:ascii="Comic Sans MS" w:hAnsi="Comic Sans MS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40E3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40E31"/>
    <w:pPr>
      <w:tabs>
        <w:tab w:val="center" w:pos="4252"/>
        <w:tab w:val="right" w:pos="8504"/>
      </w:tabs>
    </w:pPr>
  </w:style>
  <w:style w:type="character" w:styleId="Hipervnculo">
    <w:name w:val="Hyperlink"/>
    <w:rsid w:val="00940E31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136CA"/>
    <w:pPr>
      <w:jc w:val="both"/>
    </w:pPr>
    <w:rPr>
      <w:rFonts w:ascii="Comic Sans MS" w:hAnsi="Comic Sans MS"/>
    </w:rPr>
  </w:style>
  <w:style w:type="character" w:customStyle="1" w:styleId="Textoindependiente2Car">
    <w:name w:val="Texto independiente 2 Car"/>
    <w:link w:val="Textoindependiente2"/>
    <w:rsid w:val="007136CA"/>
    <w:rPr>
      <w:rFonts w:ascii="Comic Sans MS" w:hAnsi="Comic Sans MS"/>
      <w:sz w:val="24"/>
      <w:szCs w:val="24"/>
      <w:lang w:val="ca-ES"/>
    </w:rPr>
  </w:style>
  <w:style w:type="table" w:styleId="Tablaconcuadrcula">
    <w:name w:val="Table Grid"/>
    <w:basedOn w:val="Tablanormal"/>
    <w:rsid w:val="00713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5A4E41"/>
    <w:pPr>
      <w:spacing w:after="120"/>
    </w:pPr>
  </w:style>
  <w:style w:type="character" w:customStyle="1" w:styleId="TextoindependienteCar">
    <w:name w:val="Texto independiente Car"/>
    <w:link w:val="Textoindependiente"/>
    <w:rsid w:val="005A4E41"/>
    <w:rPr>
      <w:sz w:val="24"/>
      <w:szCs w:val="24"/>
      <w:lang w:val="ca-ES"/>
    </w:rPr>
  </w:style>
  <w:style w:type="character" w:customStyle="1" w:styleId="EncabezadoCar">
    <w:name w:val="Encabezado Car"/>
    <w:link w:val="Encabezado"/>
    <w:rsid w:val="00265BD7"/>
    <w:rPr>
      <w:rFonts w:ascii="Arial" w:hAnsi="Arial"/>
      <w:sz w:val="22"/>
      <w:lang w:eastAsia="es-ES"/>
    </w:rPr>
  </w:style>
  <w:style w:type="paragraph" w:styleId="Subttulo">
    <w:name w:val="Subtitle"/>
    <w:basedOn w:val="Normal"/>
    <w:link w:val="SubttuloCar"/>
    <w:qFormat/>
    <w:rsid w:val="007C02E2"/>
    <w:rPr>
      <w:b/>
      <w:bCs/>
    </w:rPr>
  </w:style>
  <w:style w:type="character" w:customStyle="1" w:styleId="SubttuloCar">
    <w:name w:val="Subtítulo Car"/>
    <w:link w:val="Subttulo"/>
    <w:rsid w:val="007C02E2"/>
    <w:rPr>
      <w:b/>
      <w:bCs/>
      <w:sz w:val="24"/>
      <w:lang w:val="ca-ES"/>
    </w:rPr>
  </w:style>
  <w:style w:type="paragraph" w:styleId="Ttulo">
    <w:name w:val="Title"/>
    <w:basedOn w:val="Normal"/>
    <w:link w:val="TtuloCar"/>
    <w:qFormat/>
    <w:rsid w:val="007C02E2"/>
    <w:pPr>
      <w:jc w:val="center"/>
    </w:pPr>
    <w:rPr>
      <w:b/>
      <w:bCs/>
    </w:rPr>
  </w:style>
  <w:style w:type="character" w:customStyle="1" w:styleId="TtuloCar">
    <w:name w:val="Título Car"/>
    <w:link w:val="Ttulo"/>
    <w:rsid w:val="007C02E2"/>
    <w:rPr>
      <w:rFonts w:ascii="Arial" w:hAnsi="Arial"/>
      <w:b/>
      <w:bCs/>
      <w:sz w:val="24"/>
      <w:lang w:val="ca-ES"/>
    </w:rPr>
  </w:style>
  <w:style w:type="character" w:customStyle="1" w:styleId="Ttulo1Car">
    <w:name w:val="Título 1 Car"/>
    <w:basedOn w:val="Fuentedeprrafopredeter"/>
    <w:link w:val="Ttulo1"/>
    <w:rsid w:val="007C02E2"/>
    <w:rPr>
      <w:rFonts w:ascii="Comic Sans MS" w:hAnsi="Comic Sans MS"/>
      <w:b/>
      <w:bCs/>
      <w:sz w:val="24"/>
      <w:szCs w:val="24"/>
      <w:u w:val="single"/>
      <w:lang w:val="ca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02E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02E2"/>
    <w:rPr>
      <w:b/>
      <w:bCs/>
      <w:i/>
      <w:iCs/>
      <w:color w:val="4F81BD" w:themeColor="accent1"/>
      <w:sz w:val="24"/>
      <w:szCs w:val="24"/>
    </w:rPr>
  </w:style>
  <w:style w:type="paragraph" w:styleId="Textodeglobo">
    <w:name w:val="Balloon Text"/>
    <w:basedOn w:val="Normal"/>
    <w:link w:val="TextodegloboCar"/>
    <w:rsid w:val="00A917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917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9177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Diapositiva_de_Microsoft_Office_PowerPoint1.sldx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cci&#243;\Desktop\Logos%20i%20plantilles\plantilla%20vertical%20inter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EB37D-A76C-4A63-825E-C6D815F5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vertical intern</Template>
  <TotalTime>3</TotalTime>
  <Pages>7</Pages>
  <Words>938</Words>
  <Characters>4970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Plantilla carta</vt:lpstr>
      <vt:lpstr>Plantilla carta</vt:lpstr>
    </vt:vector>
  </TitlesOfParts>
  <Company>Generalitat de Catalunya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carta</dc:title>
  <dc:creator>direcció</dc:creator>
  <cp:lastModifiedBy>christina grund</cp:lastModifiedBy>
  <cp:revision>4</cp:revision>
  <cp:lastPrinted>2014-08-07T08:08:00Z</cp:lastPrinted>
  <dcterms:created xsi:type="dcterms:W3CDTF">2017-01-31T12:37:00Z</dcterms:created>
  <dcterms:modified xsi:type="dcterms:W3CDTF">2018-01-05T08:02:00Z</dcterms:modified>
</cp:coreProperties>
</file>