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039" w:rsidRPr="00491840" w:rsidRDefault="00F83039" w:rsidP="00491840">
      <w:pPr>
        <w:jc w:val="center"/>
        <w:rPr>
          <w:sz w:val="24"/>
          <w:szCs w:val="24"/>
          <w:u w:val="single"/>
        </w:rPr>
      </w:pPr>
    </w:p>
    <w:p w:rsidR="00491840" w:rsidRPr="00491840" w:rsidRDefault="00491840" w:rsidP="00491840">
      <w:pPr>
        <w:jc w:val="center"/>
        <w:rPr>
          <w:b/>
          <w:sz w:val="24"/>
          <w:szCs w:val="24"/>
          <w:u w:val="single"/>
        </w:rPr>
      </w:pPr>
    </w:p>
    <w:p w:rsidR="00491840" w:rsidRPr="00491840" w:rsidRDefault="00491840" w:rsidP="00491840">
      <w:pPr>
        <w:jc w:val="center"/>
        <w:rPr>
          <w:b/>
          <w:sz w:val="24"/>
          <w:szCs w:val="24"/>
          <w:u w:val="single"/>
        </w:rPr>
      </w:pPr>
    </w:p>
    <w:p w:rsidR="00491840" w:rsidRPr="00491840" w:rsidRDefault="00DB0259" w:rsidP="00491840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CONVATÒRIA PLENARI DE MARES/PARES DELEGATS/DES</w:t>
      </w:r>
    </w:p>
    <w:p w:rsidR="00491840" w:rsidRDefault="00491840" w:rsidP="00491840">
      <w:pPr>
        <w:rPr>
          <w:sz w:val="24"/>
          <w:szCs w:val="24"/>
          <w:u w:val="single"/>
        </w:rPr>
      </w:pPr>
    </w:p>
    <w:p w:rsidR="00491840" w:rsidRDefault="00491840" w:rsidP="00491840">
      <w:pPr>
        <w:rPr>
          <w:sz w:val="24"/>
          <w:szCs w:val="24"/>
          <w:u w:val="single"/>
        </w:rPr>
      </w:pPr>
    </w:p>
    <w:p w:rsidR="00491840" w:rsidRDefault="00DB0259" w:rsidP="00491840">
      <w:pPr>
        <w:rPr>
          <w:sz w:val="24"/>
          <w:szCs w:val="24"/>
        </w:rPr>
      </w:pPr>
      <w:r>
        <w:rPr>
          <w:sz w:val="24"/>
          <w:szCs w:val="24"/>
        </w:rPr>
        <w:t>Benvolguts/des,</w:t>
      </w:r>
    </w:p>
    <w:p w:rsidR="00491840" w:rsidRPr="00491840" w:rsidRDefault="00491840" w:rsidP="00491840">
      <w:pPr>
        <w:rPr>
          <w:sz w:val="24"/>
          <w:szCs w:val="24"/>
        </w:rPr>
      </w:pPr>
    </w:p>
    <w:p w:rsidR="00491840" w:rsidRPr="00491840" w:rsidRDefault="00491840" w:rsidP="00491840">
      <w:pPr>
        <w:rPr>
          <w:sz w:val="24"/>
          <w:szCs w:val="24"/>
        </w:rPr>
      </w:pPr>
      <w:r>
        <w:rPr>
          <w:sz w:val="24"/>
          <w:szCs w:val="24"/>
        </w:rPr>
        <w:t xml:space="preserve">Us convoco </w:t>
      </w:r>
      <w:r w:rsidR="00DB0259">
        <w:rPr>
          <w:sz w:val="24"/>
          <w:szCs w:val="24"/>
        </w:rPr>
        <w:t>a la reunió de mares i pares delegats/des.</w:t>
      </w:r>
    </w:p>
    <w:p w:rsidR="00491840" w:rsidRPr="00491840" w:rsidRDefault="00491840" w:rsidP="00491840">
      <w:pPr>
        <w:rPr>
          <w:sz w:val="24"/>
          <w:szCs w:val="24"/>
          <w:u w:val="single"/>
        </w:rPr>
      </w:pPr>
    </w:p>
    <w:p w:rsidR="00491840" w:rsidRDefault="00491840" w:rsidP="00491840">
      <w:pPr>
        <w:rPr>
          <w:b/>
          <w:sz w:val="24"/>
          <w:szCs w:val="24"/>
        </w:rPr>
      </w:pPr>
    </w:p>
    <w:p w:rsidR="00F952A5" w:rsidRDefault="00F952A5" w:rsidP="00491840">
      <w:pPr>
        <w:rPr>
          <w:b/>
          <w:sz w:val="24"/>
          <w:szCs w:val="24"/>
        </w:rPr>
      </w:pPr>
    </w:p>
    <w:p w:rsidR="00F952A5" w:rsidRDefault="00F952A5" w:rsidP="00491840">
      <w:pPr>
        <w:rPr>
          <w:b/>
          <w:sz w:val="24"/>
          <w:szCs w:val="24"/>
        </w:rPr>
      </w:pPr>
    </w:p>
    <w:p w:rsidR="00491840" w:rsidRPr="00F55F8C" w:rsidRDefault="00491840" w:rsidP="00491840">
      <w:pPr>
        <w:rPr>
          <w:b/>
          <w:sz w:val="24"/>
          <w:szCs w:val="24"/>
        </w:rPr>
      </w:pPr>
      <w:r w:rsidRPr="00491840">
        <w:rPr>
          <w:b/>
          <w:sz w:val="24"/>
          <w:szCs w:val="24"/>
        </w:rPr>
        <w:t xml:space="preserve">DATA: </w:t>
      </w:r>
      <w:r w:rsidR="00DB0259">
        <w:rPr>
          <w:b/>
          <w:sz w:val="24"/>
          <w:szCs w:val="24"/>
        </w:rPr>
        <w:t>22 de gener de 2013</w:t>
      </w:r>
    </w:p>
    <w:p w:rsidR="00491840" w:rsidRPr="00F55F8C" w:rsidRDefault="00491840" w:rsidP="00491840">
      <w:pPr>
        <w:rPr>
          <w:b/>
          <w:sz w:val="24"/>
          <w:szCs w:val="24"/>
        </w:rPr>
      </w:pPr>
      <w:r w:rsidRPr="00491840">
        <w:rPr>
          <w:b/>
          <w:sz w:val="24"/>
          <w:szCs w:val="24"/>
        </w:rPr>
        <w:t xml:space="preserve">HORA: </w:t>
      </w:r>
      <w:r w:rsidR="00DB0259">
        <w:rPr>
          <w:b/>
          <w:sz w:val="24"/>
          <w:szCs w:val="24"/>
        </w:rPr>
        <w:t>18:00 (una vegada acabi la bi</w:t>
      </w:r>
      <w:r w:rsidR="00A941CD">
        <w:rPr>
          <w:b/>
          <w:sz w:val="24"/>
          <w:szCs w:val="24"/>
        </w:rPr>
        <w:t>blioteca)</w:t>
      </w:r>
    </w:p>
    <w:p w:rsidR="00491840" w:rsidRPr="00F55F8C" w:rsidRDefault="00491840" w:rsidP="00491840">
      <w:pPr>
        <w:rPr>
          <w:b/>
          <w:sz w:val="24"/>
          <w:szCs w:val="24"/>
        </w:rPr>
      </w:pPr>
      <w:r w:rsidRPr="00F55F8C">
        <w:rPr>
          <w:b/>
          <w:sz w:val="24"/>
          <w:szCs w:val="24"/>
        </w:rPr>
        <w:t xml:space="preserve">LLOC: </w:t>
      </w:r>
      <w:r w:rsidR="00F55F8C" w:rsidRPr="00F55F8C">
        <w:rPr>
          <w:b/>
          <w:sz w:val="24"/>
          <w:szCs w:val="24"/>
        </w:rPr>
        <w:t>Biblioteca</w:t>
      </w:r>
    </w:p>
    <w:p w:rsidR="00491840" w:rsidRPr="00491840" w:rsidRDefault="00491840" w:rsidP="00491840">
      <w:pPr>
        <w:rPr>
          <w:sz w:val="24"/>
          <w:szCs w:val="24"/>
        </w:rPr>
      </w:pPr>
    </w:p>
    <w:p w:rsidR="00491840" w:rsidRPr="00491840" w:rsidRDefault="00491840" w:rsidP="00491840">
      <w:pPr>
        <w:rPr>
          <w:sz w:val="24"/>
          <w:szCs w:val="24"/>
        </w:rPr>
      </w:pPr>
    </w:p>
    <w:p w:rsidR="00491840" w:rsidRPr="00491840" w:rsidRDefault="00491840" w:rsidP="00491840">
      <w:pPr>
        <w:rPr>
          <w:sz w:val="24"/>
          <w:szCs w:val="24"/>
        </w:rPr>
      </w:pPr>
    </w:p>
    <w:p w:rsidR="00491840" w:rsidRDefault="00491840" w:rsidP="00491840">
      <w:pPr>
        <w:rPr>
          <w:b/>
          <w:sz w:val="24"/>
          <w:szCs w:val="24"/>
        </w:rPr>
      </w:pPr>
      <w:r w:rsidRPr="00491840">
        <w:rPr>
          <w:b/>
          <w:sz w:val="24"/>
          <w:szCs w:val="24"/>
        </w:rPr>
        <w:t>ORDRE DEL DIA:</w:t>
      </w:r>
    </w:p>
    <w:p w:rsidR="003A24DA" w:rsidRPr="00491840" w:rsidRDefault="003A24DA" w:rsidP="00491840">
      <w:pPr>
        <w:rPr>
          <w:b/>
          <w:sz w:val="24"/>
          <w:szCs w:val="24"/>
        </w:rPr>
      </w:pPr>
    </w:p>
    <w:p w:rsidR="00491840" w:rsidRPr="00491840" w:rsidRDefault="00491840" w:rsidP="00491840">
      <w:pPr>
        <w:rPr>
          <w:b/>
          <w:sz w:val="24"/>
          <w:szCs w:val="24"/>
        </w:rPr>
      </w:pPr>
    </w:p>
    <w:p w:rsidR="006A3E75" w:rsidRDefault="00A941CD" w:rsidP="0018766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Funcions del delegats/des segons la normativa del centre</w:t>
      </w:r>
    </w:p>
    <w:p w:rsidR="00A941CD" w:rsidRDefault="00A941CD" w:rsidP="0018766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Informació sobre el Pla de Centre, curs 2012-13</w:t>
      </w:r>
    </w:p>
    <w:p w:rsidR="00A941CD" w:rsidRPr="00053DEF" w:rsidRDefault="00A941CD" w:rsidP="00053DEF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Adquisició i muntatge de 4 pissarres digitals</w:t>
      </w:r>
    </w:p>
    <w:p w:rsidR="00F55F8C" w:rsidRPr="00187664" w:rsidRDefault="00F55F8C" w:rsidP="0018766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Altres</w:t>
      </w:r>
    </w:p>
    <w:p w:rsidR="00491840" w:rsidRPr="00491840" w:rsidRDefault="00491840" w:rsidP="00491840">
      <w:pPr>
        <w:rPr>
          <w:sz w:val="24"/>
          <w:szCs w:val="24"/>
        </w:rPr>
      </w:pPr>
    </w:p>
    <w:p w:rsidR="00491840" w:rsidRPr="00491840" w:rsidRDefault="00491840" w:rsidP="00491840">
      <w:pPr>
        <w:rPr>
          <w:sz w:val="24"/>
          <w:szCs w:val="24"/>
        </w:rPr>
      </w:pPr>
    </w:p>
    <w:p w:rsidR="00491840" w:rsidRDefault="00491840" w:rsidP="00491840">
      <w:pPr>
        <w:rPr>
          <w:sz w:val="24"/>
          <w:szCs w:val="24"/>
        </w:rPr>
      </w:pPr>
    </w:p>
    <w:p w:rsidR="00F55F8C" w:rsidRPr="00491840" w:rsidRDefault="00F55F8C" w:rsidP="00491840">
      <w:pPr>
        <w:rPr>
          <w:sz w:val="24"/>
          <w:szCs w:val="24"/>
        </w:rPr>
      </w:pPr>
    </w:p>
    <w:p w:rsidR="00654961" w:rsidRDefault="00491840" w:rsidP="00491840">
      <w:pPr>
        <w:rPr>
          <w:sz w:val="24"/>
          <w:szCs w:val="24"/>
        </w:rPr>
      </w:pPr>
      <w:r>
        <w:rPr>
          <w:sz w:val="24"/>
          <w:szCs w:val="24"/>
        </w:rPr>
        <w:t xml:space="preserve">Cordialment, </w:t>
      </w:r>
    </w:p>
    <w:p w:rsidR="00654961" w:rsidRDefault="00654961" w:rsidP="00491840">
      <w:pPr>
        <w:rPr>
          <w:sz w:val="24"/>
          <w:szCs w:val="24"/>
        </w:rPr>
      </w:pPr>
    </w:p>
    <w:p w:rsidR="00654961" w:rsidRDefault="00654961" w:rsidP="00491840">
      <w:pPr>
        <w:rPr>
          <w:sz w:val="24"/>
          <w:szCs w:val="24"/>
        </w:rPr>
      </w:pPr>
    </w:p>
    <w:p w:rsidR="00491840" w:rsidRDefault="00491840" w:rsidP="00491840">
      <w:pPr>
        <w:rPr>
          <w:sz w:val="24"/>
          <w:szCs w:val="24"/>
        </w:rPr>
      </w:pPr>
    </w:p>
    <w:p w:rsidR="00F55F8C" w:rsidRDefault="00F55F8C" w:rsidP="00491840">
      <w:pPr>
        <w:rPr>
          <w:sz w:val="24"/>
          <w:szCs w:val="24"/>
        </w:rPr>
      </w:pPr>
    </w:p>
    <w:p w:rsidR="00491840" w:rsidRPr="00491840" w:rsidRDefault="00491840" w:rsidP="00491840">
      <w:pPr>
        <w:rPr>
          <w:sz w:val="24"/>
          <w:szCs w:val="24"/>
        </w:rPr>
      </w:pPr>
      <w:r w:rsidRPr="00491840">
        <w:rPr>
          <w:sz w:val="24"/>
          <w:szCs w:val="24"/>
        </w:rPr>
        <w:t>Antoni Soriano Adzerias</w:t>
      </w:r>
    </w:p>
    <w:p w:rsidR="00491840" w:rsidRPr="00491840" w:rsidRDefault="00491840" w:rsidP="00491840">
      <w:pPr>
        <w:rPr>
          <w:sz w:val="24"/>
          <w:szCs w:val="24"/>
        </w:rPr>
      </w:pPr>
      <w:r w:rsidRPr="00491840">
        <w:rPr>
          <w:sz w:val="24"/>
          <w:szCs w:val="24"/>
        </w:rPr>
        <w:t>Director</w:t>
      </w:r>
    </w:p>
    <w:p w:rsidR="00491840" w:rsidRDefault="00491840" w:rsidP="00491840">
      <w:pPr>
        <w:rPr>
          <w:sz w:val="24"/>
          <w:szCs w:val="24"/>
        </w:rPr>
      </w:pPr>
      <w:r w:rsidRPr="00491840">
        <w:rPr>
          <w:sz w:val="24"/>
          <w:szCs w:val="24"/>
        </w:rPr>
        <w:t>Escola Lola Anglada de Badalona</w:t>
      </w:r>
    </w:p>
    <w:p w:rsidR="00491840" w:rsidRDefault="00491840" w:rsidP="00491840">
      <w:pPr>
        <w:rPr>
          <w:sz w:val="24"/>
          <w:szCs w:val="24"/>
        </w:rPr>
      </w:pPr>
    </w:p>
    <w:p w:rsidR="00491840" w:rsidRDefault="00491840" w:rsidP="00491840">
      <w:pPr>
        <w:rPr>
          <w:sz w:val="24"/>
          <w:szCs w:val="24"/>
        </w:rPr>
      </w:pPr>
    </w:p>
    <w:p w:rsidR="00491840" w:rsidRDefault="00491840" w:rsidP="00491840">
      <w:pPr>
        <w:rPr>
          <w:sz w:val="24"/>
          <w:szCs w:val="24"/>
        </w:rPr>
      </w:pPr>
    </w:p>
    <w:p w:rsidR="00491840" w:rsidRDefault="00491840" w:rsidP="00491840">
      <w:pPr>
        <w:rPr>
          <w:sz w:val="24"/>
          <w:szCs w:val="24"/>
        </w:rPr>
      </w:pPr>
    </w:p>
    <w:p w:rsidR="00491840" w:rsidRPr="00491840" w:rsidRDefault="00053DEF" w:rsidP="00491840">
      <w:pPr>
        <w:rPr>
          <w:sz w:val="24"/>
          <w:szCs w:val="24"/>
        </w:rPr>
      </w:pPr>
      <w:r>
        <w:rPr>
          <w:sz w:val="24"/>
          <w:szCs w:val="24"/>
        </w:rPr>
        <w:t>Badalona, 17 de gener de 2013</w:t>
      </w:r>
    </w:p>
    <w:p w:rsidR="00491840" w:rsidRPr="00491840" w:rsidRDefault="00491840" w:rsidP="00491840">
      <w:pPr>
        <w:rPr>
          <w:sz w:val="24"/>
          <w:szCs w:val="24"/>
        </w:rPr>
      </w:pPr>
    </w:p>
    <w:sectPr w:rsidR="00491840" w:rsidRPr="00491840" w:rsidSect="00EE7923">
      <w:headerReference w:type="default" r:id="rId7"/>
      <w:pgSz w:w="11906" w:h="16838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49C5" w:rsidRDefault="001A49C5">
      <w:r>
        <w:separator/>
      </w:r>
    </w:p>
  </w:endnote>
  <w:endnote w:type="continuationSeparator" w:id="1">
    <w:p w:rsidR="001A49C5" w:rsidRDefault="001A49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49C5" w:rsidRDefault="001A49C5">
      <w:r>
        <w:separator/>
      </w:r>
    </w:p>
  </w:footnote>
  <w:footnote w:type="continuationSeparator" w:id="1">
    <w:p w:rsidR="001A49C5" w:rsidRDefault="001A49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49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67"/>
      <w:gridCol w:w="6946"/>
    </w:tblGrid>
    <w:tr w:rsidR="00F83039">
      <w:trPr>
        <w:trHeight w:val="990"/>
      </w:trPr>
      <w:tc>
        <w:tcPr>
          <w:tcW w:w="567" w:type="dxa"/>
          <w:tcBorders>
            <w:top w:val="nil"/>
            <w:left w:val="nil"/>
            <w:bottom w:val="nil"/>
            <w:right w:val="nil"/>
          </w:tcBorders>
        </w:tcPr>
        <w:p w:rsidR="00F83039" w:rsidRDefault="00596FA9">
          <w:pPr>
            <w:ind w:left="-353"/>
            <w:jc w:val="right"/>
            <w:rPr>
              <w:sz w:val="24"/>
            </w:rPr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243840" cy="294640"/>
                <wp:effectExtent l="19050" t="0" r="3810" b="0"/>
                <wp:docPr id="1" name="Imagen 1" descr="LOGOG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G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3840" cy="294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  <w:tcBorders>
            <w:top w:val="nil"/>
            <w:left w:val="nil"/>
            <w:bottom w:val="nil"/>
            <w:right w:val="nil"/>
          </w:tcBorders>
        </w:tcPr>
        <w:p w:rsidR="00F83039" w:rsidRDefault="00F83039">
          <w:pPr>
            <w:spacing w:line="240" w:lineRule="exact"/>
            <w:rPr>
              <w:rFonts w:ascii="Helvetica" w:hAnsi="Helvetica"/>
              <w:sz w:val="24"/>
            </w:rPr>
          </w:pPr>
          <w:r>
            <w:rPr>
              <w:rFonts w:ascii="Helvetica" w:hAnsi="Helvetica"/>
              <w:sz w:val="24"/>
            </w:rPr>
            <w:t>Generalitat de Catalunya</w:t>
          </w:r>
        </w:p>
        <w:p w:rsidR="00F83039" w:rsidRDefault="00F83039">
          <w:pPr>
            <w:spacing w:line="240" w:lineRule="exact"/>
            <w:rPr>
              <w:rFonts w:ascii="Helvetica" w:hAnsi="Helvetica"/>
              <w:sz w:val="18"/>
            </w:rPr>
          </w:pPr>
          <w:r>
            <w:rPr>
              <w:rFonts w:ascii="Helvetica" w:hAnsi="Helvetica"/>
              <w:sz w:val="24"/>
            </w:rPr>
            <w:t>Depar</w:t>
          </w:r>
          <w:r w:rsidR="009E125F">
            <w:rPr>
              <w:rFonts w:ascii="Helvetica" w:hAnsi="Helvetica"/>
              <w:sz w:val="24"/>
            </w:rPr>
            <w:t>tament d’Ensenyament</w:t>
          </w:r>
        </w:p>
        <w:p w:rsidR="00F83039" w:rsidRDefault="009E125F" w:rsidP="009E125F">
          <w:pPr>
            <w:pStyle w:val="Ttulo4"/>
            <w:spacing w:line="240" w:lineRule="exact"/>
          </w:pPr>
          <w:r>
            <w:rPr>
              <w:sz w:val="24"/>
            </w:rPr>
            <w:t xml:space="preserve">Escola </w:t>
          </w:r>
          <w:r w:rsidR="00F83039" w:rsidRPr="009E125F">
            <w:rPr>
              <w:sz w:val="24"/>
              <w:szCs w:val="24"/>
            </w:rPr>
            <w:t>Lola Anglada</w:t>
          </w:r>
        </w:p>
        <w:p w:rsidR="00F83039" w:rsidRDefault="00F83039">
          <w:pPr>
            <w:rPr>
              <w:rFonts w:ascii="Helvetica" w:hAnsi="Helvetica"/>
              <w:sz w:val="16"/>
            </w:rPr>
          </w:pPr>
          <w:r>
            <w:rPr>
              <w:rFonts w:ascii="Helvetica" w:hAnsi="Helvetica"/>
              <w:sz w:val="16"/>
            </w:rPr>
            <w:t xml:space="preserve"> Carrer Jacinto Benavente, 13</w:t>
          </w:r>
        </w:p>
        <w:p w:rsidR="00F83039" w:rsidRDefault="00F83039">
          <w:pPr>
            <w:rPr>
              <w:rFonts w:ascii="Helvetica" w:hAnsi="Helvetica"/>
              <w:sz w:val="16"/>
            </w:rPr>
          </w:pPr>
          <w:r>
            <w:rPr>
              <w:rFonts w:ascii="Helvetica" w:hAnsi="Helvetica"/>
              <w:sz w:val="16"/>
            </w:rPr>
            <w:t>08911 Badalona</w:t>
          </w:r>
        </w:p>
        <w:p w:rsidR="00F83039" w:rsidRDefault="00F83039">
          <w:pPr>
            <w:rPr>
              <w:rFonts w:ascii="Helvetica" w:hAnsi="Helvetica"/>
              <w:sz w:val="16"/>
            </w:rPr>
          </w:pPr>
          <w:r>
            <w:rPr>
              <w:rFonts w:ascii="Helvetica" w:hAnsi="Helvetica"/>
              <w:sz w:val="16"/>
            </w:rPr>
            <w:t>Tel. 93 389 55 32</w:t>
          </w:r>
        </w:p>
        <w:p w:rsidR="00F83039" w:rsidRDefault="00F83039">
          <w:pPr>
            <w:rPr>
              <w:rFonts w:ascii="Helvetica" w:hAnsi="Helvetica"/>
              <w:sz w:val="16"/>
            </w:rPr>
          </w:pPr>
          <w:r>
            <w:rPr>
              <w:rFonts w:ascii="Helvetica" w:hAnsi="Helvetica"/>
              <w:sz w:val="16"/>
            </w:rPr>
            <w:t>Fax 93 389 55 32</w:t>
          </w:r>
        </w:p>
        <w:p w:rsidR="00F83039" w:rsidRDefault="003F3E04">
          <w:pPr>
            <w:rPr>
              <w:rFonts w:ascii="Helvetica" w:hAnsi="Helvetica"/>
              <w:sz w:val="16"/>
            </w:rPr>
          </w:pPr>
          <w:hyperlink r:id="rId2" w:history="1">
            <w:r w:rsidR="00F83039">
              <w:rPr>
                <w:rStyle w:val="Hipervnculo"/>
                <w:rFonts w:ascii="Helvetica" w:hAnsi="Helvetica"/>
                <w:sz w:val="16"/>
              </w:rPr>
              <w:t>a8000384@xtec.cat</w:t>
            </w:r>
          </w:hyperlink>
        </w:p>
        <w:p w:rsidR="00F83039" w:rsidRDefault="00F83039">
          <w:pPr>
            <w:rPr>
              <w:rFonts w:ascii="Helvetica" w:hAnsi="Helvetica"/>
              <w:sz w:val="16"/>
            </w:rPr>
          </w:pPr>
          <w:r>
            <w:rPr>
              <w:rFonts w:ascii="Helvetica" w:hAnsi="Helvetica"/>
              <w:sz w:val="16"/>
            </w:rPr>
            <w:t>http://www.xtec.es/ceip-lola-anglada-badalona</w:t>
          </w:r>
        </w:p>
      </w:tc>
    </w:tr>
  </w:tbl>
  <w:p w:rsidR="00F83039" w:rsidRDefault="00F83039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B1A20"/>
    <w:multiLevelType w:val="hybridMultilevel"/>
    <w:tmpl w:val="C19E6530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9E125F"/>
    <w:rsid w:val="000447C1"/>
    <w:rsid w:val="00053DEF"/>
    <w:rsid w:val="0007784D"/>
    <w:rsid w:val="000808A9"/>
    <w:rsid w:val="000C78D2"/>
    <w:rsid w:val="000E44EB"/>
    <w:rsid w:val="00187664"/>
    <w:rsid w:val="001A49C5"/>
    <w:rsid w:val="001E127B"/>
    <w:rsid w:val="00223F97"/>
    <w:rsid w:val="002346BD"/>
    <w:rsid w:val="00240E64"/>
    <w:rsid w:val="002E4A53"/>
    <w:rsid w:val="00354BDD"/>
    <w:rsid w:val="0036046F"/>
    <w:rsid w:val="00362132"/>
    <w:rsid w:val="003A24DA"/>
    <w:rsid w:val="003E294D"/>
    <w:rsid w:val="003F3E04"/>
    <w:rsid w:val="00424DBB"/>
    <w:rsid w:val="0047408B"/>
    <w:rsid w:val="00491840"/>
    <w:rsid w:val="004D3485"/>
    <w:rsid w:val="00555CDA"/>
    <w:rsid w:val="00563C99"/>
    <w:rsid w:val="00596FA9"/>
    <w:rsid w:val="00647CA0"/>
    <w:rsid w:val="00654961"/>
    <w:rsid w:val="006A3E75"/>
    <w:rsid w:val="006F7037"/>
    <w:rsid w:val="007A5138"/>
    <w:rsid w:val="007E08A1"/>
    <w:rsid w:val="00821634"/>
    <w:rsid w:val="00936E89"/>
    <w:rsid w:val="00944D5A"/>
    <w:rsid w:val="0094750B"/>
    <w:rsid w:val="009E125F"/>
    <w:rsid w:val="00A05F2B"/>
    <w:rsid w:val="00A13F71"/>
    <w:rsid w:val="00A941CD"/>
    <w:rsid w:val="00AA1DCA"/>
    <w:rsid w:val="00AD439F"/>
    <w:rsid w:val="00B04D6C"/>
    <w:rsid w:val="00B0617E"/>
    <w:rsid w:val="00BC712D"/>
    <w:rsid w:val="00D314E4"/>
    <w:rsid w:val="00DB0259"/>
    <w:rsid w:val="00DF2BE5"/>
    <w:rsid w:val="00ED5F56"/>
    <w:rsid w:val="00ED68BD"/>
    <w:rsid w:val="00EE7923"/>
    <w:rsid w:val="00EF4430"/>
    <w:rsid w:val="00F55F8C"/>
    <w:rsid w:val="00F83039"/>
    <w:rsid w:val="00F952A5"/>
    <w:rsid w:val="00FC77C4"/>
    <w:rsid w:val="00FF5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7923"/>
    <w:rPr>
      <w:lang w:val="ca-ES" w:eastAsia="es-ES"/>
    </w:rPr>
  </w:style>
  <w:style w:type="paragraph" w:styleId="Ttulo4">
    <w:name w:val="heading 4"/>
    <w:basedOn w:val="Normal"/>
    <w:next w:val="Normal"/>
    <w:qFormat/>
    <w:rsid w:val="00EE7923"/>
    <w:pPr>
      <w:keepNext/>
      <w:outlineLvl w:val="3"/>
    </w:pPr>
    <w:rPr>
      <w:rFonts w:ascii="Helvetica" w:hAnsi="Helvetica"/>
      <w:b/>
      <w:bCs/>
      <w:sz w:val="18"/>
    </w:rPr>
  </w:style>
  <w:style w:type="paragraph" w:styleId="Ttulo5">
    <w:name w:val="heading 5"/>
    <w:basedOn w:val="Normal"/>
    <w:next w:val="Normal"/>
    <w:qFormat/>
    <w:rsid w:val="00EE7923"/>
    <w:pPr>
      <w:keepNext/>
      <w:outlineLvl w:val="4"/>
    </w:pPr>
    <w:rPr>
      <w:rFonts w:ascii="Helvetica" w:hAnsi="Helvetica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E7923"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rsid w:val="00EE7923"/>
    <w:pPr>
      <w:tabs>
        <w:tab w:val="center" w:pos="4153"/>
        <w:tab w:val="right" w:pos="8306"/>
      </w:tabs>
    </w:pPr>
  </w:style>
  <w:style w:type="character" w:styleId="Hipervnculo">
    <w:name w:val="Hyperlink"/>
    <w:basedOn w:val="Fuentedeprrafopredeter"/>
    <w:rsid w:val="00EE7923"/>
    <w:rPr>
      <w:color w:val="0000FF"/>
      <w:u w:val="single"/>
    </w:rPr>
  </w:style>
  <w:style w:type="paragraph" w:styleId="Textoindependiente">
    <w:name w:val="Body Text"/>
    <w:basedOn w:val="Normal"/>
    <w:rsid w:val="00EE7923"/>
    <w:pPr>
      <w:spacing w:after="240" w:line="240" w:lineRule="atLeast"/>
      <w:jc w:val="both"/>
    </w:pPr>
    <w:rPr>
      <w:rFonts w:ascii="Garamond" w:hAnsi="Garamond"/>
      <w:kern w:val="18"/>
    </w:rPr>
  </w:style>
  <w:style w:type="paragraph" w:customStyle="1" w:styleId="Nombredireccininterior">
    <w:name w:val="Nombre dirección interior"/>
    <w:basedOn w:val="Normal"/>
    <w:rsid w:val="00EE7923"/>
    <w:pPr>
      <w:jc w:val="both"/>
    </w:pPr>
    <w:rPr>
      <w:rFonts w:ascii="Garamond" w:hAnsi="Garamond"/>
      <w:kern w:val="18"/>
    </w:rPr>
  </w:style>
  <w:style w:type="paragraph" w:styleId="Textodeglobo">
    <w:name w:val="Balloon Text"/>
    <w:basedOn w:val="Normal"/>
    <w:link w:val="TextodegloboCar"/>
    <w:rsid w:val="00AA1DC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A1DCA"/>
    <w:rPr>
      <w:rFonts w:ascii="Tahoma" w:hAnsi="Tahoma" w:cs="Tahoma"/>
      <w:sz w:val="16"/>
      <w:szCs w:val="16"/>
      <w:lang w:val="ca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dv@centres.xtec.es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Anagram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Anagrama</Template>
  <TotalTime>2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Anagrama Oficial</vt:lpstr>
    </vt:vector>
  </TitlesOfParts>
  <Company>SGTI</Company>
  <LinksUpToDate>false</LinksUpToDate>
  <CharactersWithSpaces>514</CharactersWithSpaces>
  <SharedDoc>false</SharedDoc>
  <HLinks>
    <vt:vector size="6" baseType="variant">
      <vt:variant>
        <vt:i4>2752582</vt:i4>
      </vt:variant>
      <vt:variant>
        <vt:i4>0</vt:i4>
      </vt:variant>
      <vt:variant>
        <vt:i4>0</vt:i4>
      </vt:variant>
      <vt:variant>
        <vt:i4>5</vt:i4>
      </vt:variant>
      <vt:variant>
        <vt:lpwstr>mailto:rdv@centres.xtec.es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Anagrama Oficial</dc:title>
  <dc:subject>SSGP1_02</dc:subject>
  <dc:creator>SGTI</dc:creator>
  <cp:keywords/>
  <dc:description/>
  <cp:lastModifiedBy>CEIP Lola Anglada</cp:lastModifiedBy>
  <cp:revision>2</cp:revision>
  <cp:lastPrinted>2012-06-29T11:01:00Z</cp:lastPrinted>
  <dcterms:created xsi:type="dcterms:W3CDTF">2013-01-17T15:48:00Z</dcterms:created>
  <dcterms:modified xsi:type="dcterms:W3CDTF">2013-01-17T15:48:00Z</dcterms:modified>
</cp:coreProperties>
</file>