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B01" w:rsidRDefault="006F0C0D" w:rsidP="00597C8B">
      <w:pPr>
        <w:tabs>
          <w:tab w:val="center" w:pos="4960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ca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4157980</wp:posOffset>
            </wp:positionH>
            <wp:positionV relativeFrom="paragraph">
              <wp:posOffset>-1297305</wp:posOffset>
            </wp:positionV>
            <wp:extent cx="2228850" cy="1809750"/>
            <wp:effectExtent l="19050" t="0" r="0" b="0"/>
            <wp:wrapSquare wrapText="bothSides"/>
            <wp:docPr id="2" name="0 Imagen" descr="esti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iu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4ECD" w:rsidRDefault="00E34ECD" w:rsidP="00597C8B">
      <w:pPr>
        <w:tabs>
          <w:tab w:val="center" w:pos="4960"/>
        </w:tabs>
        <w:jc w:val="both"/>
        <w:rPr>
          <w:b/>
          <w:sz w:val="22"/>
          <w:szCs w:val="22"/>
        </w:rPr>
      </w:pPr>
    </w:p>
    <w:p w:rsidR="00597C8B" w:rsidRDefault="00597C8B" w:rsidP="00597C8B">
      <w:pPr>
        <w:tabs>
          <w:tab w:val="center" w:pos="49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Benvolguts nens i nenes de l’ escola,</w:t>
      </w:r>
      <w:r>
        <w:rPr>
          <w:b/>
          <w:sz w:val="22"/>
          <w:szCs w:val="22"/>
        </w:rPr>
        <w:tab/>
      </w:r>
    </w:p>
    <w:p w:rsidR="00597C8B" w:rsidRDefault="00597C8B" w:rsidP="00597C8B">
      <w:pPr>
        <w:spacing w:after="120"/>
        <w:jc w:val="both"/>
        <w:rPr>
          <w:b/>
          <w:sz w:val="22"/>
          <w:szCs w:val="22"/>
        </w:rPr>
      </w:pPr>
    </w:p>
    <w:p w:rsidR="00597C8B" w:rsidRDefault="00F70A5E" w:rsidP="00597C8B">
      <w:pPr>
        <w:pStyle w:val="Sangradetextonormal"/>
        <w:ind w:left="444"/>
        <w:rPr>
          <w:sz w:val="22"/>
          <w:szCs w:val="22"/>
        </w:rPr>
      </w:pPr>
      <w:r>
        <w:rPr>
          <w:sz w:val="22"/>
          <w:szCs w:val="22"/>
        </w:rPr>
        <w:t>Ja hem acabat el curs i, sempre que arriba aquest dia, mirem enrere per pensar com ha anat, què hem après i quines activitats hem fet durant tots aquests mesos. Però també arriba l’hora del comiat,</w:t>
      </w:r>
      <w:r w:rsidR="00597C8B">
        <w:rPr>
          <w:sz w:val="22"/>
          <w:szCs w:val="22"/>
        </w:rPr>
        <w:t xml:space="preserve"> perquè estarem un temps sense veure’ns i en volem </w:t>
      </w:r>
      <w:r w:rsidR="00597C8B">
        <w:rPr>
          <w:b/>
          <w:sz w:val="22"/>
          <w:szCs w:val="22"/>
        </w:rPr>
        <w:t>guardar un bon record</w:t>
      </w:r>
      <w:r w:rsidR="00597C8B">
        <w:rPr>
          <w:sz w:val="22"/>
          <w:szCs w:val="22"/>
        </w:rPr>
        <w:t>.</w:t>
      </w:r>
    </w:p>
    <w:p w:rsidR="00597C8B" w:rsidRDefault="000E3B01" w:rsidP="00E34ECD">
      <w:pPr>
        <w:pStyle w:val="Sangradetextonormal"/>
        <w:ind w:left="444"/>
        <w:rPr>
          <w:sz w:val="22"/>
          <w:szCs w:val="22"/>
        </w:rPr>
      </w:pPr>
      <w:r>
        <w:rPr>
          <w:sz w:val="22"/>
          <w:szCs w:val="22"/>
        </w:rPr>
        <w:t>El curs 2012 - 2013</w:t>
      </w:r>
      <w:r w:rsidR="00597C8B">
        <w:rPr>
          <w:sz w:val="22"/>
          <w:szCs w:val="22"/>
        </w:rPr>
        <w:t xml:space="preserve"> hem </w:t>
      </w:r>
      <w:r>
        <w:rPr>
          <w:sz w:val="22"/>
          <w:szCs w:val="22"/>
        </w:rPr>
        <w:t xml:space="preserve">descobert un món apassionant, el del </w:t>
      </w:r>
      <w:r w:rsidRPr="00F70A5E">
        <w:rPr>
          <w:b/>
          <w:sz w:val="22"/>
          <w:szCs w:val="22"/>
        </w:rPr>
        <w:t>CIRC</w:t>
      </w:r>
      <w:r>
        <w:rPr>
          <w:sz w:val="22"/>
          <w:szCs w:val="22"/>
        </w:rPr>
        <w:t xml:space="preserve">, des de tots </w:t>
      </w:r>
      <w:r w:rsidR="00597C8B">
        <w:rPr>
          <w:sz w:val="22"/>
          <w:szCs w:val="22"/>
        </w:rPr>
        <w:t>els àmbits possibles</w:t>
      </w:r>
      <w:r w:rsidR="00F70A5E">
        <w:rPr>
          <w:sz w:val="22"/>
          <w:szCs w:val="22"/>
        </w:rPr>
        <w:t xml:space="preserve">. L’equip de mestres estem molt contents, perquè pensem </w:t>
      </w:r>
      <w:r w:rsidR="00FB6F38">
        <w:rPr>
          <w:sz w:val="22"/>
          <w:szCs w:val="22"/>
        </w:rPr>
        <w:t xml:space="preserve">que </w:t>
      </w:r>
      <w:r w:rsidR="00F70A5E">
        <w:rPr>
          <w:sz w:val="22"/>
          <w:szCs w:val="22"/>
        </w:rPr>
        <w:t>heu après moltes coses</w:t>
      </w:r>
      <w:r w:rsidR="00597C8B">
        <w:rPr>
          <w:sz w:val="22"/>
          <w:szCs w:val="22"/>
        </w:rPr>
        <w:t xml:space="preserve"> </w:t>
      </w:r>
      <w:r w:rsidR="002C1682">
        <w:rPr>
          <w:sz w:val="22"/>
          <w:szCs w:val="22"/>
        </w:rPr>
        <w:t>i, a més, ens hem</w:t>
      </w:r>
      <w:r w:rsidR="00F70A5E">
        <w:rPr>
          <w:sz w:val="22"/>
          <w:szCs w:val="22"/>
        </w:rPr>
        <w:t xml:space="preserve"> divertit molt</w:t>
      </w:r>
      <w:r w:rsidR="002C1682">
        <w:rPr>
          <w:sz w:val="22"/>
          <w:szCs w:val="22"/>
        </w:rPr>
        <w:t xml:space="preserve"> plegats</w:t>
      </w:r>
      <w:r w:rsidR="00F70A5E">
        <w:rPr>
          <w:sz w:val="22"/>
          <w:szCs w:val="22"/>
        </w:rPr>
        <w:t>.</w:t>
      </w:r>
      <w:r w:rsidR="00597C8B">
        <w:rPr>
          <w:sz w:val="22"/>
          <w:szCs w:val="22"/>
        </w:rPr>
        <w:t xml:space="preserve"> </w:t>
      </w:r>
    </w:p>
    <w:p w:rsidR="00E34ECD" w:rsidRDefault="00E34ECD" w:rsidP="00E34ECD">
      <w:pPr>
        <w:pStyle w:val="Sangradetextonormal"/>
        <w:ind w:left="444"/>
        <w:rPr>
          <w:sz w:val="22"/>
          <w:szCs w:val="22"/>
        </w:rPr>
      </w:pPr>
    </w:p>
    <w:p w:rsidR="00597C8B" w:rsidRDefault="00597C8B" w:rsidP="00597C8B">
      <w:pPr>
        <w:pStyle w:val="Sangradetextonormal"/>
        <w:ind w:left="444"/>
        <w:rPr>
          <w:sz w:val="22"/>
          <w:szCs w:val="22"/>
        </w:rPr>
      </w:pPr>
      <w:r>
        <w:rPr>
          <w:sz w:val="22"/>
          <w:szCs w:val="22"/>
        </w:rPr>
        <w:t xml:space="preserve">Ara ja heu arribat al final de l’ any escolar i us mereixeu un bon descans, però no heu d’oblidar que les vacances d’estiu són molt llargues i que tenim molt més temps. </w:t>
      </w:r>
      <w:r w:rsidR="00F70A5E" w:rsidRPr="00D21759">
        <w:rPr>
          <w:b/>
          <w:sz w:val="22"/>
          <w:szCs w:val="22"/>
          <w:u w:val="single"/>
        </w:rPr>
        <w:t xml:space="preserve">Els </w:t>
      </w:r>
      <w:r w:rsidR="00CC19C4" w:rsidRPr="00D21759">
        <w:rPr>
          <w:b/>
          <w:sz w:val="22"/>
          <w:szCs w:val="22"/>
          <w:u w:val="single"/>
        </w:rPr>
        <w:t>delegats i delegades</w:t>
      </w:r>
      <w:r w:rsidR="00CC19C4">
        <w:rPr>
          <w:sz w:val="22"/>
          <w:szCs w:val="22"/>
        </w:rPr>
        <w:t xml:space="preserve"> us volen donar els següents consells:</w:t>
      </w:r>
    </w:p>
    <w:p w:rsidR="00597C8B" w:rsidRDefault="00597C8B" w:rsidP="00597C8B">
      <w:pPr>
        <w:pStyle w:val="Sangradetextonormal"/>
        <w:numPr>
          <w:ilvl w:val="0"/>
          <w:numId w:val="18"/>
        </w:numPr>
        <w:tabs>
          <w:tab w:val="num" w:pos="804"/>
        </w:tabs>
        <w:ind w:left="804"/>
        <w:rPr>
          <w:sz w:val="22"/>
          <w:szCs w:val="22"/>
        </w:rPr>
      </w:pPr>
      <w:r>
        <w:rPr>
          <w:b/>
          <w:sz w:val="22"/>
          <w:szCs w:val="22"/>
        </w:rPr>
        <w:t xml:space="preserve">Ajudeu a la gent gran de casa a fer les tasques domèstiques </w:t>
      </w:r>
      <w:r>
        <w:rPr>
          <w:sz w:val="22"/>
          <w:szCs w:val="22"/>
        </w:rPr>
        <w:t xml:space="preserve">(aquelles que pugueu fer) No tots els de casa tenen tantes vacances com vosaltres!!! </w:t>
      </w:r>
    </w:p>
    <w:p w:rsidR="00597C8B" w:rsidRDefault="00597C8B" w:rsidP="00597C8B">
      <w:pPr>
        <w:pStyle w:val="Sangradetextonormal"/>
        <w:numPr>
          <w:ilvl w:val="0"/>
          <w:numId w:val="18"/>
        </w:numPr>
        <w:tabs>
          <w:tab w:val="num" w:pos="804"/>
        </w:tabs>
        <w:ind w:left="804"/>
        <w:rPr>
          <w:sz w:val="22"/>
          <w:szCs w:val="22"/>
        </w:rPr>
      </w:pPr>
      <w:r>
        <w:rPr>
          <w:b/>
          <w:sz w:val="22"/>
          <w:szCs w:val="22"/>
        </w:rPr>
        <w:t>Repasseu tot el que heu après aquest curs</w:t>
      </w:r>
      <w:r>
        <w:rPr>
          <w:sz w:val="22"/>
          <w:szCs w:val="22"/>
        </w:rPr>
        <w:t xml:space="preserve">, així, quan torneu, us costarà molt menys agafar el ritme. </w:t>
      </w:r>
    </w:p>
    <w:p w:rsidR="00CC19C4" w:rsidRDefault="00CC19C4" w:rsidP="00597C8B">
      <w:pPr>
        <w:pStyle w:val="Sangradetextonormal"/>
        <w:numPr>
          <w:ilvl w:val="0"/>
          <w:numId w:val="18"/>
        </w:numPr>
        <w:tabs>
          <w:tab w:val="num" w:pos="804"/>
        </w:tabs>
        <w:ind w:left="804"/>
        <w:rPr>
          <w:sz w:val="22"/>
          <w:szCs w:val="22"/>
        </w:rPr>
      </w:pPr>
      <w:r>
        <w:rPr>
          <w:b/>
          <w:sz w:val="22"/>
          <w:szCs w:val="22"/>
        </w:rPr>
        <w:t xml:space="preserve">Reserveu una estoneta cada dia per fer les feines que els mestres us han encarregat per a l’estiu. </w:t>
      </w:r>
      <w:r>
        <w:rPr>
          <w:sz w:val="22"/>
          <w:szCs w:val="22"/>
        </w:rPr>
        <w:t>No les feu totes el primer dia.... ni ho deixeu tot pel darrer!!</w:t>
      </w:r>
    </w:p>
    <w:p w:rsidR="00597C8B" w:rsidRDefault="00597C8B" w:rsidP="00597C8B">
      <w:pPr>
        <w:pStyle w:val="Sangradetextonormal"/>
        <w:numPr>
          <w:ilvl w:val="0"/>
          <w:numId w:val="18"/>
        </w:numPr>
        <w:tabs>
          <w:tab w:val="num" w:pos="804"/>
        </w:tabs>
        <w:ind w:left="804"/>
        <w:rPr>
          <w:sz w:val="22"/>
          <w:szCs w:val="22"/>
        </w:rPr>
      </w:pPr>
      <w:r>
        <w:rPr>
          <w:b/>
          <w:sz w:val="22"/>
          <w:szCs w:val="22"/>
        </w:rPr>
        <w:t xml:space="preserve">Escriviu  a algun amic o amiga que estigui lluny i que hagueu de trigar temps a veure. </w:t>
      </w:r>
      <w:r>
        <w:rPr>
          <w:sz w:val="22"/>
          <w:szCs w:val="22"/>
        </w:rPr>
        <w:t>També, si voleu, podeu enviar una postal a l’escola, com molts</w:t>
      </w:r>
      <w:r w:rsidR="00D21759">
        <w:rPr>
          <w:sz w:val="22"/>
          <w:szCs w:val="22"/>
        </w:rPr>
        <w:t xml:space="preserve"> nens i nenes han fet els</w:t>
      </w:r>
      <w:r>
        <w:rPr>
          <w:sz w:val="22"/>
          <w:szCs w:val="22"/>
        </w:rPr>
        <w:t xml:space="preserve"> darrers cursos. A veure si, cada curs,  n’ aconseguim més! Quan tornem, al setembre, les trobareu a la cartellera del porxo. Preneu nota de l’adreça!!!</w:t>
      </w:r>
    </w:p>
    <w:p w:rsidR="00CC19C4" w:rsidRDefault="00CC19C4" w:rsidP="00CC19C4">
      <w:pPr>
        <w:pStyle w:val="Sangradetextonormal"/>
        <w:ind w:left="804"/>
        <w:rPr>
          <w:sz w:val="22"/>
          <w:szCs w:val="22"/>
        </w:rPr>
      </w:pPr>
    </w:p>
    <w:p w:rsidR="00597C8B" w:rsidRDefault="00597C8B" w:rsidP="00597C8B">
      <w:pPr>
        <w:pStyle w:val="Sangradetextonormal"/>
        <w:pBdr>
          <w:top w:val="wave" w:sz="6" w:space="1" w:color="auto"/>
          <w:left w:val="wave" w:sz="6" w:space="0" w:color="auto"/>
          <w:bottom w:val="wave" w:sz="6" w:space="1" w:color="auto"/>
          <w:right w:val="wave" w:sz="6" w:space="0" w:color="auto"/>
        </w:pBdr>
        <w:ind w:left="444" w:firstLine="63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Escola Pràctiques 2</w:t>
      </w:r>
    </w:p>
    <w:p w:rsidR="00597C8B" w:rsidRDefault="00597C8B" w:rsidP="00597C8B">
      <w:pPr>
        <w:pStyle w:val="Sangradetextonormal"/>
        <w:pBdr>
          <w:top w:val="wave" w:sz="6" w:space="1" w:color="auto"/>
          <w:left w:val="wave" w:sz="6" w:space="0" w:color="auto"/>
          <w:bottom w:val="wave" w:sz="6" w:space="1" w:color="auto"/>
          <w:right w:val="wave" w:sz="6" w:space="0" w:color="auto"/>
        </w:pBdr>
        <w:ind w:left="444" w:firstLine="63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c/ Melcior de Palau 138</w:t>
      </w:r>
    </w:p>
    <w:p w:rsidR="00597C8B" w:rsidRDefault="00597C8B" w:rsidP="00597C8B">
      <w:pPr>
        <w:pStyle w:val="Sangradetextonormal"/>
        <w:pBdr>
          <w:top w:val="wave" w:sz="6" w:space="1" w:color="auto"/>
          <w:left w:val="wave" w:sz="6" w:space="0" w:color="auto"/>
          <w:bottom w:val="wave" w:sz="6" w:space="1" w:color="auto"/>
          <w:right w:val="wave" w:sz="6" w:space="0" w:color="auto"/>
        </w:pBdr>
        <w:ind w:left="444" w:firstLine="63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08014 Barcelona</w:t>
      </w:r>
    </w:p>
    <w:p w:rsidR="00CC19C4" w:rsidRPr="00CC19C4" w:rsidRDefault="00CC19C4" w:rsidP="00CC19C4">
      <w:pPr>
        <w:pStyle w:val="Sangradetextonormal"/>
        <w:ind w:left="804"/>
        <w:rPr>
          <w:sz w:val="22"/>
          <w:szCs w:val="22"/>
        </w:rPr>
      </w:pPr>
    </w:p>
    <w:p w:rsidR="00597C8B" w:rsidRDefault="002C1682" w:rsidP="00597C8B">
      <w:pPr>
        <w:pStyle w:val="Sangradetextonormal"/>
        <w:numPr>
          <w:ilvl w:val="0"/>
          <w:numId w:val="18"/>
        </w:numPr>
        <w:tabs>
          <w:tab w:val="num" w:pos="804"/>
        </w:tabs>
        <w:ind w:left="804"/>
        <w:rPr>
          <w:sz w:val="22"/>
          <w:szCs w:val="22"/>
        </w:rPr>
      </w:pPr>
      <w:r>
        <w:rPr>
          <w:b/>
          <w:sz w:val="22"/>
          <w:szCs w:val="22"/>
        </w:rPr>
        <w:t xml:space="preserve">Intenteu fer feliç a algú, </w:t>
      </w:r>
      <w:r w:rsidR="00597C8B">
        <w:rPr>
          <w:b/>
          <w:sz w:val="22"/>
          <w:szCs w:val="22"/>
        </w:rPr>
        <w:t xml:space="preserve">cada dia. </w:t>
      </w:r>
      <w:r w:rsidR="00597C8B">
        <w:rPr>
          <w:sz w:val="22"/>
          <w:szCs w:val="22"/>
        </w:rPr>
        <w:t>És fàcil: amb una paraula amable,  ajudant-lo en allò que no pugui fer sol, amb un somriure d’ agraïment, ...</w:t>
      </w:r>
    </w:p>
    <w:p w:rsidR="00597C8B" w:rsidRDefault="00597C8B" w:rsidP="00597C8B">
      <w:pPr>
        <w:pStyle w:val="Sangradetextonormal"/>
        <w:numPr>
          <w:ilvl w:val="0"/>
          <w:numId w:val="18"/>
        </w:numPr>
        <w:tabs>
          <w:tab w:val="num" w:pos="804"/>
        </w:tabs>
        <w:ind w:left="804"/>
        <w:rPr>
          <w:sz w:val="22"/>
          <w:szCs w:val="22"/>
        </w:rPr>
      </w:pPr>
      <w:r>
        <w:rPr>
          <w:sz w:val="22"/>
          <w:szCs w:val="22"/>
        </w:rPr>
        <w:t>Ajudeu els pares i mares a decidir</w:t>
      </w:r>
      <w:r>
        <w:rPr>
          <w:b/>
          <w:sz w:val="22"/>
          <w:szCs w:val="22"/>
        </w:rPr>
        <w:t xml:space="preserve"> què podeu fer plegats! </w:t>
      </w:r>
    </w:p>
    <w:p w:rsidR="00597C8B" w:rsidRDefault="00597C8B" w:rsidP="00597C8B">
      <w:pPr>
        <w:pStyle w:val="Sangradetextonormal"/>
        <w:numPr>
          <w:ilvl w:val="0"/>
          <w:numId w:val="18"/>
        </w:numPr>
        <w:tabs>
          <w:tab w:val="num" w:pos="804"/>
        </w:tabs>
        <w:ind w:left="804"/>
        <w:rPr>
          <w:sz w:val="22"/>
          <w:szCs w:val="22"/>
        </w:rPr>
      </w:pPr>
      <w:r>
        <w:rPr>
          <w:sz w:val="22"/>
          <w:szCs w:val="22"/>
        </w:rPr>
        <w:t xml:space="preserve">I per acabar, cal que, </w:t>
      </w:r>
      <w:r>
        <w:rPr>
          <w:b/>
          <w:sz w:val="22"/>
          <w:szCs w:val="22"/>
        </w:rPr>
        <w:t>descanseu,   passeu-ho bé</w:t>
      </w:r>
      <w:r w:rsidR="00CC19C4">
        <w:rPr>
          <w:b/>
          <w:sz w:val="22"/>
          <w:szCs w:val="22"/>
        </w:rPr>
        <w:t>, passegeu, balleu, gaudiu de la natura, del mar, de la muntanya i de la ciutat....</w:t>
      </w:r>
      <w:r>
        <w:rPr>
          <w:b/>
          <w:sz w:val="22"/>
          <w:szCs w:val="22"/>
        </w:rPr>
        <w:t xml:space="preserve"> i sigueu </w:t>
      </w:r>
      <w:r w:rsidR="002C1682">
        <w:rPr>
          <w:b/>
          <w:sz w:val="22"/>
          <w:szCs w:val="22"/>
        </w:rPr>
        <w:t xml:space="preserve">molt </w:t>
      </w:r>
      <w:r>
        <w:rPr>
          <w:b/>
          <w:sz w:val="22"/>
          <w:szCs w:val="22"/>
        </w:rPr>
        <w:t>feliços</w:t>
      </w:r>
      <w:r w:rsidR="002C1682">
        <w:rPr>
          <w:b/>
          <w:sz w:val="22"/>
          <w:szCs w:val="22"/>
        </w:rPr>
        <w:t>!!</w:t>
      </w:r>
    </w:p>
    <w:p w:rsidR="00597C8B" w:rsidRDefault="00597C8B" w:rsidP="00597C8B">
      <w:pPr>
        <w:pStyle w:val="Sangradetextonormal"/>
        <w:jc w:val="right"/>
        <w:rPr>
          <w:b/>
          <w:i/>
          <w:sz w:val="22"/>
          <w:szCs w:val="22"/>
        </w:rPr>
      </w:pPr>
    </w:p>
    <w:p w:rsidR="00597C8B" w:rsidRDefault="00597C8B" w:rsidP="00597C8B">
      <w:pPr>
        <w:pStyle w:val="Sangradetextonormal"/>
        <w:jc w:val="right"/>
        <w:rPr>
          <w:b/>
          <w:i/>
          <w:sz w:val="22"/>
          <w:szCs w:val="22"/>
        </w:rPr>
      </w:pPr>
    </w:p>
    <w:p w:rsidR="00597C8B" w:rsidRDefault="00597C8B" w:rsidP="00597C8B">
      <w:pPr>
        <w:pStyle w:val="Sangradetextonormal"/>
        <w:ind w:left="0"/>
        <w:jc w:val="right"/>
        <w:rPr>
          <w:sz w:val="22"/>
          <w:szCs w:val="22"/>
        </w:rPr>
      </w:pPr>
      <w:r>
        <w:rPr>
          <w:b/>
          <w:i/>
          <w:sz w:val="22"/>
          <w:szCs w:val="22"/>
        </w:rPr>
        <w:t>Molt bo</w:t>
      </w:r>
      <w:r w:rsidR="00CC19C4">
        <w:rPr>
          <w:b/>
          <w:i/>
          <w:sz w:val="22"/>
          <w:szCs w:val="22"/>
        </w:rPr>
        <w:t>n estiu a tothom</w:t>
      </w:r>
      <w:r>
        <w:rPr>
          <w:b/>
          <w:i/>
          <w:sz w:val="22"/>
          <w:szCs w:val="22"/>
        </w:rPr>
        <w:t>!!!</w:t>
      </w:r>
      <w:r>
        <w:rPr>
          <w:sz w:val="22"/>
          <w:szCs w:val="22"/>
        </w:rPr>
        <w:t xml:space="preserve"> </w:t>
      </w:r>
    </w:p>
    <w:p w:rsidR="00597C8B" w:rsidRDefault="00597C8B" w:rsidP="00597C8B">
      <w:pPr>
        <w:pStyle w:val="Sangradetextonormal"/>
        <w:ind w:left="0"/>
        <w:rPr>
          <w:b/>
          <w:i/>
          <w:sz w:val="22"/>
          <w:szCs w:val="22"/>
        </w:rPr>
      </w:pPr>
    </w:p>
    <w:p w:rsidR="00CC19C4" w:rsidRDefault="00CC19C4" w:rsidP="00597C8B">
      <w:pPr>
        <w:pStyle w:val="Sangradetextonormal"/>
        <w:ind w:left="0"/>
        <w:rPr>
          <w:b/>
          <w:i/>
          <w:sz w:val="22"/>
          <w:szCs w:val="22"/>
        </w:rPr>
      </w:pPr>
    </w:p>
    <w:p w:rsidR="00CC19C4" w:rsidRDefault="00CC19C4" w:rsidP="00597C8B">
      <w:pPr>
        <w:pStyle w:val="Sangradetextonormal"/>
        <w:ind w:left="0"/>
        <w:rPr>
          <w:b/>
          <w:i/>
          <w:sz w:val="22"/>
          <w:szCs w:val="22"/>
        </w:rPr>
      </w:pPr>
    </w:p>
    <w:p w:rsidR="00CC19C4" w:rsidRDefault="00CC19C4" w:rsidP="00597C8B">
      <w:pPr>
        <w:pStyle w:val="Sangradetextonormal"/>
        <w:ind w:left="0"/>
        <w:rPr>
          <w:b/>
          <w:i/>
          <w:sz w:val="22"/>
          <w:szCs w:val="22"/>
        </w:rPr>
      </w:pPr>
    </w:p>
    <w:p w:rsidR="00597C8B" w:rsidRDefault="00E34ECD" w:rsidP="00597C8B">
      <w:pPr>
        <w:pStyle w:val="Sangradetextonormal"/>
        <w:ind w:left="0"/>
        <w:rPr>
          <w:i/>
          <w:sz w:val="22"/>
          <w:szCs w:val="22"/>
        </w:rPr>
      </w:pPr>
      <w:r>
        <w:rPr>
          <w:b/>
          <w:i/>
          <w:noProof/>
          <w:sz w:val="22"/>
          <w:szCs w:val="22"/>
          <w:lang w:eastAsia="ca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5286375</wp:posOffset>
            </wp:positionH>
            <wp:positionV relativeFrom="paragraph">
              <wp:posOffset>-1259205</wp:posOffset>
            </wp:positionV>
            <wp:extent cx="1104900" cy="933450"/>
            <wp:effectExtent l="19050" t="0" r="0" b="0"/>
            <wp:wrapSquare wrapText="bothSides"/>
            <wp:docPr id="3" name="2 Imagen" descr="s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19C4">
        <w:rPr>
          <w:b/>
          <w:i/>
          <w:sz w:val="22"/>
          <w:szCs w:val="22"/>
        </w:rPr>
        <w:t>M</w:t>
      </w:r>
      <w:r w:rsidR="00597C8B">
        <w:rPr>
          <w:b/>
          <w:i/>
          <w:sz w:val="22"/>
          <w:szCs w:val="22"/>
        </w:rPr>
        <w:t>ares i  pares de l’escola,</w:t>
      </w:r>
    </w:p>
    <w:p w:rsidR="00597C8B" w:rsidRDefault="002C1682" w:rsidP="00D21759">
      <w:pPr>
        <w:pStyle w:val="Sangradetextonormal"/>
        <w:ind w:left="0"/>
        <w:rPr>
          <w:sz w:val="22"/>
          <w:szCs w:val="22"/>
        </w:rPr>
      </w:pPr>
      <w:r>
        <w:rPr>
          <w:sz w:val="22"/>
          <w:szCs w:val="22"/>
        </w:rPr>
        <w:t>Ja ha arribat el dia en què un curs més s’acaba. Tot l’equip de mestres volem agrair la vostra col·laboració i el vostre suport. Som molt conscients que la tasca educativa és una tasca compartida i ens sentim molt orgullosos que, any rere any, confieu en nosaltres, en l’Escola Pràctiques 2, i ens feu confiança deixant-nos acompanyar els vostres infants en les seves descoberte</w:t>
      </w:r>
      <w:r w:rsidR="00D21759">
        <w:rPr>
          <w:sz w:val="22"/>
          <w:szCs w:val="22"/>
        </w:rPr>
        <w:t>s i els seus aprenentatges.</w:t>
      </w:r>
    </w:p>
    <w:p w:rsidR="002C1682" w:rsidRDefault="002C1682" w:rsidP="00D21759">
      <w:pPr>
        <w:pStyle w:val="Sangradetextonormal"/>
        <w:ind w:left="0"/>
        <w:rPr>
          <w:sz w:val="22"/>
          <w:szCs w:val="22"/>
        </w:rPr>
      </w:pPr>
      <w:r>
        <w:rPr>
          <w:sz w:val="22"/>
          <w:szCs w:val="22"/>
        </w:rPr>
        <w:t>Us desitgem que passeu un molt feliç estiu i que gaudiu de la companyia dels vostres fills i filles</w:t>
      </w:r>
      <w:r w:rsidR="00D21759">
        <w:rPr>
          <w:sz w:val="22"/>
          <w:szCs w:val="22"/>
        </w:rPr>
        <w:t>.</w:t>
      </w:r>
    </w:p>
    <w:p w:rsidR="00D21759" w:rsidRPr="00D21759" w:rsidRDefault="00D21759" w:rsidP="00D21759">
      <w:pPr>
        <w:spacing w:after="120"/>
        <w:ind w:left="780"/>
        <w:jc w:val="right"/>
        <w:rPr>
          <w:b/>
          <w:bCs/>
          <w:iCs/>
          <w:sz w:val="22"/>
          <w:szCs w:val="22"/>
          <w:u w:val="single"/>
        </w:rPr>
      </w:pPr>
      <w:r>
        <w:rPr>
          <w:b/>
          <w:bCs/>
          <w:iCs/>
          <w:sz w:val="22"/>
          <w:szCs w:val="22"/>
          <w:u w:val="single"/>
        </w:rPr>
        <w:t>Equip docent de l’escola</w:t>
      </w:r>
    </w:p>
    <w:p w:rsidR="00E34ECD" w:rsidRDefault="00E34ECD" w:rsidP="00597C8B">
      <w:pPr>
        <w:pStyle w:val="Sangradetextonormal"/>
        <w:ind w:left="0"/>
        <w:rPr>
          <w:b/>
          <w:sz w:val="22"/>
          <w:szCs w:val="22"/>
        </w:rPr>
      </w:pPr>
    </w:p>
    <w:p w:rsidR="00597C8B" w:rsidRDefault="00E34ECD" w:rsidP="00597C8B">
      <w:pPr>
        <w:pStyle w:val="Sangradetextonormal"/>
        <w:ind w:left="0"/>
        <w:rPr>
          <w:sz w:val="22"/>
          <w:szCs w:val="22"/>
        </w:rPr>
      </w:pPr>
      <w:r>
        <w:rPr>
          <w:b/>
          <w:sz w:val="22"/>
          <w:szCs w:val="22"/>
        </w:rPr>
        <w:t>I, DE CARA AL CURS VINENT, CAL TENIR EN COMPTE......</w:t>
      </w:r>
    </w:p>
    <w:p w:rsidR="00597C8B" w:rsidRDefault="002C1682" w:rsidP="00D21759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606060"/>
        <w:ind w:left="420"/>
        <w:jc w:val="center"/>
        <w:rPr>
          <w:color w:val="FFFFFF"/>
          <w:sz w:val="22"/>
          <w:szCs w:val="22"/>
        </w:rPr>
      </w:pPr>
      <w:r>
        <w:rPr>
          <w:b/>
          <w:bCs/>
          <w:color w:val="FFFFFF"/>
          <w:sz w:val="22"/>
          <w:szCs w:val="22"/>
          <w:u w:val="single"/>
        </w:rPr>
        <w:t>CURS 2013</w:t>
      </w:r>
      <w:r w:rsidR="00597C8B">
        <w:rPr>
          <w:b/>
          <w:bCs/>
          <w:color w:val="FFFFFF"/>
          <w:sz w:val="22"/>
          <w:szCs w:val="22"/>
          <w:u w:val="single"/>
        </w:rPr>
        <w:t>- 201</w:t>
      </w:r>
      <w:r>
        <w:rPr>
          <w:b/>
          <w:bCs/>
          <w:color w:val="FFFFFF"/>
          <w:sz w:val="22"/>
          <w:szCs w:val="22"/>
          <w:u w:val="single"/>
        </w:rPr>
        <w:t>4</w:t>
      </w:r>
    </w:p>
    <w:p w:rsidR="00597C8B" w:rsidRDefault="00597C8B" w:rsidP="00597C8B">
      <w:pPr>
        <w:jc w:val="both"/>
        <w:rPr>
          <w:sz w:val="22"/>
          <w:szCs w:val="22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5"/>
      </w:tblGrid>
      <w:tr w:rsidR="00597C8B" w:rsidTr="00D21759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8B" w:rsidRDefault="00597C8B" w:rsidP="00597C8B">
            <w:pPr>
              <w:numPr>
                <w:ilvl w:val="1"/>
                <w:numId w:val="17"/>
              </w:numPr>
              <w:jc w:val="both"/>
              <w:rPr>
                <w:sz w:val="22"/>
                <w:szCs w:val="22"/>
                <w:lang w:eastAsia="es-ES"/>
              </w:rPr>
            </w:pPr>
            <w:r>
              <w:rPr>
                <w:b/>
                <w:sz w:val="22"/>
                <w:szCs w:val="22"/>
                <w:u w:val="single"/>
              </w:rPr>
              <w:t>MATERIAL QUE PORTEN ELS/LES ALUMNES:</w:t>
            </w:r>
          </w:p>
          <w:p w:rsidR="00597C8B" w:rsidRDefault="00597C8B" w:rsidP="00AD3AC8">
            <w:pPr>
              <w:ind w:left="2832"/>
              <w:jc w:val="both"/>
              <w:rPr>
                <w:sz w:val="22"/>
                <w:szCs w:val="22"/>
              </w:rPr>
            </w:pPr>
          </w:p>
          <w:p w:rsidR="00597C8B" w:rsidRDefault="00597C8B" w:rsidP="00D21759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 l’ alumnat de l’ escola porta una bossa amb el treball realitzat, així com un sobre amb els informes i les notes. A més, porten informacions sobre diferents aspectes relacionats amb l’ inici del proper curs, que cal que llegiu amb atenció i que conserveu durant l’ estiu:</w:t>
            </w:r>
          </w:p>
          <w:p w:rsidR="00597C8B" w:rsidRPr="00FB6F38" w:rsidRDefault="00597C8B" w:rsidP="00D21759">
            <w:pPr>
              <w:numPr>
                <w:ilvl w:val="1"/>
                <w:numId w:val="19"/>
              </w:numPr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Llistat de llibres de text</w:t>
            </w:r>
            <w:r w:rsidR="00FB6F38">
              <w:rPr>
                <w:sz w:val="22"/>
                <w:szCs w:val="22"/>
              </w:rPr>
              <w:t xml:space="preserve"> </w:t>
            </w:r>
            <w:r w:rsidR="00FB6F38" w:rsidRPr="00FB6F38">
              <w:rPr>
                <w:i/>
                <w:sz w:val="22"/>
                <w:szCs w:val="22"/>
              </w:rPr>
              <w:t>(no els folreu ni hi poseu el nom fins que els haguem vist nosaltres!)</w:t>
            </w:r>
          </w:p>
          <w:p w:rsidR="00597C8B" w:rsidRDefault="00597C8B" w:rsidP="00D21759">
            <w:pPr>
              <w:numPr>
                <w:ilvl w:val="1"/>
                <w:numId w:val="1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Activitats extraescolars organitzades per l’ AMPA</w:t>
            </w:r>
          </w:p>
          <w:p w:rsidR="00597C8B" w:rsidRDefault="00597C8B" w:rsidP="00D21759">
            <w:pPr>
              <w:numPr>
                <w:ilvl w:val="1"/>
                <w:numId w:val="1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Projecte extraescolar de música amb A Tempo</w:t>
            </w:r>
          </w:p>
          <w:p w:rsidR="00597C8B" w:rsidRDefault="00597C8B" w:rsidP="00D21759">
            <w:pPr>
              <w:rPr>
                <w:i/>
                <w:sz w:val="22"/>
                <w:szCs w:val="22"/>
                <w:lang w:eastAsia="es-ES"/>
              </w:rPr>
            </w:pPr>
            <w:r>
              <w:rPr>
                <w:i/>
                <w:sz w:val="22"/>
                <w:szCs w:val="22"/>
              </w:rPr>
              <w:t>La informació sobre el menjador escolar se us lliurarà el dia de la reunió informativa general d’ inici de curs.</w:t>
            </w:r>
          </w:p>
        </w:tc>
      </w:tr>
    </w:tbl>
    <w:p w:rsidR="00597C8B" w:rsidRDefault="00597C8B" w:rsidP="00597C8B">
      <w:pPr>
        <w:rPr>
          <w:rFonts w:ascii="Times New Roman" w:hAnsi="Times New Roman" w:cs="Times New Roman"/>
          <w:sz w:val="22"/>
          <w:szCs w:val="22"/>
          <w:lang w:eastAsia="es-ES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5"/>
      </w:tblGrid>
      <w:tr w:rsidR="00597C8B" w:rsidTr="00D21759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8B" w:rsidRDefault="00597C8B" w:rsidP="00AD3AC8">
            <w:pPr>
              <w:ind w:left="1140"/>
              <w:jc w:val="both"/>
              <w:rPr>
                <w:sz w:val="22"/>
                <w:szCs w:val="22"/>
                <w:lang w:eastAsia="es-ES"/>
              </w:rPr>
            </w:pPr>
          </w:p>
          <w:p w:rsidR="00597C8B" w:rsidRDefault="00597C8B" w:rsidP="00597C8B">
            <w:pPr>
              <w:numPr>
                <w:ilvl w:val="1"/>
                <w:numId w:val="20"/>
              </w:num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INICI DE CURS</w:t>
            </w:r>
            <w:r w:rsidR="00D21759">
              <w:rPr>
                <w:sz w:val="22"/>
                <w:szCs w:val="22"/>
              </w:rPr>
              <w:t>:</w:t>
            </w:r>
          </w:p>
          <w:p w:rsidR="00597C8B" w:rsidRDefault="00597C8B" w:rsidP="00AD3AC8">
            <w:pPr>
              <w:ind w:left="1140"/>
              <w:jc w:val="both"/>
              <w:rPr>
                <w:sz w:val="22"/>
                <w:szCs w:val="22"/>
              </w:rPr>
            </w:pPr>
          </w:p>
          <w:p w:rsidR="00597C8B" w:rsidRDefault="00597C8B" w:rsidP="00597C8B">
            <w:pPr>
              <w:numPr>
                <w:ilvl w:val="2"/>
                <w:numId w:val="20"/>
              </w:num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PROFESSORAT: </w:t>
            </w:r>
            <w:r w:rsidR="00D21759">
              <w:rPr>
                <w:sz w:val="22"/>
                <w:szCs w:val="22"/>
              </w:rPr>
              <w:t>2 DE SETEMBRE (dilluns</w:t>
            </w:r>
            <w:r>
              <w:rPr>
                <w:sz w:val="22"/>
                <w:szCs w:val="22"/>
              </w:rPr>
              <w:t>)</w:t>
            </w:r>
          </w:p>
          <w:p w:rsidR="00597C8B" w:rsidRDefault="00597C8B" w:rsidP="006F0C0D">
            <w:pPr>
              <w:numPr>
                <w:ilvl w:val="2"/>
                <w:numId w:val="20"/>
              </w:numPr>
              <w:jc w:val="both"/>
              <w:rPr>
                <w:sz w:val="22"/>
                <w:szCs w:val="22"/>
                <w:lang w:eastAsia="es-ES"/>
              </w:rPr>
            </w:pPr>
            <w:r>
              <w:rPr>
                <w:b/>
                <w:sz w:val="22"/>
                <w:szCs w:val="22"/>
              </w:rPr>
              <w:t>ALUMNAT:</w:t>
            </w:r>
            <w:r w:rsidR="00D21759">
              <w:rPr>
                <w:sz w:val="22"/>
                <w:szCs w:val="22"/>
              </w:rPr>
              <w:t xml:space="preserve"> 12 DE SETEMBRE (dijous</w:t>
            </w:r>
            <w:r>
              <w:rPr>
                <w:sz w:val="22"/>
                <w:szCs w:val="22"/>
              </w:rPr>
              <w:t>)</w:t>
            </w:r>
          </w:p>
        </w:tc>
      </w:tr>
    </w:tbl>
    <w:p w:rsidR="00597C8B" w:rsidRDefault="00597C8B" w:rsidP="00597C8B">
      <w:pPr>
        <w:rPr>
          <w:sz w:val="22"/>
          <w:szCs w:val="22"/>
          <w:lang w:eastAsia="es-ES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5"/>
      </w:tblGrid>
      <w:tr w:rsidR="00597C8B" w:rsidTr="00D21759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8B" w:rsidRDefault="00597C8B" w:rsidP="00AD3AC8">
            <w:pPr>
              <w:ind w:left="1140"/>
              <w:jc w:val="both"/>
              <w:rPr>
                <w:sz w:val="22"/>
                <w:szCs w:val="22"/>
                <w:lang w:eastAsia="es-ES"/>
              </w:rPr>
            </w:pPr>
          </w:p>
          <w:p w:rsidR="00597C8B" w:rsidRDefault="00597C8B" w:rsidP="00597C8B">
            <w:pPr>
              <w:numPr>
                <w:ilvl w:val="1"/>
                <w:numId w:val="20"/>
              </w:num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REUNIÓ INFORMATIVA D’INICI DE CURS</w:t>
            </w:r>
            <w:r>
              <w:rPr>
                <w:sz w:val="22"/>
                <w:szCs w:val="22"/>
              </w:rPr>
              <w:t>:</w:t>
            </w:r>
          </w:p>
          <w:p w:rsidR="00597C8B" w:rsidRDefault="00597C8B" w:rsidP="00AD3AC8">
            <w:pPr>
              <w:ind w:left="1140"/>
              <w:jc w:val="both"/>
              <w:rPr>
                <w:sz w:val="22"/>
                <w:szCs w:val="22"/>
              </w:rPr>
            </w:pPr>
          </w:p>
          <w:p w:rsidR="00597C8B" w:rsidRDefault="00597C8B" w:rsidP="00AD3AC8">
            <w:pPr>
              <w:pStyle w:val="Ttulo3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DATA</w:t>
            </w:r>
            <w:r w:rsidR="00D21759">
              <w:rPr>
                <w:sz w:val="22"/>
                <w:szCs w:val="22"/>
              </w:rPr>
              <w:t>: Dilluns, 9</w:t>
            </w:r>
            <w:r>
              <w:rPr>
                <w:sz w:val="22"/>
                <w:szCs w:val="22"/>
              </w:rPr>
              <w:t xml:space="preserve"> de setembre</w:t>
            </w:r>
          </w:p>
          <w:p w:rsidR="00597C8B" w:rsidRDefault="00597C8B" w:rsidP="00AD3AC8">
            <w:pPr>
              <w:pStyle w:val="Ttulo3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HORA</w:t>
            </w:r>
            <w:r>
              <w:rPr>
                <w:sz w:val="22"/>
                <w:szCs w:val="22"/>
              </w:rPr>
              <w:t>: 17:30</w:t>
            </w:r>
          </w:p>
          <w:p w:rsidR="00597C8B" w:rsidRDefault="00597C8B" w:rsidP="00AD3AC8">
            <w:pPr>
              <w:pStyle w:val="Ttulo3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LLOC</w:t>
            </w:r>
            <w:r>
              <w:rPr>
                <w:sz w:val="22"/>
                <w:szCs w:val="22"/>
              </w:rPr>
              <w:t>: Sala d’actes de Biblioteconomia</w:t>
            </w:r>
          </w:p>
          <w:p w:rsidR="00597C8B" w:rsidRDefault="00597C8B" w:rsidP="00AD3AC8">
            <w:pPr>
              <w:rPr>
                <w:b/>
                <w:sz w:val="22"/>
                <w:szCs w:val="22"/>
                <w:u w:val="single"/>
              </w:rPr>
            </w:pPr>
          </w:p>
          <w:p w:rsidR="00597C8B" w:rsidRDefault="00597C8B" w:rsidP="00D21759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Les famílies de l’ alumnat que farà 1r, 3r i 5è el curs vinent sou convocades a les 17:00</w:t>
            </w:r>
          </w:p>
          <w:p w:rsidR="00597C8B" w:rsidRDefault="00597C8B" w:rsidP="00AD3A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7C8B" w:rsidRDefault="00597C8B" w:rsidP="00D21759">
            <w:pPr>
              <w:pStyle w:val="Ttulo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(Consulteu les cartelleres per si hi hagués algun canvi)</w:t>
            </w:r>
          </w:p>
          <w:p w:rsidR="00597C8B" w:rsidRDefault="00597C8B" w:rsidP="00D21759">
            <w:pPr>
              <w:jc w:val="center"/>
              <w:rPr>
                <w:sz w:val="22"/>
                <w:szCs w:val="22"/>
                <w:lang w:eastAsia="es-ES"/>
              </w:rPr>
            </w:pPr>
            <w:r>
              <w:rPr>
                <w:b/>
                <w:i/>
                <w:sz w:val="22"/>
                <w:szCs w:val="22"/>
              </w:rPr>
              <w:t>Atenció! Durant la reunió hi haurà Servei de guarderia cobert per l’ AMPA</w:t>
            </w:r>
          </w:p>
        </w:tc>
      </w:tr>
    </w:tbl>
    <w:p w:rsidR="00597C8B" w:rsidRDefault="00597C8B" w:rsidP="00597C8B">
      <w:pPr>
        <w:rPr>
          <w:sz w:val="22"/>
          <w:szCs w:val="22"/>
          <w:lang w:eastAsia="es-ES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5"/>
      </w:tblGrid>
      <w:tr w:rsidR="00597C8B" w:rsidTr="00D21759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8B" w:rsidRDefault="00597C8B" w:rsidP="00AD3AC8">
            <w:pPr>
              <w:rPr>
                <w:b/>
                <w:sz w:val="22"/>
                <w:szCs w:val="22"/>
                <w:u w:val="single"/>
                <w:lang w:eastAsia="es-ES"/>
              </w:rPr>
            </w:pPr>
          </w:p>
          <w:p w:rsidR="00597C8B" w:rsidRDefault="00597C8B" w:rsidP="00597C8B">
            <w:pPr>
              <w:numPr>
                <w:ilvl w:val="1"/>
                <w:numId w:val="2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REUTILITZACIÓ DE LLIBRES DE TEXT:</w:t>
            </w:r>
          </w:p>
          <w:p w:rsidR="00597C8B" w:rsidRDefault="00597C8B" w:rsidP="00AD3AC8">
            <w:pPr>
              <w:ind w:left="1140"/>
              <w:rPr>
                <w:sz w:val="22"/>
                <w:szCs w:val="22"/>
              </w:rPr>
            </w:pPr>
          </w:p>
          <w:p w:rsidR="00597C8B" w:rsidRDefault="00597C8B" w:rsidP="006F0C0D">
            <w:pPr>
              <w:spacing w:after="120"/>
              <w:ind w:left="1140"/>
              <w:jc w:val="both"/>
              <w:rPr>
                <w:sz w:val="22"/>
                <w:szCs w:val="22"/>
                <w:lang w:eastAsia="es-ES"/>
              </w:rPr>
            </w:pPr>
            <w:r>
              <w:rPr>
                <w:sz w:val="22"/>
                <w:szCs w:val="22"/>
              </w:rPr>
              <w:t xml:space="preserve">A banda dels llibres del projecte TEXTOT, aquelles famílies que vulgueu deixar els llibres a l’escola per tal que altres famílies puguin reutilitzar - los, podreu portar-los  entre els dies </w:t>
            </w:r>
            <w:r w:rsidR="006F0C0D">
              <w:rPr>
                <w:b/>
                <w:sz w:val="22"/>
                <w:szCs w:val="22"/>
              </w:rPr>
              <w:t>25</w:t>
            </w:r>
            <w:r>
              <w:rPr>
                <w:b/>
                <w:sz w:val="22"/>
                <w:szCs w:val="22"/>
              </w:rPr>
              <w:t xml:space="preserve"> de</w:t>
            </w:r>
            <w:r>
              <w:rPr>
                <w:sz w:val="22"/>
                <w:szCs w:val="22"/>
              </w:rPr>
              <w:t xml:space="preserve"> </w:t>
            </w:r>
            <w:r w:rsidR="006F0C0D">
              <w:rPr>
                <w:b/>
                <w:sz w:val="22"/>
                <w:szCs w:val="22"/>
              </w:rPr>
              <w:t>juny i 5</w:t>
            </w:r>
            <w:r>
              <w:rPr>
                <w:b/>
                <w:sz w:val="22"/>
                <w:szCs w:val="22"/>
              </w:rPr>
              <w:t xml:space="preserve"> de juliol, al matí</w:t>
            </w:r>
            <w:r>
              <w:rPr>
                <w:sz w:val="22"/>
                <w:szCs w:val="22"/>
              </w:rPr>
              <w:t>. Són reutilitzables tots els llibres sobre els que no s’ hi escriu.</w:t>
            </w:r>
          </w:p>
        </w:tc>
      </w:tr>
    </w:tbl>
    <w:p w:rsidR="00AD3103" w:rsidRPr="006A48F7" w:rsidRDefault="00AD3103" w:rsidP="00D21759">
      <w:pPr>
        <w:tabs>
          <w:tab w:val="left" w:pos="6840"/>
        </w:tabs>
      </w:pPr>
    </w:p>
    <w:sectPr w:rsidR="00AD3103" w:rsidRPr="006A48F7" w:rsidSect="00D21759">
      <w:headerReference w:type="default" r:id="rId9"/>
      <w:footerReference w:type="default" r:id="rId10"/>
      <w:pgSz w:w="11900" w:h="16840"/>
      <w:pgMar w:top="1440" w:right="1080" w:bottom="1440" w:left="1080" w:header="113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E98" w:rsidRDefault="00A44E98">
      <w:r>
        <w:separator/>
      </w:r>
    </w:p>
  </w:endnote>
  <w:endnote w:type="continuationSeparator" w:id="0">
    <w:p w:rsidR="00A44E98" w:rsidRDefault="00A44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8F7" w:rsidRDefault="00A4652B">
    <w:pPr>
      <w:pStyle w:val="Piedepgina"/>
    </w:pPr>
    <w:r w:rsidRPr="00A4652B"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42.5pt;margin-top:786.2pt;width:332pt;height:24.5pt;z-index:251657216;mso-wrap-edited:f;mso-position-horizontal-relative:page;mso-position-vertical-relative:page" wrapcoords="0 0 21600 0 21600 21600 0 21600 0 0" filled="f" stroked="f">
          <v:fill o:detectmouseclick="t"/>
          <v:textbox style="mso-next-textbox:#_x0000_s2051" inset=",7.2pt,,7.2pt">
            <w:txbxContent>
              <w:p w:rsidR="006A48F7" w:rsidRPr="008762DE" w:rsidRDefault="006A48F7" w:rsidP="008762DE"/>
            </w:txbxContent>
          </v:textbox>
          <w10:wrap type="tight"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E98" w:rsidRDefault="00A44E98">
      <w:r>
        <w:separator/>
      </w:r>
    </w:p>
  </w:footnote>
  <w:footnote w:type="continuationSeparator" w:id="0">
    <w:p w:rsidR="00A44E98" w:rsidRDefault="00A44E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8F7" w:rsidRDefault="00C86E51" w:rsidP="00C37F82">
    <w:pPr>
      <w:pStyle w:val="Encabezado"/>
      <w:tabs>
        <w:tab w:val="clear" w:pos="4252"/>
        <w:tab w:val="clear" w:pos="8504"/>
      </w:tabs>
      <w:ind w:left="142" w:right="-575"/>
    </w:pPr>
    <w:r>
      <w:rPr>
        <w:noProof/>
        <w:lang w:eastAsia="ca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-391795</wp:posOffset>
          </wp:positionH>
          <wp:positionV relativeFrom="paragraph">
            <wp:posOffset>-146050</wp:posOffset>
          </wp:positionV>
          <wp:extent cx="1976120" cy="891540"/>
          <wp:effectExtent l="19050" t="0" r="5080" b="0"/>
          <wp:wrapNone/>
          <wp:docPr id="7" name="Imagen 7" descr="escola-n-II-de-pràctiqu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scola-n-II-de-pràctiqu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120" cy="891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A48F7" w:rsidRDefault="006A48F7"/>
  <w:p w:rsidR="006A48F7" w:rsidRDefault="006A48F7">
    <w:r>
      <w:t xml:space="preserve">                                     </w:t>
    </w:r>
  </w:p>
  <w:p w:rsidR="006A48F7" w:rsidRDefault="006A48F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D5106"/>
    <w:multiLevelType w:val="hybridMultilevel"/>
    <w:tmpl w:val="35E05544"/>
    <w:lvl w:ilvl="0" w:tplc="2B1C5E34">
      <w:numFmt w:val="bullet"/>
      <w:lvlText w:val=""/>
      <w:lvlJc w:val="left"/>
      <w:pPr>
        <w:tabs>
          <w:tab w:val="num" w:pos="1428"/>
        </w:tabs>
        <w:ind w:left="1428" w:hanging="360"/>
      </w:pPr>
      <w:rPr>
        <w:rFonts w:ascii="Symbol" w:hAnsi="Symbol" w:cs="Times New Roman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8B14C1"/>
    <w:multiLevelType w:val="hybridMultilevel"/>
    <w:tmpl w:val="43F6940C"/>
    <w:lvl w:ilvl="0" w:tplc="2B1C5E34">
      <w:numFmt w:val="bullet"/>
      <w:lvlText w:val=""/>
      <w:lvlJc w:val="left"/>
      <w:pPr>
        <w:tabs>
          <w:tab w:val="num" w:pos="1142"/>
        </w:tabs>
        <w:ind w:left="1142" w:hanging="360"/>
      </w:pPr>
      <w:rPr>
        <w:rFonts w:ascii="Symbol" w:hAnsi="Symbol" w:cs="Times New Roman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191D1C"/>
    <w:multiLevelType w:val="multilevel"/>
    <w:tmpl w:val="F1E450E6"/>
    <w:lvl w:ilvl="0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3">
    <w:nsid w:val="19CA7DB8"/>
    <w:multiLevelType w:val="multilevel"/>
    <w:tmpl w:val="2B3C1EE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A958AC"/>
    <w:multiLevelType w:val="hybridMultilevel"/>
    <w:tmpl w:val="F1E450E6"/>
    <w:lvl w:ilvl="0" w:tplc="04030019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</w:lvl>
    <w:lvl w:ilvl="1" w:tplc="0403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5">
    <w:nsid w:val="28D7681D"/>
    <w:multiLevelType w:val="hybridMultilevel"/>
    <w:tmpl w:val="1DEA12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F8D0E0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2"/>
        <w:szCs w:val="22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F01195"/>
    <w:multiLevelType w:val="hybridMultilevel"/>
    <w:tmpl w:val="677A4E66"/>
    <w:lvl w:ilvl="0" w:tplc="ECA651FC">
      <w:start w:val="1"/>
      <w:numFmt w:val="bullet"/>
      <w:lvlText w:val=""/>
      <w:lvlJc w:val="left"/>
      <w:pPr>
        <w:tabs>
          <w:tab w:val="num" w:pos="804"/>
        </w:tabs>
        <w:ind w:left="804" w:hanging="360"/>
      </w:pPr>
      <w:rPr>
        <w:rFonts w:ascii="Wingdings" w:hAnsi="Wingdings" w:hint="default"/>
        <w:sz w:val="16"/>
      </w:rPr>
    </w:lvl>
    <w:lvl w:ilvl="1" w:tplc="04030003">
      <w:start w:val="1"/>
      <w:numFmt w:val="bullet"/>
      <w:lvlText w:val="o"/>
      <w:lvlJc w:val="left"/>
      <w:pPr>
        <w:tabs>
          <w:tab w:val="num" w:pos="643"/>
        </w:tabs>
        <w:ind w:left="643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2244"/>
        </w:tabs>
        <w:ind w:left="2244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hAnsi="Symbol" w:hint="default"/>
      </w:r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C43C47"/>
    <w:multiLevelType w:val="multilevel"/>
    <w:tmpl w:val="B9440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28D05E3"/>
    <w:multiLevelType w:val="hybridMultilevel"/>
    <w:tmpl w:val="B9440660"/>
    <w:lvl w:ilvl="0" w:tplc="312A62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A5757A8"/>
    <w:multiLevelType w:val="singleLevel"/>
    <w:tmpl w:val="2C6EBF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A9D5CA1"/>
    <w:multiLevelType w:val="hybridMultilevel"/>
    <w:tmpl w:val="05E2F2EE"/>
    <w:lvl w:ilvl="0" w:tplc="0403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B41798"/>
    <w:multiLevelType w:val="hybridMultilevel"/>
    <w:tmpl w:val="391C5E42"/>
    <w:lvl w:ilvl="0" w:tplc="0C0A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C902F71C">
      <w:start w:val="1"/>
      <w:numFmt w:val="bullet"/>
      <w:lvlText w:val="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7744E3"/>
    <w:multiLevelType w:val="hybridMultilevel"/>
    <w:tmpl w:val="4C82766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8B600D6">
      <w:start w:val="1"/>
      <w:numFmt w:val="bullet"/>
      <w:lvlText w:val=""/>
      <w:lvlJc w:val="left"/>
      <w:pPr>
        <w:tabs>
          <w:tab w:val="num" w:pos="1080"/>
        </w:tabs>
        <w:ind w:left="1060" w:hanging="34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31F0C04"/>
    <w:multiLevelType w:val="hybridMultilevel"/>
    <w:tmpl w:val="71728C98"/>
    <w:lvl w:ilvl="0" w:tplc="185867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C0A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6AD02FB"/>
    <w:multiLevelType w:val="hybridMultilevel"/>
    <w:tmpl w:val="204AFF24"/>
    <w:lvl w:ilvl="0" w:tplc="8F0E86D4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ECA651FC">
      <w:start w:val="1"/>
      <w:numFmt w:val="bullet"/>
      <w:lvlText w:val="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sz w:val="16"/>
      </w:rPr>
    </w:lvl>
    <w:lvl w:ilvl="2" w:tplc="040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60461C8A"/>
    <w:multiLevelType w:val="hybridMultilevel"/>
    <w:tmpl w:val="2B3C1EE8"/>
    <w:lvl w:ilvl="0" w:tplc="0403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7648A1"/>
    <w:multiLevelType w:val="hybridMultilevel"/>
    <w:tmpl w:val="23E8CE1A"/>
    <w:lvl w:ilvl="0" w:tplc="66E261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C0A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BC1E0F"/>
    <w:multiLevelType w:val="hybridMultilevel"/>
    <w:tmpl w:val="6B44953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5D537F2"/>
    <w:multiLevelType w:val="hybridMultilevel"/>
    <w:tmpl w:val="03E815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F664C5"/>
    <w:multiLevelType w:val="hybridMultilevel"/>
    <w:tmpl w:val="D96811B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3C453A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3"/>
  </w:num>
  <w:num w:numId="4">
    <w:abstractNumId w:val="0"/>
  </w:num>
  <w:num w:numId="5">
    <w:abstractNumId w:val="15"/>
  </w:num>
  <w:num w:numId="6">
    <w:abstractNumId w:val="3"/>
  </w:num>
  <w:num w:numId="7">
    <w:abstractNumId w:val="7"/>
  </w:num>
  <w:num w:numId="8">
    <w:abstractNumId w:val="10"/>
  </w:num>
  <w:num w:numId="9">
    <w:abstractNumId w:val="16"/>
  </w:num>
  <w:num w:numId="10">
    <w:abstractNumId w:val="12"/>
  </w:num>
  <w:num w:numId="11">
    <w:abstractNumId w:val="17"/>
  </w:num>
  <w:num w:numId="12">
    <w:abstractNumId w:val="19"/>
  </w:num>
  <w:num w:numId="13">
    <w:abstractNumId w:val="14"/>
  </w:num>
  <w:num w:numId="14">
    <w:abstractNumId w:val="9"/>
  </w:num>
  <w:num w:numId="15">
    <w:abstractNumId w:val="4"/>
  </w:num>
  <w:num w:numId="16">
    <w:abstractNumId w:val="2"/>
  </w:num>
  <w:num w:numId="17">
    <w:abstractNumId w:val="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B6835"/>
    <w:rsid w:val="00014E74"/>
    <w:rsid w:val="00081D30"/>
    <w:rsid w:val="000A4C72"/>
    <w:rsid w:val="000E3B01"/>
    <w:rsid w:val="001440B3"/>
    <w:rsid w:val="00193EB3"/>
    <w:rsid w:val="001B67C0"/>
    <w:rsid w:val="001B7AA2"/>
    <w:rsid w:val="00274F4D"/>
    <w:rsid w:val="0028264E"/>
    <w:rsid w:val="00286D20"/>
    <w:rsid w:val="002C1682"/>
    <w:rsid w:val="003146CC"/>
    <w:rsid w:val="00322B63"/>
    <w:rsid w:val="00397F54"/>
    <w:rsid w:val="003B6835"/>
    <w:rsid w:val="003F2840"/>
    <w:rsid w:val="004F01D7"/>
    <w:rsid w:val="004F4361"/>
    <w:rsid w:val="005000A8"/>
    <w:rsid w:val="00545F2A"/>
    <w:rsid w:val="00546164"/>
    <w:rsid w:val="00551673"/>
    <w:rsid w:val="005936B4"/>
    <w:rsid w:val="00597C8B"/>
    <w:rsid w:val="005D2997"/>
    <w:rsid w:val="005D2D1E"/>
    <w:rsid w:val="005E0CAC"/>
    <w:rsid w:val="005E11AF"/>
    <w:rsid w:val="00635552"/>
    <w:rsid w:val="0069723E"/>
    <w:rsid w:val="006A48F7"/>
    <w:rsid w:val="006F0C0D"/>
    <w:rsid w:val="0080045B"/>
    <w:rsid w:val="00806465"/>
    <w:rsid w:val="00814D0A"/>
    <w:rsid w:val="00852D9E"/>
    <w:rsid w:val="008762DE"/>
    <w:rsid w:val="00893FCB"/>
    <w:rsid w:val="008C3826"/>
    <w:rsid w:val="00903D80"/>
    <w:rsid w:val="00907BFD"/>
    <w:rsid w:val="009108AA"/>
    <w:rsid w:val="00937F26"/>
    <w:rsid w:val="00944F76"/>
    <w:rsid w:val="0094643B"/>
    <w:rsid w:val="0095490F"/>
    <w:rsid w:val="00960310"/>
    <w:rsid w:val="00993044"/>
    <w:rsid w:val="00A44E98"/>
    <w:rsid w:val="00A4652B"/>
    <w:rsid w:val="00A82BEF"/>
    <w:rsid w:val="00AB0E98"/>
    <w:rsid w:val="00AD3103"/>
    <w:rsid w:val="00AE7769"/>
    <w:rsid w:val="00B0557F"/>
    <w:rsid w:val="00B3170E"/>
    <w:rsid w:val="00BA08B1"/>
    <w:rsid w:val="00BC2BB6"/>
    <w:rsid w:val="00C00094"/>
    <w:rsid w:val="00C37F82"/>
    <w:rsid w:val="00C86E51"/>
    <w:rsid w:val="00C96230"/>
    <w:rsid w:val="00CC19C4"/>
    <w:rsid w:val="00CD5318"/>
    <w:rsid w:val="00D21759"/>
    <w:rsid w:val="00D25093"/>
    <w:rsid w:val="00D263AE"/>
    <w:rsid w:val="00D31ECF"/>
    <w:rsid w:val="00D77CC5"/>
    <w:rsid w:val="00DB4BC8"/>
    <w:rsid w:val="00E156C4"/>
    <w:rsid w:val="00E34ECD"/>
    <w:rsid w:val="00E6772A"/>
    <w:rsid w:val="00E736E1"/>
    <w:rsid w:val="00EB6DD5"/>
    <w:rsid w:val="00EC66D5"/>
    <w:rsid w:val="00ED4E7B"/>
    <w:rsid w:val="00F33061"/>
    <w:rsid w:val="00F70A5E"/>
    <w:rsid w:val="00FA723B"/>
    <w:rsid w:val="00FB6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11AF"/>
    <w:rPr>
      <w:rFonts w:ascii="Arial" w:hAnsi="Arial" w:cs="Arial"/>
      <w:sz w:val="24"/>
      <w:szCs w:val="24"/>
      <w:lang w:eastAsia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97C8B"/>
    <w:pPr>
      <w:keepNext/>
      <w:ind w:left="1500"/>
      <w:jc w:val="both"/>
      <w:outlineLvl w:val="2"/>
    </w:pPr>
    <w:rPr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27B0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C27B0B"/>
    <w:pPr>
      <w:tabs>
        <w:tab w:val="center" w:pos="4252"/>
        <w:tab w:val="right" w:pos="8504"/>
      </w:tabs>
    </w:pPr>
  </w:style>
  <w:style w:type="paragraph" w:customStyle="1" w:styleId="Ningnestilodeprrafo">
    <w:name w:val="[Ningún estilo de párrafo]"/>
    <w:rsid w:val="00B0557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  <w:lang w:val="es-ES_tradnl" w:eastAsia="en-US"/>
    </w:rPr>
  </w:style>
  <w:style w:type="table" w:styleId="Tablaconcuadrcula">
    <w:name w:val="Table Grid"/>
    <w:basedOn w:val="Tablanormal"/>
    <w:rsid w:val="005D2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0A4C72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paragraph" w:styleId="Textodeglobo">
    <w:name w:val="Balloon Text"/>
    <w:basedOn w:val="Normal"/>
    <w:semiHidden/>
    <w:rsid w:val="008762DE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semiHidden/>
    <w:rsid w:val="00597C8B"/>
    <w:rPr>
      <w:rFonts w:ascii="Arial" w:hAnsi="Arial" w:cs="Arial"/>
      <w:sz w:val="24"/>
      <w:lang w:eastAsia="es-ES"/>
    </w:rPr>
  </w:style>
  <w:style w:type="paragraph" w:styleId="Sangradetextonormal">
    <w:name w:val="Body Text Indent"/>
    <w:basedOn w:val="Normal"/>
    <w:link w:val="SangradetextonormalCar"/>
    <w:unhideWhenUsed/>
    <w:rsid w:val="00597C8B"/>
    <w:pPr>
      <w:spacing w:after="120"/>
      <w:ind w:left="780"/>
      <w:jc w:val="both"/>
    </w:pPr>
    <w:rPr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97C8B"/>
    <w:rPr>
      <w:rFonts w:ascii="Arial" w:hAnsi="Arial" w:cs="Arial"/>
      <w:sz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3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uper\CONFIG~1\Temp\Esc_NII_Practiqu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Esc_NII_Practiques.dot</Template>
  <TotalTime>110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INFORME PER ALUMNAT NOUVINGUT</vt:lpstr>
      <vt:lpstr>INFORME PER ALUMNAT NOUVINGUT</vt:lpstr>
    </vt:vector>
  </TitlesOfParts>
  <Company>...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PER ALUMNAT NOUVINGUT</dc:title>
  <dc:subject/>
  <dc:creator>TIC</dc:creator>
  <cp:keywords/>
  <cp:lastModifiedBy>Generalitat de Catalunya</cp:lastModifiedBy>
  <cp:revision>6</cp:revision>
  <cp:lastPrinted>2013-06-20T15:46:00Z</cp:lastPrinted>
  <dcterms:created xsi:type="dcterms:W3CDTF">2013-06-20T09:55:00Z</dcterms:created>
  <dcterms:modified xsi:type="dcterms:W3CDTF">2013-06-20T15:57:00Z</dcterms:modified>
</cp:coreProperties>
</file>