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3A" w:rsidRDefault="00AD7B3A" w:rsidP="00F61DD5">
      <w:pPr>
        <w:spacing w:line="360" w:lineRule="auto"/>
        <w:jc w:val="both"/>
        <w:rPr>
          <w:sz w:val="20"/>
        </w:rPr>
      </w:pPr>
    </w:p>
    <w:p w:rsidR="00724B5D" w:rsidRDefault="00724B5D" w:rsidP="00724B5D">
      <w:pPr>
        <w:jc w:val="center"/>
        <w:rPr>
          <w:b/>
          <w:sz w:val="32"/>
          <w:szCs w:val="32"/>
          <w:u w:val="single"/>
        </w:rPr>
      </w:pPr>
    </w:p>
    <w:p w:rsidR="005B3BD8" w:rsidRDefault="005B3BD8" w:rsidP="00AD7B3A">
      <w:p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TREBALL DE RECERCA 3r</w:t>
      </w:r>
    </w:p>
    <w:p w:rsidR="00AD7B3A" w:rsidRPr="005B3BD8" w:rsidRDefault="00A9177F" w:rsidP="00AD7B3A">
      <w:pPr>
        <w:spacing w:line="360" w:lineRule="auto"/>
        <w:jc w:val="both"/>
        <w:rPr>
          <w:color w:val="FF0000"/>
          <w:sz w:val="24"/>
          <w:szCs w:val="24"/>
        </w:rPr>
      </w:pPr>
      <w:r w:rsidRPr="005B3BD8">
        <w:rPr>
          <w:b/>
          <w:sz w:val="32"/>
          <w:szCs w:val="32"/>
        </w:rPr>
        <w:t>COM  HEM  DE  FER  EL  TREBALL  DE  RECERCA</w:t>
      </w:r>
      <w:r w:rsidR="00AD7B3A" w:rsidRPr="005B3BD8">
        <w:rPr>
          <w:i/>
          <w:sz w:val="20"/>
        </w:rPr>
        <w:t xml:space="preserve"> </w:t>
      </w:r>
    </w:p>
    <w:p w:rsidR="00A9177F" w:rsidRPr="00AD7B3A" w:rsidRDefault="00A9177F" w:rsidP="00724B5D">
      <w:pPr>
        <w:jc w:val="center"/>
        <w:rPr>
          <w:b/>
          <w:color w:val="FF0000"/>
          <w:sz w:val="32"/>
          <w:szCs w:val="32"/>
          <w:u w:val="single"/>
        </w:rPr>
      </w:pPr>
    </w:p>
    <w:p w:rsidR="00A9177F" w:rsidRPr="007959DC" w:rsidRDefault="00A9177F" w:rsidP="00A9177F">
      <w:pPr>
        <w:jc w:val="both"/>
        <w:rPr>
          <w:b/>
          <w:sz w:val="32"/>
          <w:szCs w:val="32"/>
        </w:rPr>
      </w:pPr>
    </w:p>
    <w:p w:rsidR="00A9177F" w:rsidRPr="00724B5D" w:rsidRDefault="00A9177F" w:rsidP="00724B5D">
      <w:pPr>
        <w:spacing w:line="360" w:lineRule="auto"/>
        <w:jc w:val="both"/>
        <w:rPr>
          <w:sz w:val="24"/>
          <w:szCs w:val="32"/>
        </w:rPr>
      </w:pPr>
      <w:r w:rsidRPr="00724B5D">
        <w:rPr>
          <w:sz w:val="24"/>
          <w:szCs w:val="32"/>
        </w:rPr>
        <w:t>Fer un treball de recerca és fer una investigació sobre un tema que ens interessi, ordenar les investigacions i preparar-les per  explicar-les als teus companys i companyes.</w:t>
      </w:r>
    </w:p>
    <w:p w:rsidR="00A9177F" w:rsidRPr="00724B5D" w:rsidRDefault="00A9177F" w:rsidP="00724B5D">
      <w:pPr>
        <w:spacing w:line="360" w:lineRule="auto"/>
        <w:jc w:val="both"/>
        <w:rPr>
          <w:sz w:val="24"/>
          <w:szCs w:val="32"/>
        </w:rPr>
      </w:pPr>
    </w:p>
    <w:p w:rsidR="00A9177F" w:rsidRPr="00724B5D" w:rsidRDefault="00A9177F" w:rsidP="00724B5D">
      <w:pPr>
        <w:numPr>
          <w:ilvl w:val="0"/>
          <w:numId w:val="10"/>
        </w:numPr>
        <w:spacing w:line="360" w:lineRule="auto"/>
        <w:jc w:val="both"/>
        <w:rPr>
          <w:sz w:val="24"/>
          <w:szCs w:val="32"/>
        </w:rPr>
      </w:pPr>
      <w:r w:rsidRPr="00724B5D">
        <w:rPr>
          <w:sz w:val="24"/>
          <w:szCs w:val="32"/>
        </w:rPr>
        <w:t xml:space="preserve">Primer </w:t>
      </w:r>
      <w:r w:rsidRPr="005B3BD8">
        <w:rPr>
          <w:b/>
          <w:sz w:val="24"/>
          <w:szCs w:val="32"/>
        </w:rPr>
        <w:t>has d’escollir el tema</w:t>
      </w:r>
      <w:r w:rsidRPr="00724B5D">
        <w:rPr>
          <w:sz w:val="24"/>
          <w:szCs w:val="32"/>
        </w:rPr>
        <w:t xml:space="preserve"> que vulguis explicar als companys i companyes.</w:t>
      </w:r>
      <w:r w:rsidR="005B3BD8">
        <w:rPr>
          <w:sz w:val="24"/>
          <w:szCs w:val="32"/>
        </w:rPr>
        <w:t xml:space="preserve"> Pot ser </w:t>
      </w:r>
      <w:r w:rsidR="005B3BD8" w:rsidRPr="005B3BD8">
        <w:rPr>
          <w:b/>
          <w:sz w:val="24"/>
          <w:szCs w:val="32"/>
        </w:rPr>
        <w:t>un tema que us agradi</w:t>
      </w:r>
      <w:r w:rsidR="00CB0503">
        <w:rPr>
          <w:b/>
          <w:sz w:val="24"/>
          <w:szCs w:val="32"/>
        </w:rPr>
        <w:t>:</w:t>
      </w:r>
      <w:r w:rsidR="005B3BD8">
        <w:rPr>
          <w:sz w:val="24"/>
          <w:szCs w:val="32"/>
        </w:rPr>
        <w:t xml:space="preserve"> </w:t>
      </w:r>
      <w:r w:rsidR="00CB0503">
        <w:rPr>
          <w:szCs w:val="22"/>
        </w:rPr>
        <w:t>temes culturals, geogràfics, científics, descobriments, temes d’actualitat, experiències viscudes, viatges, experiments</w:t>
      </w:r>
      <w:r w:rsidR="00CB0503" w:rsidRPr="007959DC">
        <w:rPr>
          <w:szCs w:val="22"/>
        </w:rPr>
        <w:t>...</w:t>
      </w:r>
      <w:r w:rsidR="005B3BD8">
        <w:rPr>
          <w:sz w:val="24"/>
          <w:szCs w:val="32"/>
        </w:rPr>
        <w:t>o que estiguem treballant</w:t>
      </w:r>
      <w:r w:rsidR="00CB0503">
        <w:rPr>
          <w:sz w:val="24"/>
          <w:szCs w:val="32"/>
        </w:rPr>
        <w:t xml:space="preserve"> a classe</w:t>
      </w:r>
      <w:r w:rsidR="005B3BD8">
        <w:rPr>
          <w:sz w:val="24"/>
          <w:szCs w:val="32"/>
        </w:rPr>
        <w:t>. L’important és que facis una bona explicació oral acompanyada de material visual.</w:t>
      </w:r>
    </w:p>
    <w:p w:rsidR="00A9177F" w:rsidRPr="00724B5D" w:rsidRDefault="00A9177F" w:rsidP="00724B5D">
      <w:pPr>
        <w:numPr>
          <w:ilvl w:val="0"/>
          <w:numId w:val="10"/>
        </w:numPr>
        <w:spacing w:line="360" w:lineRule="auto"/>
        <w:jc w:val="both"/>
        <w:rPr>
          <w:sz w:val="24"/>
          <w:szCs w:val="32"/>
        </w:rPr>
      </w:pPr>
      <w:r w:rsidRPr="00724B5D">
        <w:rPr>
          <w:sz w:val="24"/>
          <w:szCs w:val="32"/>
        </w:rPr>
        <w:t>Després has de buscar informació (demanant ajut als pares)</w:t>
      </w:r>
      <w:r w:rsidR="005B3BD8">
        <w:rPr>
          <w:sz w:val="24"/>
          <w:szCs w:val="32"/>
        </w:rPr>
        <w:t>.</w:t>
      </w:r>
    </w:p>
    <w:p w:rsidR="00A9177F" w:rsidRPr="00724B5D" w:rsidRDefault="006F68E1" w:rsidP="00724B5D">
      <w:pPr>
        <w:numPr>
          <w:ilvl w:val="0"/>
          <w:numId w:val="10"/>
        </w:numPr>
        <w:spacing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>H</w:t>
      </w:r>
      <w:r w:rsidR="00A9177F" w:rsidRPr="00724B5D">
        <w:rPr>
          <w:sz w:val="24"/>
          <w:szCs w:val="32"/>
        </w:rPr>
        <w:t xml:space="preserve">eu de fer un treball escrit amb fotos o dibuixos i si voleu, també un mural o una maqueta. </w:t>
      </w:r>
    </w:p>
    <w:p w:rsidR="00A9177F" w:rsidRPr="00724B5D" w:rsidRDefault="00A9177F" w:rsidP="00724B5D">
      <w:pPr>
        <w:numPr>
          <w:ilvl w:val="0"/>
          <w:numId w:val="10"/>
        </w:numPr>
        <w:spacing w:line="360" w:lineRule="auto"/>
        <w:jc w:val="both"/>
        <w:rPr>
          <w:sz w:val="24"/>
          <w:szCs w:val="32"/>
        </w:rPr>
      </w:pPr>
      <w:r w:rsidRPr="00724B5D">
        <w:rPr>
          <w:sz w:val="24"/>
          <w:szCs w:val="32"/>
        </w:rPr>
        <w:t>Després, quan estigui fet, haureu de practicar com ho explicareu als companys i companyes durant uns quants dies.</w:t>
      </w:r>
    </w:p>
    <w:p w:rsidR="00A9177F" w:rsidRDefault="00A9177F" w:rsidP="00724B5D">
      <w:pPr>
        <w:numPr>
          <w:ilvl w:val="0"/>
          <w:numId w:val="10"/>
        </w:numPr>
        <w:spacing w:line="360" w:lineRule="auto"/>
        <w:jc w:val="both"/>
        <w:rPr>
          <w:sz w:val="24"/>
          <w:szCs w:val="32"/>
        </w:rPr>
      </w:pPr>
      <w:r w:rsidRPr="00724B5D">
        <w:rPr>
          <w:sz w:val="24"/>
          <w:szCs w:val="32"/>
        </w:rPr>
        <w:t>Una vegada fet el treball, i abans de lliurar-lo a la  tutora, l’heu de revisar per si el voleu millorar, canviar alguna cosa, corregir expressions, millorar l’ortografia...</w:t>
      </w:r>
    </w:p>
    <w:p w:rsidR="00CB0503" w:rsidRPr="00724B5D" w:rsidRDefault="00CB0503" w:rsidP="00724B5D">
      <w:pPr>
        <w:numPr>
          <w:ilvl w:val="0"/>
          <w:numId w:val="10"/>
        </w:numPr>
        <w:spacing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>Un cop feta la preparació, heu de fer l’exposició oral a classe i davant els pares si poden venir el dia assignat.</w:t>
      </w:r>
    </w:p>
    <w:p w:rsidR="00A9177F" w:rsidRPr="00724B5D" w:rsidRDefault="00A9177F" w:rsidP="00724B5D">
      <w:pPr>
        <w:spacing w:line="360" w:lineRule="auto"/>
        <w:ind w:left="360"/>
        <w:jc w:val="both"/>
        <w:rPr>
          <w:sz w:val="24"/>
          <w:szCs w:val="32"/>
        </w:rPr>
      </w:pPr>
    </w:p>
    <w:p w:rsidR="00A9177F" w:rsidRPr="00724B5D" w:rsidRDefault="00A9177F" w:rsidP="00724B5D">
      <w:pPr>
        <w:spacing w:line="360" w:lineRule="auto"/>
        <w:jc w:val="both"/>
        <w:rPr>
          <w:sz w:val="24"/>
          <w:szCs w:val="32"/>
        </w:rPr>
      </w:pPr>
      <w:r w:rsidRPr="00724B5D">
        <w:rPr>
          <w:sz w:val="24"/>
          <w:szCs w:val="32"/>
        </w:rPr>
        <w:t>Pensa que tant important com el contingut és la presentació i, per tant, hauràs de tenir present que:</w:t>
      </w:r>
    </w:p>
    <w:p w:rsidR="00A9177F" w:rsidRPr="00724B5D" w:rsidRDefault="00A9177F" w:rsidP="00724B5D">
      <w:pPr>
        <w:numPr>
          <w:ilvl w:val="0"/>
          <w:numId w:val="10"/>
        </w:numPr>
        <w:spacing w:line="360" w:lineRule="auto"/>
        <w:jc w:val="both"/>
        <w:rPr>
          <w:sz w:val="24"/>
          <w:szCs w:val="32"/>
        </w:rPr>
      </w:pPr>
      <w:r w:rsidRPr="00724B5D">
        <w:rPr>
          <w:sz w:val="24"/>
          <w:szCs w:val="32"/>
        </w:rPr>
        <w:t>has de fer-ho net i polit</w:t>
      </w:r>
    </w:p>
    <w:p w:rsidR="00A9177F" w:rsidRPr="00724B5D" w:rsidRDefault="00A9177F" w:rsidP="00724B5D">
      <w:pPr>
        <w:numPr>
          <w:ilvl w:val="0"/>
          <w:numId w:val="10"/>
        </w:numPr>
        <w:spacing w:line="360" w:lineRule="auto"/>
        <w:jc w:val="both"/>
        <w:rPr>
          <w:sz w:val="24"/>
          <w:szCs w:val="32"/>
        </w:rPr>
      </w:pPr>
      <w:r w:rsidRPr="00724B5D">
        <w:rPr>
          <w:sz w:val="24"/>
          <w:szCs w:val="32"/>
        </w:rPr>
        <w:t>has de fer servir la pauta i respectar els marges</w:t>
      </w:r>
    </w:p>
    <w:p w:rsidR="00A9177F" w:rsidRPr="00724B5D" w:rsidRDefault="00A9177F" w:rsidP="00724B5D">
      <w:pPr>
        <w:numPr>
          <w:ilvl w:val="0"/>
          <w:numId w:val="10"/>
        </w:numPr>
        <w:spacing w:line="360" w:lineRule="auto"/>
        <w:jc w:val="both"/>
        <w:rPr>
          <w:sz w:val="24"/>
          <w:szCs w:val="32"/>
        </w:rPr>
      </w:pPr>
      <w:r w:rsidRPr="00724B5D">
        <w:rPr>
          <w:sz w:val="24"/>
          <w:szCs w:val="32"/>
        </w:rPr>
        <w:t>has d’intentar fer una grafia clara i entenedora</w:t>
      </w:r>
    </w:p>
    <w:p w:rsidR="00A9177F" w:rsidRPr="00724B5D" w:rsidRDefault="00A9177F" w:rsidP="00724B5D">
      <w:pPr>
        <w:numPr>
          <w:ilvl w:val="0"/>
          <w:numId w:val="10"/>
        </w:numPr>
        <w:spacing w:line="360" w:lineRule="auto"/>
        <w:jc w:val="both"/>
        <w:rPr>
          <w:sz w:val="24"/>
          <w:szCs w:val="32"/>
        </w:rPr>
      </w:pPr>
      <w:r w:rsidRPr="00724B5D">
        <w:rPr>
          <w:sz w:val="24"/>
          <w:szCs w:val="32"/>
        </w:rPr>
        <w:t>has de procurar no fer faltes d’ortografia (fixa’t bé al copiar)</w:t>
      </w:r>
    </w:p>
    <w:p w:rsidR="00A9177F" w:rsidRPr="00724B5D" w:rsidRDefault="00A9177F" w:rsidP="00724B5D">
      <w:pPr>
        <w:spacing w:line="360" w:lineRule="auto"/>
        <w:ind w:left="720"/>
        <w:jc w:val="both"/>
        <w:rPr>
          <w:sz w:val="24"/>
          <w:szCs w:val="32"/>
        </w:rPr>
      </w:pPr>
    </w:p>
    <w:p w:rsidR="00A9177F" w:rsidRDefault="00A9177F" w:rsidP="00724B5D">
      <w:pPr>
        <w:spacing w:line="360" w:lineRule="auto"/>
        <w:jc w:val="both"/>
        <w:rPr>
          <w:sz w:val="24"/>
          <w:szCs w:val="32"/>
        </w:rPr>
      </w:pPr>
      <w:r w:rsidRPr="00724B5D">
        <w:rPr>
          <w:sz w:val="24"/>
          <w:szCs w:val="32"/>
        </w:rPr>
        <w:lastRenderedPageBreak/>
        <w:t>I, sobretot, respectar l’estructura del treball que et donem a continuació:</w:t>
      </w:r>
    </w:p>
    <w:p w:rsidR="005B3BD8" w:rsidRDefault="005B3BD8" w:rsidP="00724B5D">
      <w:pPr>
        <w:spacing w:line="360" w:lineRule="auto"/>
        <w:jc w:val="both"/>
        <w:rPr>
          <w:sz w:val="24"/>
          <w:szCs w:val="32"/>
        </w:rPr>
      </w:pPr>
    </w:p>
    <w:p w:rsidR="005B3BD8" w:rsidRPr="00724B5D" w:rsidRDefault="005B3BD8" w:rsidP="00724B5D">
      <w:pPr>
        <w:spacing w:line="360" w:lineRule="auto"/>
        <w:jc w:val="both"/>
        <w:rPr>
          <w:sz w:val="24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B35BC9" w:rsidP="00A9177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  <w:lang w:val="es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0;margin-top:0;width:128.3pt;height:159.75pt;z-index:251669504;mso-height-percent:200;mso-position-horizontal:center;mso-height-percent:200;mso-width-relative:margin;mso-height-relative:margin">
            <v:textbox style="mso-next-textbox:#_x0000_s1035;mso-fit-shape-to-text:t">
              <w:txbxContent>
                <w:p w:rsidR="00724B5D" w:rsidRDefault="00724B5D" w:rsidP="00A9177F">
                  <w:pPr>
                    <w:rPr>
                      <w:lang w:val="es-ES_tradnl"/>
                    </w:rPr>
                  </w:pPr>
                </w:p>
                <w:p w:rsidR="00724B5D" w:rsidRDefault="00724B5D" w:rsidP="00A9177F">
                  <w:pPr>
                    <w:rPr>
                      <w:lang w:val="es-ES_tradnl"/>
                    </w:rPr>
                  </w:pPr>
                </w:p>
                <w:p w:rsidR="00724B5D" w:rsidRDefault="00724B5D" w:rsidP="00A9177F">
                  <w:pPr>
                    <w:rPr>
                      <w:lang w:val="es-ES_tradnl"/>
                    </w:rPr>
                  </w:pPr>
                </w:p>
                <w:p w:rsidR="00724B5D" w:rsidRPr="0067355F" w:rsidRDefault="00724B5D" w:rsidP="00A9177F">
                  <w:pPr>
                    <w:rPr>
                      <w:b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 xml:space="preserve">             </w:t>
                  </w:r>
                  <w:r w:rsidRPr="0067355F">
                    <w:rPr>
                      <w:b/>
                      <w:lang w:val="es-ES_tradnl"/>
                    </w:rPr>
                    <w:t>TÍTOL</w:t>
                  </w:r>
                </w:p>
                <w:p w:rsidR="00724B5D" w:rsidRDefault="00724B5D" w:rsidP="00A9177F">
                  <w:pPr>
                    <w:rPr>
                      <w:lang w:val="es-ES_tradnl"/>
                    </w:rPr>
                  </w:pPr>
                </w:p>
                <w:p w:rsidR="00724B5D" w:rsidRDefault="00724B5D" w:rsidP="00A9177F">
                  <w:pPr>
                    <w:rPr>
                      <w:lang w:val="es-ES_tradnl"/>
                    </w:rPr>
                  </w:pPr>
                </w:p>
                <w:p w:rsidR="00724B5D" w:rsidRPr="0067355F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_tradnl"/>
                    </w:rPr>
                  </w:pPr>
                </w:p>
                <w:p w:rsidR="00724B5D" w:rsidRDefault="00724B5D" w:rsidP="00A9177F">
                  <w:pPr>
                    <w:rPr>
                      <w:lang w:val="es-ES_tradnl"/>
                    </w:rPr>
                  </w:pPr>
                </w:p>
                <w:p w:rsidR="00724B5D" w:rsidRDefault="00724B5D" w:rsidP="00A9177F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                      </w:t>
                  </w:r>
                  <w:proofErr w:type="spellStart"/>
                  <w:r>
                    <w:rPr>
                      <w:lang w:val="es-ES_tradnl"/>
                    </w:rPr>
                    <w:t>Nom</w:t>
                  </w:r>
                  <w:proofErr w:type="spellEnd"/>
                </w:p>
                <w:p w:rsidR="00724B5D" w:rsidRPr="0067355F" w:rsidRDefault="00724B5D" w:rsidP="00A9177F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                      </w:t>
                  </w:r>
                  <w:proofErr w:type="spellStart"/>
                  <w:r>
                    <w:rPr>
                      <w:lang w:val="es-ES_tradnl"/>
                    </w:rPr>
                    <w:t>Curs</w:t>
                  </w:r>
                  <w:proofErr w:type="spellEnd"/>
                </w:p>
              </w:txbxContent>
            </v:textbox>
          </v:shape>
        </w:pict>
      </w:r>
      <w:r w:rsidR="00A9177F">
        <w:rPr>
          <w:sz w:val="32"/>
          <w:szCs w:val="32"/>
        </w:rPr>
        <w:t>Portada</w:t>
      </w: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B35BC9" w:rsidP="00A9177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  <w:lang w:val="es-ES" w:eastAsia="en-US"/>
        </w:rPr>
        <w:pict>
          <v:shape id="_x0000_s1036" type="#_x0000_t202" style="position:absolute;left:0;text-align:left;margin-left:165.65pt;margin-top:6.65pt;width:129.45pt;height:159.65pt;z-index:251670528;mso-width-relative:margin;mso-height-relative:margin">
            <v:textbox style="mso-next-textbox:#_x0000_s1036">
              <w:txbxContent>
                <w:p w:rsidR="00724B5D" w:rsidRDefault="00724B5D" w:rsidP="00A9177F">
                  <w:pPr>
                    <w:rPr>
                      <w:b/>
                      <w:lang w:val="es-ES"/>
                    </w:rPr>
                  </w:pPr>
                  <w:proofErr w:type="spellStart"/>
                  <w:r w:rsidRPr="00157763">
                    <w:rPr>
                      <w:b/>
                      <w:lang w:val="es-ES"/>
                    </w:rPr>
                    <w:t>Justificació</w:t>
                  </w:r>
                  <w:proofErr w:type="spellEnd"/>
                </w:p>
                <w:p w:rsidR="00724B5D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Pr="00157763" w:rsidRDefault="00724B5D" w:rsidP="00A9177F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P</w:t>
                  </w:r>
                  <w:r w:rsidRPr="00157763">
                    <w:rPr>
                      <w:lang w:val="es-ES"/>
                    </w:rPr>
                    <w:t xml:space="preserve">er </w:t>
                  </w:r>
                  <w:proofErr w:type="spellStart"/>
                  <w:r w:rsidRPr="00157763">
                    <w:rPr>
                      <w:lang w:val="es-ES"/>
                    </w:rPr>
                    <w:t>què</w:t>
                  </w:r>
                  <w:proofErr w:type="spellEnd"/>
                  <w:r w:rsidRPr="00157763">
                    <w:rPr>
                      <w:lang w:val="es-ES"/>
                    </w:rPr>
                    <w:t xml:space="preserve"> has </w:t>
                  </w:r>
                  <w:proofErr w:type="spellStart"/>
                  <w:r w:rsidRPr="00157763">
                    <w:rPr>
                      <w:lang w:val="es-ES"/>
                    </w:rPr>
                    <w:t>escollit</w:t>
                  </w:r>
                  <w:proofErr w:type="spellEnd"/>
                  <w:r w:rsidRPr="00157763">
                    <w:rPr>
                      <w:lang w:val="es-ES"/>
                    </w:rPr>
                    <w:t xml:space="preserve"> el tema</w:t>
                  </w:r>
                </w:p>
                <w:p w:rsidR="00724B5D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Pr="00157763" w:rsidRDefault="00724B5D" w:rsidP="00A9177F">
                  <w:pPr>
                    <w:rPr>
                      <w:b/>
                      <w:lang w:val="es-ES"/>
                    </w:rPr>
                  </w:pPr>
                </w:p>
              </w:txbxContent>
            </v:textbox>
          </v:shape>
        </w:pict>
      </w:r>
      <w:r w:rsidR="00A9177F">
        <w:rPr>
          <w:sz w:val="32"/>
          <w:szCs w:val="32"/>
        </w:rPr>
        <w:t>Justificació/</w:t>
      </w:r>
    </w:p>
    <w:p w:rsidR="00A9177F" w:rsidRDefault="00A9177F" w:rsidP="00A9177F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Introducció      </w:t>
      </w: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Cos del treball</w:t>
      </w:r>
    </w:p>
    <w:p w:rsidR="00A9177F" w:rsidRDefault="00B35BC9" w:rsidP="00A9177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  <w:lang w:val="es-ES" w:eastAsia="en-US"/>
        </w:rPr>
        <w:pict>
          <v:shape id="_x0000_s1037" type="#_x0000_t202" style="position:absolute;left:0;text-align:left;margin-left:168.4pt;margin-top:4.3pt;width:122.55pt;height:156.05pt;z-index:251671552;mso-width-relative:margin;mso-height-relative:margin">
            <v:textbox>
              <w:txbxContent>
                <w:p w:rsidR="00724B5D" w:rsidRPr="00157763" w:rsidRDefault="00724B5D" w:rsidP="00A9177F">
                  <w:pPr>
                    <w:rPr>
                      <w:b/>
                      <w:lang w:val="es-ES"/>
                    </w:rPr>
                  </w:pPr>
                  <w:proofErr w:type="spellStart"/>
                  <w:r w:rsidRPr="00157763">
                    <w:rPr>
                      <w:b/>
                      <w:lang w:val="es-ES"/>
                    </w:rPr>
                    <w:t>Títol</w:t>
                  </w:r>
                  <w:proofErr w:type="spellEnd"/>
                </w:p>
                <w:p w:rsidR="00724B5D" w:rsidRPr="00157763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Pr="00157763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  <w:proofErr w:type="spellStart"/>
                  <w:r w:rsidRPr="00157763">
                    <w:rPr>
                      <w:b/>
                      <w:lang w:val="es-ES"/>
                    </w:rPr>
                    <w:t>Subtítols</w:t>
                  </w:r>
                  <w:proofErr w:type="spellEnd"/>
                </w:p>
              </w:txbxContent>
            </v:textbox>
          </v:shape>
        </w:pict>
      </w:r>
      <w:r w:rsidR="00A9177F">
        <w:rPr>
          <w:sz w:val="32"/>
          <w:szCs w:val="32"/>
        </w:rPr>
        <w:t>(1 o 2 fulls)</w:t>
      </w: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  <w:r>
        <w:rPr>
          <w:sz w:val="32"/>
          <w:szCs w:val="32"/>
        </w:rPr>
        <w:t>Annexos</w:t>
      </w:r>
    </w:p>
    <w:p w:rsidR="00A9177F" w:rsidRDefault="00B35BC9" w:rsidP="00A9177F">
      <w:pPr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  <w:lang w:val="es-ES" w:eastAsia="en-US"/>
        </w:rPr>
        <w:pict>
          <v:shape id="_x0000_s1038" type="#_x0000_t202" style="position:absolute;left:0;text-align:left;margin-left:169.55pt;margin-top:12.9pt;width:125.55pt;height:168.1pt;z-index:251672576;mso-width-relative:margin;mso-height-relative:margin">
            <v:textbox>
              <w:txbxContent>
                <w:p w:rsidR="00724B5D" w:rsidRPr="0017487A" w:rsidRDefault="00724B5D" w:rsidP="00A9177F">
                  <w:pPr>
                    <w:rPr>
                      <w:b/>
                      <w:lang w:val="es-ES"/>
                    </w:rPr>
                  </w:pPr>
                  <w:proofErr w:type="spellStart"/>
                  <w:r w:rsidRPr="0017487A">
                    <w:rPr>
                      <w:b/>
                      <w:lang w:val="es-ES"/>
                    </w:rPr>
                    <w:t>Annexos</w:t>
                  </w:r>
                  <w:proofErr w:type="spellEnd"/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Fotografies</w:t>
                  </w:r>
                  <w:proofErr w:type="spellEnd"/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Dibuixos</w:t>
                  </w:r>
                  <w:proofErr w:type="spellEnd"/>
                  <w:r>
                    <w:rPr>
                      <w:lang w:val="es-ES"/>
                    </w:rPr>
                    <w:t>,…</w:t>
                  </w: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360"/>
        <w:jc w:val="both"/>
        <w:rPr>
          <w:sz w:val="32"/>
          <w:szCs w:val="32"/>
        </w:rPr>
      </w:pPr>
    </w:p>
    <w:p w:rsidR="00A9177F" w:rsidRDefault="00A9177F" w:rsidP="00A9177F">
      <w:pPr>
        <w:ind w:left="360"/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B35BC9" w:rsidP="00A9177F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val="es-ES" w:eastAsia="en-US"/>
        </w:rPr>
        <w:pict>
          <v:shape id="_x0000_s1039" type="#_x0000_t202" style="position:absolute;left:0;text-align:left;margin-left:0;margin-top:0;width:121.2pt;height:159.75pt;z-index:251673600;mso-height-percent:200;mso-position-horizontal:center;mso-height-percent:200;mso-width-relative:margin;mso-height-relative:margin">
            <v:textbox style="mso-fit-shape-to-text:t">
              <w:txbxContent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9177F">
        <w:rPr>
          <w:sz w:val="32"/>
          <w:szCs w:val="32"/>
        </w:rPr>
        <w:t>Contraportada</w:t>
      </w: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p w:rsidR="00724B5D" w:rsidRDefault="00724B5D" w:rsidP="00A9177F">
      <w:pPr>
        <w:jc w:val="both"/>
        <w:rPr>
          <w:b/>
          <w:sz w:val="32"/>
          <w:szCs w:val="32"/>
        </w:rPr>
      </w:pPr>
    </w:p>
    <w:p w:rsidR="00A9177F" w:rsidRPr="00724B5D" w:rsidRDefault="00A9177F" w:rsidP="00724B5D">
      <w:pPr>
        <w:spacing w:line="360" w:lineRule="auto"/>
        <w:jc w:val="both"/>
        <w:rPr>
          <w:b/>
          <w:sz w:val="24"/>
          <w:szCs w:val="32"/>
        </w:rPr>
      </w:pPr>
      <w:r w:rsidRPr="00724B5D">
        <w:rPr>
          <w:b/>
          <w:sz w:val="24"/>
          <w:szCs w:val="32"/>
        </w:rPr>
        <w:t xml:space="preserve">RECORDA: </w:t>
      </w:r>
    </w:p>
    <w:p w:rsidR="00A9177F" w:rsidRPr="00724B5D" w:rsidRDefault="00A9177F" w:rsidP="00724B5D">
      <w:pPr>
        <w:spacing w:line="360" w:lineRule="auto"/>
        <w:ind w:left="720"/>
        <w:jc w:val="both"/>
        <w:rPr>
          <w:sz w:val="24"/>
          <w:szCs w:val="32"/>
        </w:rPr>
      </w:pPr>
    </w:p>
    <w:p w:rsidR="00A9177F" w:rsidRPr="00724B5D" w:rsidRDefault="00A9177F" w:rsidP="00724B5D">
      <w:pPr>
        <w:spacing w:line="360" w:lineRule="auto"/>
        <w:jc w:val="both"/>
        <w:rPr>
          <w:sz w:val="24"/>
          <w:szCs w:val="32"/>
        </w:rPr>
      </w:pPr>
      <w:r w:rsidRPr="00724B5D">
        <w:rPr>
          <w:sz w:val="24"/>
          <w:szCs w:val="32"/>
        </w:rPr>
        <w:t>Revisa el treball abans de lliurar-lo</w:t>
      </w:r>
    </w:p>
    <w:p w:rsidR="00A9177F" w:rsidRPr="00724B5D" w:rsidRDefault="00CB0503" w:rsidP="00724B5D">
      <w:pPr>
        <w:spacing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>I, prepara bé l’exposició</w:t>
      </w:r>
      <w:r w:rsidR="00A9177F" w:rsidRPr="00724B5D">
        <w:rPr>
          <w:sz w:val="24"/>
          <w:szCs w:val="32"/>
        </w:rPr>
        <w:t xml:space="preserve"> (No es tracta de llegir, es tracta d’explicar)</w:t>
      </w:r>
    </w:p>
    <w:p w:rsidR="00A9177F" w:rsidRDefault="00A9177F" w:rsidP="00A9177F">
      <w:pPr>
        <w:ind w:left="720"/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5952"/>
      </w:tblGrid>
      <w:tr w:rsidR="00A9177F" w:rsidRPr="007959DC" w:rsidTr="00724B5D">
        <w:trPr>
          <w:trHeight w:val="220"/>
        </w:trPr>
        <w:tc>
          <w:tcPr>
            <w:tcW w:w="3480" w:type="dxa"/>
          </w:tcPr>
          <w:p w:rsidR="00A9177F" w:rsidRPr="009455E7" w:rsidRDefault="00A9177F" w:rsidP="00724B5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Escollir</w:t>
            </w:r>
            <w:r w:rsidRPr="009455E7">
              <w:rPr>
                <w:b/>
                <w:szCs w:val="22"/>
              </w:rPr>
              <w:t xml:space="preserve"> el tema</w:t>
            </w:r>
          </w:p>
        </w:tc>
        <w:tc>
          <w:tcPr>
            <w:tcW w:w="6297" w:type="dxa"/>
          </w:tcPr>
          <w:p w:rsidR="00A9177F" w:rsidRPr="007959DC" w:rsidRDefault="00CB0503" w:rsidP="00CB050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Temes culturals, geogràfics, científics, descobriments, temes d’actualitat</w:t>
            </w:r>
            <w:r w:rsidR="005B3BD8">
              <w:rPr>
                <w:szCs w:val="22"/>
              </w:rPr>
              <w:t xml:space="preserve">, experiències viscudes, </w:t>
            </w:r>
            <w:r>
              <w:rPr>
                <w:szCs w:val="22"/>
              </w:rPr>
              <w:t xml:space="preserve">viatges, </w:t>
            </w:r>
            <w:r w:rsidR="005B3BD8">
              <w:rPr>
                <w:szCs w:val="22"/>
              </w:rPr>
              <w:t>experiments</w:t>
            </w:r>
            <w:r w:rsidR="00A9177F" w:rsidRPr="007959DC">
              <w:rPr>
                <w:szCs w:val="22"/>
              </w:rPr>
              <w:t>...</w:t>
            </w:r>
          </w:p>
        </w:tc>
      </w:tr>
      <w:tr w:rsidR="00A9177F" w:rsidRPr="007959DC" w:rsidTr="00724B5D">
        <w:trPr>
          <w:trHeight w:val="220"/>
        </w:trPr>
        <w:tc>
          <w:tcPr>
            <w:tcW w:w="3480" w:type="dxa"/>
          </w:tcPr>
          <w:p w:rsidR="00A9177F" w:rsidRPr="009455E7" w:rsidRDefault="00A9177F" w:rsidP="00724B5D">
            <w:pPr>
              <w:jc w:val="both"/>
              <w:rPr>
                <w:b/>
                <w:szCs w:val="22"/>
              </w:rPr>
            </w:pPr>
            <w:r w:rsidRPr="009455E7">
              <w:rPr>
                <w:b/>
                <w:szCs w:val="22"/>
              </w:rPr>
              <w:t>Organització de la informació</w:t>
            </w:r>
          </w:p>
        </w:tc>
        <w:tc>
          <w:tcPr>
            <w:tcW w:w="6297" w:type="dxa"/>
          </w:tcPr>
          <w:p w:rsidR="00A9177F" w:rsidRPr="007959DC" w:rsidRDefault="00A9177F" w:rsidP="00724B5D">
            <w:pPr>
              <w:jc w:val="both"/>
              <w:rPr>
                <w:szCs w:val="22"/>
              </w:rPr>
            </w:pPr>
            <w:r w:rsidRPr="007959DC">
              <w:rPr>
                <w:szCs w:val="22"/>
              </w:rPr>
              <w:t>Informació endreçada per apartats</w:t>
            </w:r>
          </w:p>
        </w:tc>
      </w:tr>
      <w:tr w:rsidR="00A9177F" w:rsidRPr="007959DC" w:rsidTr="00724B5D">
        <w:trPr>
          <w:trHeight w:val="240"/>
        </w:trPr>
        <w:tc>
          <w:tcPr>
            <w:tcW w:w="3480" w:type="dxa"/>
          </w:tcPr>
          <w:p w:rsidR="00A9177F" w:rsidRPr="009455E7" w:rsidRDefault="00A9177F" w:rsidP="00724B5D">
            <w:pPr>
              <w:jc w:val="both"/>
              <w:rPr>
                <w:b/>
                <w:szCs w:val="22"/>
              </w:rPr>
            </w:pPr>
            <w:r w:rsidRPr="009455E7">
              <w:rPr>
                <w:b/>
                <w:szCs w:val="22"/>
              </w:rPr>
              <w:t>Fer el treball escrit</w:t>
            </w:r>
          </w:p>
        </w:tc>
        <w:tc>
          <w:tcPr>
            <w:tcW w:w="6297" w:type="dxa"/>
          </w:tcPr>
          <w:p w:rsidR="00A9177F" w:rsidRPr="007959DC" w:rsidRDefault="00A9177F" w:rsidP="00724B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Seguint les pautes donades</w:t>
            </w:r>
          </w:p>
        </w:tc>
      </w:tr>
      <w:tr w:rsidR="00A9177F" w:rsidRPr="007959DC" w:rsidTr="00724B5D">
        <w:trPr>
          <w:trHeight w:val="220"/>
        </w:trPr>
        <w:tc>
          <w:tcPr>
            <w:tcW w:w="3480" w:type="dxa"/>
          </w:tcPr>
          <w:p w:rsidR="00A9177F" w:rsidRPr="009455E7" w:rsidRDefault="00A9177F" w:rsidP="00724B5D">
            <w:pPr>
              <w:jc w:val="both"/>
              <w:rPr>
                <w:b/>
                <w:szCs w:val="22"/>
              </w:rPr>
            </w:pPr>
            <w:r w:rsidRPr="009455E7">
              <w:rPr>
                <w:b/>
                <w:szCs w:val="22"/>
              </w:rPr>
              <w:t>Com s’ha d’explicar</w:t>
            </w:r>
          </w:p>
        </w:tc>
        <w:tc>
          <w:tcPr>
            <w:tcW w:w="6297" w:type="dxa"/>
          </w:tcPr>
          <w:p w:rsidR="00A9177F" w:rsidRDefault="00A9177F" w:rsidP="00724B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Preparem l’inici, l’enllaç entre les parts i el final</w:t>
            </w:r>
          </w:p>
          <w:p w:rsidR="00A9177F" w:rsidRPr="007959DC" w:rsidRDefault="00A9177F" w:rsidP="00724B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Memoritzem paraules clau per utilitzar-les en l’exposició.</w:t>
            </w:r>
          </w:p>
        </w:tc>
      </w:tr>
      <w:tr w:rsidR="00A9177F" w:rsidRPr="007959DC" w:rsidTr="00724B5D">
        <w:trPr>
          <w:trHeight w:val="200"/>
        </w:trPr>
        <w:tc>
          <w:tcPr>
            <w:tcW w:w="3480" w:type="dxa"/>
          </w:tcPr>
          <w:p w:rsidR="00A9177F" w:rsidRPr="009455E7" w:rsidRDefault="00A9177F" w:rsidP="00724B5D">
            <w:pPr>
              <w:jc w:val="both"/>
              <w:rPr>
                <w:b/>
                <w:szCs w:val="22"/>
              </w:rPr>
            </w:pPr>
            <w:r w:rsidRPr="009455E7">
              <w:rPr>
                <w:b/>
                <w:szCs w:val="22"/>
              </w:rPr>
              <w:t>El públic</w:t>
            </w:r>
          </w:p>
        </w:tc>
        <w:tc>
          <w:tcPr>
            <w:tcW w:w="6297" w:type="dxa"/>
          </w:tcPr>
          <w:p w:rsidR="00A9177F" w:rsidRPr="007959DC" w:rsidRDefault="00A9177F" w:rsidP="00724B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Preparem l’exposició  pensant si els companys ho podran entendre</w:t>
            </w:r>
          </w:p>
        </w:tc>
      </w:tr>
      <w:tr w:rsidR="00A9177F" w:rsidRPr="007959DC" w:rsidTr="00724B5D">
        <w:trPr>
          <w:trHeight w:val="240"/>
        </w:trPr>
        <w:tc>
          <w:tcPr>
            <w:tcW w:w="3480" w:type="dxa"/>
          </w:tcPr>
          <w:p w:rsidR="00A9177F" w:rsidRPr="009455E7" w:rsidRDefault="00A9177F" w:rsidP="00724B5D">
            <w:pPr>
              <w:jc w:val="both"/>
              <w:rPr>
                <w:b/>
                <w:szCs w:val="22"/>
              </w:rPr>
            </w:pPr>
            <w:r w:rsidRPr="009455E7">
              <w:rPr>
                <w:b/>
                <w:szCs w:val="22"/>
              </w:rPr>
              <w:t>Suports per a la memòria</w:t>
            </w:r>
          </w:p>
        </w:tc>
        <w:tc>
          <w:tcPr>
            <w:tcW w:w="6297" w:type="dxa"/>
          </w:tcPr>
          <w:p w:rsidR="00A9177F" w:rsidRPr="007959DC" w:rsidRDefault="00A9177F" w:rsidP="00724B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Un petit guió, objectes, imatges, algun títol,...</w:t>
            </w:r>
          </w:p>
        </w:tc>
      </w:tr>
      <w:tr w:rsidR="00A9177F" w:rsidRPr="007959DC" w:rsidTr="00724B5D">
        <w:trPr>
          <w:trHeight w:val="320"/>
        </w:trPr>
        <w:tc>
          <w:tcPr>
            <w:tcW w:w="3480" w:type="dxa"/>
            <w:tcBorders>
              <w:bottom w:val="single" w:sz="4" w:space="0" w:color="auto"/>
            </w:tcBorders>
          </w:tcPr>
          <w:p w:rsidR="00A9177F" w:rsidRPr="009455E7" w:rsidRDefault="00A9177F" w:rsidP="00724B5D">
            <w:pPr>
              <w:jc w:val="both"/>
              <w:rPr>
                <w:b/>
                <w:szCs w:val="22"/>
              </w:rPr>
            </w:pPr>
            <w:r w:rsidRPr="009455E7">
              <w:rPr>
                <w:b/>
                <w:szCs w:val="22"/>
              </w:rPr>
              <w:t>Suports per a l’exposició</w:t>
            </w:r>
          </w:p>
        </w:tc>
        <w:tc>
          <w:tcPr>
            <w:tcW w:w="6297" w:type="dxa"/>
            <w:tcBorders>
              <w:bottom w:val="single" w:sz="4" w:space="0" w:color="auto"/>
            </w:tcBorders>
          </w:tcPr>
          <w:p w:rsidR="00A9177F" w:rsidRDefault="00A9177F" w:rsidP="00724B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Mirem a tothom</w:t>
            </w:r>
          </w:p>
          <w:p w:rsidR="00A9177F" w:rsidRPr="007959DC" w:rsidRDefault="00A9177F" w:rsidP="00724B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Parlem de manera clara i entenedora</w:t>
            </w:r>
          </w:p>
        </w:tc>
      </w:tr>
    </w:tbl>
    <w:p w:rsidR="00A9177F" w:rsidRDefault="00A9177F" w:rsidP="003A4B7B">
      <w:pPr>
        <w:jc w:val="both"/>
        <w:rPr>
          <w:sz w:val="32"/>
          <w:szCs w:val="32"/>
        </w:rPr>
      </w:pPr>
      <w:bookmarkStart w:id="0" w:name="_GoBack"/>
      <w:bookmarkEnd w:id="0"/>
    </w:p>
    <w:sectPr w:rsidR="00A9177F" w:rsidSect="003F1BD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51" w:right="1134" w:bottom="568" w:left="1701" w:header="567" w:footer="56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BC9" w:rsidRDefault="00B35BC9">
      <w:r>
        <w:separator/>
      </w:r>
    </w:p>
  </w:endnote>
  <w:endnote w:type="continuationSeparator" w:id="0">
    <w:p w:rsidR="00B35BC9" w:rsidRDefault="00B3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5D" w:rsidRDefault="00724B5D">
    <w:pPr>
      <w:pStyle w:val="Piedepgina"/>
    </w:pPr>
    <w:r w:rsidRPr="00A9177F">
      <w:rPr>
        <w:noProof/>
        <w:lang w:val="es-ES"/>
      </w:rPr>
      <w:drawing>
        <wp:inline distT="0" distB="0" distL="0" distR="0" wp14:anchorId="18A01BD2" wp14:editId="51580375">
          <wp:extent cx="1172845" cy="615950"/>
          <wp:effectExtent l="19050" t="0" r="8255" b="0"/>
          <wp:docPr id="5" name="Imagen 3" descr="W:\TRASPÀS DIRECCIÓ\Logos\Logo Les Fo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TRASPÀS DIRECCIÓ\Logos\Logo Les Font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5D" w:rsidRDefault="00724B5D">
    <w:pPr>
      <w:pStyle w:val="Piedepgina"/>
      <w:spacing w:line="140" w:lineRule="exact"/>
      <w:rPr>
        <w:sz w:val="14"/>
      </w:rPr>
    </w:pPr>
    <w:r>
      <w:rPr>
        <w:noProof/>
        <w:sz w:val="14"/>
        <w:lang w:val="es-ES"/>
      </w:rPr>
      <w:drawing>
        <wp:inline distT="0" distB="0" distL="0" distR="0" wp14:anchorId="06EE98F4" wp14:editId="0A6E7B85">
          <wp:extent cx="2703195" cy="1450975"/>
          <wp:effectExtent l="19050" t="0" r="1905" b="0"/>
          <wp:docPr id="1" name="Imagen 1" descr="W:\TRASPÀS DIRECCIÓ\Logos\Logo Les Fo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TRASPÀS DIRECCIÓ\Logos\Logo Les Font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145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4B5D" w:rsidRDefault="00724B5D">
    <w:pPr>
      <w:pStyle w:val="Piedepgina"/>
    </w:pPr>
    <w:r>
      <w:rPr>
        <w:noProof/>
        <w:lang w:val="es-ES"/>
      </w:rPr>
      <w:drawing>
        <wp:inline distT="0" distB="0" distL="0" distR="0" wp14:anchorId="4B855D9B" wp14:editId="5664D74D">
          <wp:extent cx="1172845" cy="615950"/>
          <wp:effectExtent l="19050" t="0" r="8255" b="0"/>
          <wp:docPr id="3" name="Imagen 3" descr="W:\TRASPÀS DIRECCIÓ\Logos\Logo Les Fo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TRASPÀS DIRECCIÓ\Logos\Logo Les Font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BC9" w:rsidRDefault="00B35BC9">
      <w:r>
        <w:separator/>
      </w:r>
    </w:p>
  </w:footnote>
  <w:footnote w:type="continuationSeparator" w:id="0">
    <w:p w:rsidR="00B35BC9" w:rsidRDefault="00B35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5D" w:rsidRDefault="00724B5D" w:rsidP="00A9177F">
    <w:pPr>
      <w:pStyle w:val="Encabezado"/>
      <w:tabs>
        <w:tab w:val="clear" w:pos="4252"/>
        <w:tab w:val="left" w:pos="567"/>
      </w:tabs>
      <w:spacing w:line="240" w:lineRule="exact"/>
    </w:pPr>
    <w:r>
      <w:rPr>
        <w:noProof/>
        <w:lang w:val="es-ES"/>
      </w:rPr>
      <w:drawing>
        <wp:anchor distT="0" distB="0" distL="114300" distR="90170" simplePos="0" relativeHeight="251659776" behindDoc="0" locked="0" layoutInCell="0" allowOverlap="1" wp14:anchorId="36126127" wp14:editId="7A25D66D">
          <wp:simplePos x="0" y="0"/>
          <wp:positionH relativeFrom="page">
            <wp:posOffset>737870</wp:posOffset>
          </wp:positionH>
          <wp:positionV relativeFrom="page">
            <wp:posOffset>342265</wp:posOffset>
          </wp:positionV>
          <wp:extent cx="257175" cy="295275"/>
          <wp:effectExtent l="19050" t="0" r="9525" b="0"/>
          <wp:wrapSquare wrapText="right"/>
          <wp:docPr id="4" name="Imagen 1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C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Generalitat de Catalunya</w:t>
    </w:r>
  </w:p>
  <w:p w:rsidR="00724B5D" w:rsidRDefault="00724B5D" w:rsidP="00A9177F">
    <w:pPr>
      <w:pStyle w:val="Encabezado"/>
      <w:tabs>
        <w:tab w:val="clear" w:pos="4252"/>
        <w:tab w:val="clear" w:pos="8504"/>
        <w:tab w:val="left" w:pos="567"/>
        <w:tab w:val="left" w:pos="5190"/>
      </w:tabs>
      <w:spacing w:line="240" w:lineRule="exact"/>
    </w:pPr>
    <w:r>
      <w:t>Departament d’Ensenyament</w:t>
    </w:r>
  </w:p>
  <w:p w:rsidR="00724B5D" w:rsidRDefault="00724B5D" w:rsidP="00A9177F">
    <w:pPr>
      <w:pStyle w:val="Encabezado"/>
      <w:tabs>
        <w:tab w:val="clear" w:pos="4252"/>
        <w:tab w:val="left" w:pos="567"/>
      </w:tabs>
      <w:spacing w:line="240" w:lineRule="exact"/>
      <w:rPr>
        <w:b/>
      </w:rPr>
    </w:pPr>
    <w:r>
      <w:rPr>
        <w:b/>
      </w:rPr>
      <w:t xml:space="preserve">ESCOLA  LES FONTS </w:t>
    </w:r>
  </w:p>
  <w:p w:rsidR="00724B5D" w:rsidRDefault="00724B5D">
    <w:pPr>
      <w:pStyle w:val="Encabezado"/>
      <w:tabs>
        <w:tab w:val="clear" w:pos="4252"/>
        <w:tab w:val="left" w:pos="567"/>
      </w:tabs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5D" w:rsidRDefault="00724B5D">
    <w:pPr>
      <w:pStyle w:val="Encabezado"/>
      <w:tabs>
        <w:tab w:val="clear" w:pos="4252"/>
        <w:tab w:val="left" w:pos="567"/>
      </w:tabs>
      <w:spacing w:line="240" w:lineRule="exact"/>
    </w:pPr>
    <w:r>
      <w:rPr>
        <w:noProof/>
        <w:lang w:val="es-ES"/>
      </w:rPr>
      <w:drawing>
        <wp:anchor distT="0" distB="0" distL="114300" distR="90170" simplePos="0" relativeHeight="251657728" behindDoc="0" locked="0" layoutInCell="0" allowOverlap="1" wp14:anchorId="388973E0" wp14:editId="0C2F2016">
          <wp:simplePos x="0" y="0"/>
          <wp:positionH relativeFrom="page">
            <wp:posOffset>737870</wp:posOffset>
          </wp:positionH>
          <wp:positionV relativeFrom="page">
            <wp:posOffset>342265</wp:posOffset>
          </wp:positionV>
          <wp:extent cx="257175" cy="295275"/>
          <wp:effectExtent l="19050" t="0" r="9525" b="0"/>
          <wp:wrapSquare wrapText="right"/>
          <wp:docPr id="2" name="Imagen 1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C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Generalitat de Catalunya</w:t>
    </w:r>
  </w:p>
  <w:p w:rsidR="00724B5D" w:rsidRDefault="00724B5D">
    <w:pPr>
      <w:pStyle w:val="Encabezado"/>
      <w:tabs>
        <w:tab w:val="clear" w:pos="4252"/>
        <w:tab w:val="clear" w:pos="8504"/>
        <w:tab w:val="left" w:pos="567"/>
        <w:tab w:val="left" w:pos="5190"/>
      </w:tabs>
      <w:spacing w:line="240" w:lineRule="exact"/>
    </w:pPr>
    <w:r>
      <w:t>Departament d’Ensenyament</w:t>
    </w:r>
  </w:p>
  <w:p w:rsidR="00724B5D" w:rsidRDefault="00724B5D">
    <w:pPr>
      <w:pStyle w:val="Encabezado"/>
      <w:tabs>
        <w:tab w:val="clear" w:pos="4252"/>
        <w:tab w:val="left" w:pos="567"/>
      </w:tabs>
      <w:spacing w:line="240" w:lineRule="exact"/>
      <w:rPr>
        <w:b/>
      </w:rPr>
    </w:pPr>
    <w:r>
      <w:rPr>
        <w:b/>
      </w:rPr>
      <w:t xml:space="preserve">ESCOLA  LES FONTS </w:t>
    </w:r>
  </w:p>
  <w:p w:rsidR="00724B5D" w:rsidRDefault="00724B5D">
    <w:pPr>
      <w:pStyle w:val="Encabezado"/>
      <w:tabs>
        <w:tab w:val="clear" w:pos="4252"/>
        <w:tab w:val="left" w:pos="567"/>
      </w:tabs>
      <w:spacing w:line="140" w:lineRule="exact"/>
      <w:rPr>
        <w:color w:val="000000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EB0"/>
    <w:multiLevelType w:val="hybridMultilevel"/>
    <w:tmpl w:val="F51010D8"/>
    <w:lvl w:ilvl="0" w:tplc="311C5F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0434"/>
    <w:multiLevelType w:val="hybridMultilevel"/>
    <w:tmpl w:val="B2781144"/>
    <w:lvl w:ilvl="0" w:tplc="951246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30DD2"/>
    <w:multiLevelType w:val="hybridMultilevel"/>
    <w:tmpl w:val="C4F8F9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A606C"/>
    <w:multiLevelType w:val="hybridMultilevel"/>
    <w:tmpl w:val="5042557E"/>
    <w:lvl w:ilvl="0" w:tplc="2D0C8D3A">
      <w:start w:val="3"/>
      <w:numFmt w:val="bullet"/>
      <w:lvlText w:val="-"/>
      <w:lvlJc w:val="left"/>
      <w:pPr>
        <w:ind w:left="351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4">
    <w:nsid w:val="40331D0B"/>
    <w:multiLevelType w:val="hybridMultilevel"/>
    <w:tmpl w:val="15908124"/>
    <w:lvl w:ilvl="0" w:tplc="2886E74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F11A30"/>
    <w:multiLevelType w:val="hybridMultilevel"/>
    <w:tmpl w:val="903273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A69DF"/>
    <w:multiLevelType w:val="hybridMultilevel"/>
    <w:tmpl w:val="AFA4DD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506D5"/>
    <w:multiLevelType w:val="hybridMultilevel"/>
    <w:tmpl w:val="974A88E8"/>
    <w:lvl w:ilvl="0" w:tplc="A66AE37C">
      <w:start w:val="4"/>
      <w:numFmt w:val="bullet"/>
      <w:lvlText w:val="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671E4120"/>
    <w:multiLevelType w:val="hybridMultilevel"/>
    <w:tmpl w:val="7564FA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063DF"/>
    <w:multiLevelType w:val="hybridMultilevel"/>
    <w:tmpl w:val="9238F93E"/>
    <w:lvl w:ilvl="0" w:tplc="E3665B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2127D"/>
    <w:multiLevelType w:val="hybridMultilevel"/>
    <w:tmpl w:val="7BB67CAA"/>
    <w:lvl w:ilvl="0" w:tplc="007831F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B5D"/>
    <w:rsid w:val="000009DD"/>
    <w:rsid w:val="00024404"/>
    <w:rsid w:val="00062FF6"/>
    <w:rsid w:val="000650F3"/>
    <w:rsid w:val="0007613C"/>
    <w:rsid w:val="000843EF"/>
    <w:rsid w:val="00086E1D"/>
    <w:rsid w:val="000900F5"/>
    <w:rsid w:val="00116B95"/>
    <w:rsid w:val="00151D08"/>
    <w:rsid w:val="00183A81"/>
    <w:rsid w:val="001A07A8"/>
    <w:rsid w:val="001A7E3D"/>
    <w:rsid w:val="001C6350"/>
    <w:rsid w:val="001E12E3"/>
    <w:rsid w:val="001E4543"/>
    <w:rsid w:val="001F6A9D"/>
    <w:rsid w:val="00204200"/>
    <w:rsid w:val="00213932"/>
    <w:rsid w:val="0022154E"/>
    <w:rsid w:val="0022437D"/>
    <w:rsid w:val="0022715B"/>
    <w:rsid w:val="00227538"/>
    <w:rsid w:val="00230A9D"/>
    <w:rsid w:val="00245E79"/>
    <w:rsid w:val="00256137"/>
    <w:rsid w:val="0026514B"/>
    <w:rsid w:val="00265BD7"/>
    <w:rsid w:val="002A5048"/>
    <w:rsid w:val="002F1D27"/>
    <w:rsid w:val="00300DCD"/>
    <w:rsid w:val="0039602F"/>
    <w:rsid w:val="003A4B7B"/>
    <w:rsid w:val="003C4E9A"/>
    <w:rsid w:val="003D45DA"/>
    <w:rsid w:val="003E4CC7"/>
    <w:rsid w:val="003F1BDC"/>
    <w:rsid w:val="00401CA3"/>
    <w:rsid w:val="00407C9A"/>
    <w:rsid w:val="00413C0D"/>
    <w:rsid w:val="0042580F"/>
    <w:rsid w:val="0043042E"/>
    <w:rsid w:val="004324E4"/>
    <w:rsid w:val="004338F7"/>
    <w:rsid w:val="00440F2B"/>
    <w:rsid w:val="00446A57"/>
    <w:rsid w:val="004743A0"/>
    <w:rsid w:val="004A77AA"/>
    <w:rsid w:val="004B00B5"/>
    <w:rsid w:val="004D53B2"/>
    <w:rsid w:val="004F4044"/>
    <w:rsid w:val="00501C21"/>
    <w:rsid w:val="005806E5"/>
    <w:rsid w:val="005812F7"/>
    <w:rsid w:val="00587938"/>
    <w:rsid w:val="005A4E41"/>
    <w:rsid w:val="005B3511"/>
    <w:rsid w:val="005B3BD8"/>
    <w:rsid w:val="005D6956"/>
    <w:rsid w:val="005D7DF8"/>
    <w:rsid w:val="006350CA"/>
    <w:rsid w:val="00645998"/>
    <w:rsid w:val="00666E57"/>
    <w:rsid w:val="006B4782"/>
    <w:rsid w:val="006C4913"/>
    <w:rsid w:val="006E0E93"/>
    <w:rsid w:val="006E64BD"/>
    <w:rsid w:val="006F68E1"/>
    <w:rsid w:val="00705D09"/>
    <w:rsid w:val="007136CA"/>
    <w:rsid w:val="00724B5D"/>
    <w:rsid w:val="007454F1"/>
    <w:rsid w:val="00756172"/>
    <w:rsid w:val="00757CA9"/>
    <w:rsid w:val="007679A0"/>
    <w:rsid w:val="007700E7"/>
    <w:rsid w:val="0077598F"/>
    <w:rsid w:val="0077692C"/>
    <w:rsid w:val="007A1105"/>
    <w:rsid w:val="007B3E5D"/>
    <w:rsid w:val="007B405F"/>
    <w:rsid w:val="007C02E2"/>
    <w:rsid w:val="007E70D7"/>
    <w:rsid w:val="008536F1"/>
    <w:rsid w:val="0086221D"/>
    <w:rsid w:val="00874202"/>
    <w:rsid w:val="00880859"/>
    <w:rsid w:val="00892A3E"/>
    <w:rsid w:val="008973EE"/>
    <w:rsid w:val="008B5FB9"/>
    <w:rsid w:val="008F491A"/>
    <w:rsid w:val="009119AE"/>
    <w:rsid w:val="00916129"/>
    <w:rsid w:val="00924257"/>
    <w:rsid w:val="0094005D"/>
    <w:rsid w:val="00940E31"/>
    <w:rsid w:val="00950E67"/>
    <w:rsid w:val="009516F9"/>
    <w:rsid w:val="00956DD6"/>
    <w:rsid w:val="00961AEE"/>
    <w:rsid w:val="00966438"/>
    <w:rsid w:val="00966ED2"/>
    <w:rsid w:val="00977454"/>
    <w:rsid w:val="00985BDD"/>
    <w:rsid w:val="00995CB6"/>
    <w:rsid w:val="009B2544"/>
    <w:rsid w:val="009B47E8"/>
    <w:rsid w:val="009B7AC9"/>
    <w:rsid w:val="009E61F9"/>
    <w:rsid w:val="00A41417"/>
    <w:rsid w:val="00A9177F"/>
    <w:rsid w:val="00AD7B3A"/>
    <w:rsid w:val="00AE2798"/>
    <w:rsid w:val="00AE57E8"/>
    <w:rsid w:val="00AE67ED"/>
    <w:rsid w:val="00AF6D7B"/>
    <w:rsid w:val="00B35BC9"/>
    <w:rsid w:val="00B66CEB"/>
    <w:rsid w:val="00B73BBC"/>
    <w:rsid w:val="00B90F3E"/>
    <w:rsid w:val="00BC360E"/>
    <w:rsid w:val="00BF01C1"/>
    <w:rsid w:val="00C06A6E"/>
    <w:rsid w:val="00C11EB4"/>
    <w:rsid w:val="00C15012"/>
    <w:rsid w:val="00C53046"/>
    <w:rsid w:val="00C84580"/>
    <w:rsid w:val="00CB0503"/>
    <w:rsid w:val="00CD358C"/>
    <w:rsid w:val="00CD4DD7"/>
    <w:rsid w:val="00CE0C08"/>
    <w:rsid w:val="00D04704"/>
    <w:rsid w:val="00D10FA9"/>
    <w:rsid w:val="00D76F53"/>
    <w:rsid w:val="00D851E1"/>
    <w:rsid w:val="00D92D43"/>
    <w:rsid w:val="00DA3F42"/>
    <w:rsid w:val="00DA607A"/>
    <w:rsid w:val="00DD356D"/>
    <w:rsid w:val="00E03B42"/>
    <w:rsid w:val="00E055E5"/>
    <w:rsid w:val="00E12B9C"/>
    <w:rsid w:val="00E13A5F"/>
    <w:rsid w:val="00E408F7"/>
    <w:rsid w:val="00E6490F"/>
    <w:rsid w:val="00E658D3"/>
    <w:rsid w:val="00E92A58"/>
    <w:rsid w:val="00EE44AD"/>
    <w:rsid w:val="00F0478C"/>
    <w:rsid w:val="00F55601"/>
    <w:rsid w:val="00F61DD5"/>
    <w:rsid w:val="00F8211E"/>
    <w:rsid w:val="00FA1856"/>
    <w:rsid w:val="00FB582B"/>
    <w:rsid w:val="00FC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77F"/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link w:val="Ttulo1Car"/>
    <w:qFormat/>
    <w:rsid w:val="007C02E2"/>
    <w:pPr>
      <w:keepNext/>
      <w:jc w:val="both"/>
      <w:outlineLvl w:val="0"/>
    </w:pPr>
    <w:rPr>
      <w:rFonts w:ascii="Comic Sans MS" w:hAnsi="Comic Sans MS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40E3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40E31"/>
    <w:pPr>
      <w:tabs>
        <w:tab w:val="center" w:pos="4252"/>
        <w:tab w:val="right" w:pos="8504"/>
      </w:tabs>
    </w:pPr>
  </w:style>
  <w:style w:type="character" w:styleId="Hipervnculo">
    <w:name w:val="Hyperlink"/>
    <w:rsid w:val="00940E31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136CA"/>
    <w:pPr>
      <w:jc w:val="both"/>
    </w:pPr>
    <w:rPr>
      <w:rFonts w:ascii="Comic Sans MS" w:hAnsi="Comic Sans MS"/>
    </w:rPr>
  </w:style>
  <w:style w:type="character" w:customStyle="1" w:styleId="Textoindependiente2Car">
    <w:name w:val="Texto independiente 2 Car"/>
    <w:link w:val="Textoindependiente2"/>
    <w:rsid w:val="007136CA"/>
    <w:rPr>
      <w:rFonts w:ascii="Comic Sans MS" w:hAnsi="Comic Sans MS"/>
      <w:sz w:val="24"/>
      <w:szCs w:val="24"/>
      <w:lang w:val="ca-ES"/>
    </w:rPr>
  </w:style>
  <w:style w:type="table" w:styleId="Tablaconcuadrcula">
    <w:name w:val="Table Grid"/>
    <w:basedOn w:val="Tablanormal"/>
    <w:rsid w:val="00713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A4E41"/>
    <w:pPr>
      <w:spacing w:after="120"/>
    </w:pPr>
  </w:style>
  <w:style w:type="character" w:customStyle="1" w:styleId="TextoindependienteCar">
    <w:name w:val="Texto independiente Car"/>
    <w:link w:val="Textoindependiente"/>
    <w:rsid w:val="005A4E41"/>
    <w:rPr>
      <w:sz w:val="24"/>
      <w:szCs w:val="24"/>
      <w:lang w:val="ca-ES"/>
    </w:rPr>
  </w:style>
  <w:style w:type="character" w:customStyle="1" w:styleId="EncabezadoCar">
    <w:name w:val="Encabezado Car"/>
    <w:link w:val="Encabezado"/>
    <w:rsid w:val="00265BD7"/>
    <w:rPr>
      <w:rFonts w:ascii="Arial" w:hAnsi="Arial"/>
      <w:sz w:val="22"/>
      <w:lang w:eastAsia="es-ES"/>
    </w:rPr>
  </w:style>
  <w:style w:type="paragraph" w:styleId="Subttulo">
    <w:name w:val="Subtitle"/>
    <w:basedOn w:val="Normal"/>
    <w:link w:val="SubttuloCar"/>
    <w:qFormat/>
    <w:rsid w:val="007C02E2"/>
    <w:rPr>
      <w:b/>
      <w:bCs/>
    </w:rPr>
  </w:style>
  <w:style w:type="character" w:customStyle="1" w:styleId="SubttuloCar">
    <w:name w:val="Subtítulo Car"/>
    <w:link w:val="Subttulo"/>
    <w:rsid w:val="007C02E2"/>
    <w:rPr>
      <w:b/>
      <w:bCs/>
      <w:sz w:val="24"/>
      <w:lang w:val="ca-ES"/>
    </w:rPr>
  </w:style>
  <w:style w:type="paragraph" w:styleId="Ttulo">
    <w:name w:val="Title"/>
    <w:basedOn w:val="Normal"/>
    <w:link w:val="TtuloCar"/>
    <w:qFormat/>
    <w:rsid w:val="007C02E2"/>
    <w:pPr>
      <w:jc w:val="center"/>
    </w:pPr>
    <w:rPr>
      <w:b/>
      <w:bCs/>
    </w:rPr>
  </w:style>
  <w:style w:type="character" w:customStyle="1" w:styleId="TtuloCar">
    <w:name w:val="Título Car"/>
    <w:link w:val="Ttulo"/>
    <w:rsid w:val="007C02E2"/>
    <w:rPr>
      <w:rFonts w:ascii="Arial" w:hAnsi="Arial"/>
      <w:b/>
      <w:bCs/>
      <w:sz w:val="24"/>
      <w:lang w:val="ca-ES"/>
    </w:rPr>
  </w:style>
  <w:style w:type="character" w:customStyle="1" w:styleId="Ttulo1Car">
    <w:name w:val="Título 1 Car"/>
    <w:basedOn w:val="Fuentedeprrafopredeter"/>
    <w:link w:val="Ttulo1"/>
    <w:rsid w:val="007C02E2"/>
    <w:rPr>
      <w:rFonts w:ascii="Comic Sans MS" w:hAnsi="Comic Sans MS"/>
      <w:b/>
      <w:bCs/>
      <w:sz w:val="24"/>
      <w:szCs w:val="24"/>
      <w:u w:val="single"/>
      <w:lang w:val="ca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02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02E2"/>
    <w:rPr>
      <w:b/>
      <w:bCs/>
      <w:i/>
      <w:iCs/>
      <w:color w:val="4F81BD" w:themeColor="accent1"/>
      <w:sz w:val="24"/>
      <w:szCs w:val="24"/>
    </w:rPr>
  </w:style>
  <w:style w:type="paragraph" w:styleId="Textodeglobo">
    <w:name w:val="Balloon Text"/>
    <w:basedOn w:val="Normal"/>
    <w:link w:val="TextodegloboCar"/>
    <w:rsid w:val="00A917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917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177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ci&#243;\Desktop\Logos%20i%20plantilles\plantilla%20vertical%20inter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44BB-AD8E-4203-8BBC-1A34D3DC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vertical intern.dotx</Template>
  <TotalTime>113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Plantilla carta</vt:lpstr>
      <vt:lpstr>Plantilla carta</vt:lpstr>
    </vt:vector>
  </TitlesOfParts>
  <Company>Generalitat de Catalunya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carta</dc:title>
  <dc:creator>direcció</dc:creator>
  <cp:lastModifiedBy>super</cp:lastModifiedBy>
  <cp:revision>17</cp:revision>
  <cp:lastPrinted>2014-08-07T08:08:00Z</cp:lastPrinted>
  <dcterms:created xsi:type="dcterms:W3CDTF">2016-11-02T12:08:00Z</dcterms:created>
  <dcterms:modified xsi:type="dcterms:W3CDTF">2016-12-13T12:23:00Z</dcterms:modified>
</cp:coreProperties>
</file>