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192" w:rsidRDefault="006D7192">
      <w:r>
        <w:rPr>
          <w:noProof/>
          <w:lang w:eastAsia="es-ES"/>
        </w:rPr>
        <w:pict>
          <v:shapetype id="_x0000_t202" coordsize="21600,21600" o:spt="202" path="m,l,21600r21600,l21600,xe">
            <v:stroke joinstyle="miter"/>
            <v:path gradientshapeok="t" o:connecttype="rect"/>
          </v:shapetype>
          <v:shape id="1 Cuadro de texto" o:spid="_x0000_s1026" type="#_x0000_t202" style="position:absolute;margin-left:-.3pt;margin-top:-.35pt;width:440.25pt;height:97.5pt;z-index:251658240;visibility:visible" filled="f" stroked="f">
            <v:fill o:detectmouseclick="t"/>
            <v:textbox>
              <w:txbxContent>
                <w:p w:rsidR="006D7192" w:rsidRPr="00622BA6" w:rsidRDefault="006D7192" w:rsidP="00622BA6">
                  <w:pPr>
                    <w:jc w:val="center"/>
                    <w:rPr>
                      <w:b/>
                      <w:bCs/>
                      <w:sz w:val="72"/>
                      <w:szCs w:val="72"/>
                    </w:rPr>
                  </w:pPr>
                  <w:r>
                    <w:rPr>
                      <w:b/>
                      <w:bCs/>
                      <w:sz w:val="72"/>
                      <w:szCs w:val="72"/>
                    </w:rPr>
                    <w:t>VIATGE A TAILÀNDIA</w:t>
                  </w:r>
                </w:p>
              </w:txbxContent>
            </v:textbox>
          </v:shape>
        </w:pict>
      </w:r>
    </w:p>
    <w:p w:rsidR="006D7192" w:rsidRPr="00622BA6" w:rsidRDefault="006D7192" w:rsidP="00622BA6"/>
    <w:p w:rsidR="006D7192" w:rsidRPr="00622BA6" w:rsidRDefault="006D7192" w:rsidP="00622BA6"/>
    <w:p w:rsidR="006D7192" w:rsidRDefault="006D7192" w:rsidP="00622BA6">
      <w:pPr>
        <w:jc w:val="both"/>
      </w:pPr>
    </w:p>
    <w:p w:rsidR="006D7192" w:rsidRPr="00F537D0" w:rsidRDefault="006D7192" w:rsidP="00A23266">
      <w:pPr>
        <w:spacing w:line="480" w:lineRule="auto"/>
        <w:jc w:val="both"/>
        <w:rPr>
          <w:rFonts w:ascii="Tahoma" w:hAnsi="Tahoma" w:cs="Tahoma"/>
          <w:sz w:val="28"/>
          <w:szCs w:val="28"/>
          <w:lang w:val="ca-ES"/>
        </w:rPr>
      </w:pPr>
      <w:r w:rsidRPr="00F537D0">
        <w:rPr>
          <w:rFonts w:ascii="Tahoma" w:hAnsi="Tahoma" w:cs="Tahoma"/>
          <w:sz w:val="28"/>
          <w:szCs w:val="28"/>
          <w:lang w:val="ca-ES"/>
        </w:rPr>
        <w:t>Fa poc va arribar un nen nou a l’escola. No sabia parlar català ni tampoc castellà. Entendre’s amb ell  era molt difícil, ja que l’única eina que teníem per parlar amb ell eren els signes i un petit diccionari espanyol-tailandès.  El  primer  dia  que va venir a l’escola no parlava, com a molt deia que sí amb un moviment de cap.  A l’hora del pati vam ensenyar-li a jugar a futbol i ens ho vam passar molt bé i també vam aprendre a pronunciar el seu nom, Chakkrapan. Crec que quan va arribar es devia sentir una mica trist,  suposo que trobava a faltar la resta de la seva família i els seus amics. Entre tots vam suposar que l’havíem d’ajudar, així que vam fer tot el possible perquè es sentís bé a Catalunya. Els meus pares es van fer molt amics dels seus i passàvem moltes bones estones junts.</w:t>
      </w:r>
    </w:p>
    <w:p w:rsidR="006D7192" w:rsidRPr="00F537D0" w:rsidRDefault="006D7192" w:rsidP="00F537D0">
      <w:pPr>
        <w:spacing w:line="480" w:lineRule="auto"/>
        <w:jc w:val="both"/>
        <w:rPr>
          <w:rFonts w:ascii="Tahoma" w:hAnsi="Tahoma" w:cs="Tahoma"/>
          <w:sz w:val="28"/>
          <w:szCs w:val="28"/>
          <w:lang w:val="ca-ES"/>
        </w:rPr>
      </w:pPr>
      <w:r w:rsidRPr="00F537D0">
        <w:rPr>
          <w:rFonts w:ascii="Tahoma" w:hAnsi="Tahoma" w:cs="Tahoma"/>
          <w:sz w:val="28"/>
          <w:szCs w:val="28"/>
          <w:lang w:val="ca-ES"/>
        </w:rPr>
        <w:t>A causa de la famosa crisi econòmica la mare va perdre la feina i es va quedar a l’atur i al cap d’unes setmanes, el meu pare també. La situació era preocupant! Però el pare d’en Chakkrapan els va oferir una feina molt ben pagada a Tailàndia, a la seva empresa. D’entrada la idea costava de digerir, però després de molts dies de donar-hi voltes, els meus pares van acceptar la feina.  En el primer moment em vaig sentir una mica trist ja que segurament només veuria la família i els amics per les vacances, de tant en tant. Després, com que la família d’en Chakkrapan i ell m’animaven, ja em sentia més content.</w:t>
      </w:r>
    </w:p>
    <w:p w:rsidR="006D7192" w:rsidRPr="00F537D0" w:rsidRDefault="006D7192" w:rsidP="00F537D0">
      <w:pPr>
        <w:spacing w:line="480" w:lineRule="auto"/>
        <w:jc w:val="both"/>
        <w:rPr>
          <w:rFonts w:ascii="Tahoma" w:hAnsi="Tahoma" w:cs="Tahoma"/>
          <w:sz w:val="28"/>
          <w:szCs w:val="28"/>
          <w:lang w:val="ca-ES"/>
        </w:rPr>
      </w:pPr>
      <w:bookmarkStart w:id="0" w:name="_GoBack"/>
      <w:bookmarkEnd w:id="0"/>
      <w:r w:rsidRPr="00F537D0">
        <w:rPr>
          <w:rFonts w:ascii="Tahoma" w:hAnsi="Tahoma" w:cs="Tahoma"/>
          <w:sz w:val="28"/>
          <w:szCs w:val="28"/>
          <w:lang w:val="ca-ES"/>
        </w:rPr>
        <w:t>El diumenge vam marxar a les set del matí amb l’avió i vam fer unes deu hores de vol fins a Bangkok, i allà vam agafar un taxi fins a Chiang Mai, un poble petit del nord de Tailàndia. Quan vam arribar vam anar caminant fins la nostra nova llar, una casa petitona al costat d’una plaça d’allà anomenada Nong Kong Ko. Vam entrar al pis i vam veure que tenia un decorat com del segle XVIII o XIX. Quan vam entrar al menjador de cop vam tenir una gran sorpresa, la família den Chackkrapan estaven esperant-nos i en Chakkrapan i els seus pares ens veien i nosaltres els veiem per una “webcam”. Ens ho vam passar molt bé, tota la tarda vam estar de festa!</w:t>
      </w:r>
    </w:p>
    <w:p w:rsidR="006D7192" w:rsidRPr="00F537D0" w:rsidRDefault="006D7192" w:rsidP="00F537D0">
      <w:pPr>
        <w:spacing w:line="480" w:lineRule="auto"/>
        <w:jc w:val="both"/>
        <w:rPr>
          <w:rFonts w:ascii="Tahoma" w:hAnsi="Tahoma" w:cs="Tahoma"/>
          <w:sz w:val="28"/>
          <w:szCs w:val="28"/>
          <w:lang w:val="ca-ES"/>
        </w:rPr>
      </w:pPr>
      <w:r w:rsidRPr="00F537D0">
        <w:rPr>
          <w:rFonts w:ascii="Tahoma" w:hAnsi="Tahoma" w:cs="Tahoma"/>
          <w:sz w:val="28"/>
          <w:szCs w:val="28"/>
          <w:lang w:val="ca-ES"/>
        </w:rPr>
        <w:t>Quan vaig començar l’escola, el primer dia em vaig sentir una mica sol, però el altres dies van estar molt bé perquè hi havia molts alumnes que em deien coses, jo no els entenia i solament feia una rialleta per fer alguna cosa. La segona setmana ja sabia parlar una mica de tailandès. A Llengua em posaven els dibuixos de coses i jo els havia d’escriure en tailandès, a Matemàtiques ja em sortia, perquè els números eren els mateixos, les altres assignatures ja seguia força i a educació física m’ho passava molt bé i  la professora m’ensenyava molt  bé els jocs. Tant els professors com els alumnes, tots, em van ajudar molt. Crec que vaig entendre perfectament com es va sentir en Chakkrapan a l’arribar a Catalunya i de la importància de rebre bé i ajudar a la gent que ve de fora.</w:t>
      </w:r>
    </w:p>
    <w:sectPr w:rsidR="006D7192" w:rsidRPr="00F537D0" w:rsidSect="00A035E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2BA6"/>
    <w:rsid w:val="00244F1B"/>
    <w:rsid w:val="002912C2"/>
    <w:rsid w:val="00442CE6"/>
    <w:rsid w:val="004870D6"/>
    <w:rsid w:val="004F1FE0"/>
    <w:rsid w:val="0062269B"/>
    <w:rsid w:val="00622BA6"/>
    <w:rsid w:val="00677B3F"/>
    <w:rsid w:val="006B5822"/>
    <w:rsid w:val="006D7192"/>
    <w:rsid w:val="00807DCF"/>
    <w:rsid w:val="008253B9"/>
    <w:rsid w:val="00A035E4"/>
    <w:rsid w:val="00A23266"/>
    <w:rsid w:val="00A3000B"/>
    <w:rsid w:val="00B522AB"/>
    <w:rsid w:val="00C408FB"/>
    <w:rsid w:val="00D94E20"/>
    <w:rsid w:val="00EA6027"/>
    <w:rsid w:val="00F537D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5E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3</Pages>
  <Words>438</Words>
  <Characters>2414</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dc:creator>
  <cp:keywords/>
  <dc:description/>
  <cp:lastModifiedBy>Pc3</cp:lastModifiedBy>
  <cp:revision>3</cp:revision>
  <dcterms:created xsi:type="dcterms:W3CDTF">2010-10-14T10:36:00Z</dcterms:created>
  <dcterms:modified xsi:type="dcterms:W3CDTF">2010-10-15T13:18:00Z</dcterms:modified>
</cp:coreProperties>
</file>