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C13" w:rsidRDefault="000D4C13">
      <w:r>
        <w:t>ACTIVITAT 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TERCER TRIMESTRE</w:t>
      </w:r>
    </w:p>
    <w:p w:rsidR="000D4C13" w:rsidRDefault="000D4C13"/>
    <w:p w:rsidR="000D4C13" w:rsidRDefault="000D4C13"/>
    <w:p w:rsidR="000D4C13" w:rsidRDefault="000D4C13">
      <w:r>
        <w:t>1. En un exercici estàtic, expliqueu què és un estirament passiu i un estirament assistit i en què és diferencien principalment?</w:t>
      </w:r>
    </w:p>
    <w:p w:rsidR="000D4C13" w:rsidRDefault="000D4C13">
      <w:r>
        <w:t>Poseu un exemple de cadascuns:</w:t>
      </w:r>
    </w:p>
    <w:p w:rsidR="000D4C13" w:rsidRDefault="000D4C13">
      <w:r>
        <w:t>2. Què són els exercicis dinàmics i quin tipus hi trobem quan treballem la flexibilitat? Quines consideracions hem de tenir en compte en aquest exercicis per evitar lesions? Poseu alguns exemples</w:t>
      </w:r>
    </w:p>
    <w:p w:rsidR="000D4C13" w:rsidRDefault="000D4C13">
      <w:r>
        <w:t>3.  Expliqueu les fases que hem d’aplicar en un RCP.</w:t>
      </w:r>
    </w:p>
    <w:p w:rsidR="000D4C13" w:rsidRDefault="000D4C13" w:rsidP="00A15D9D">
      <w:pPr>
        <w:spacing w:line="480" w:lineRule="auto"/>
      </w:pPr>
      <w:r>
        <w:t>4. En què consisteix el joc de “ultimate”(objectiu del joc, terreny de joc i regles bàsiques).</w:t>
      </w:r>
    </w:p>
    <w:p w:rsidR="000D4C13" w:rsidRDefault="000D4C13" w:rsidP="00A15D9D">
      <w:pPr>
        <w:spacing w:line="480" w:lineRule="auto"/>
      </w:pPr>
      <w:r>
        <w:t>5.  Quina finalitat té les activitats recreatives?  Com es puntua en el tennis platja?</w:t>
      </w:r>
    </w:p>
    <w:p w:rsidR="000D4C13" w:rsidRDefault="000D4C13"/>
    <w:p w:rsidR="000D4C13" w:rsidRDefault="000D4C13"/>
    <w:p w:rsidR="000D4C13" w:rsidRDefault="000D4C13" w:rsidP="00A15D9D">
      <w:hyperlink r:id="rId4" w:history="1">
        <w:r w:rsidRPr="00185A0F">
          <w:rPr>
            <w:rStyle w:val="Hyperlink"/>
          </w:rPr>
          <w:t>http://www.edu365.cat/eso/muds/ed_fisica/flexibilitat/index3.htm</w:t>
        </w:r>
      </w:hyperlink>
    </w:p>
    <w:p w:rsidR="000D4C13" w:rsidRDefault="000D4C13" w:rsidP="00A15D9D">
      <w:hyperlink r:id="rId5" w:history="1">
        <w:r w:rsidRPr="00C601FF">
          <w:rPr>
            <w:rStyle w:val="Hyperlink"/>
          </w:rPr>
          <w:t>http://tesis.udea.edu.co/dspace/bitstream/10495/1415/1/Ultimate.pdf</w:t>
        </w:r>
      </w:hyperlink>
    </w:p>
    <w:p w:rsidR="000D4C13" w:rsidRDefault="000D4C13" w:rsidP="00A15D9D">
      <w:hyperlink r:id="rId6" w:history="1">
        <w:r w:rsidRPr="00C601FF">
          <w:rPr>
            <w:rStyle w:val="Hyperlink"/>
          </w:rPr>
          <w:t>http://www.peixets.org/peixets/</w:t>
        </w:r>
      </w:hyperlink>
    </w:p>
    <w:p w:rsidR="000D4C13" w:rsidRDefault="000D4C13" w:rsidP="00A15D9D">
      <w:hyperlink r:id="rId7" w:history="1">
        <w:r w:rsidRPr="007F6D3F">
          <w:rPr>
            <w:rStyle w:val="Hyperlink"/>
          </w:rPr>
          <w:t>http://www.fctennis.cat/?page_id=853</w:t>
        </w:r>
      </w:hyperlink>
    </w:p>
    <w:p w:rsidR="000D4C13" w:rsidRDefault="000D4C13" w:rsidP="00A15D9D">
      <w:hyperlink r:id="rId8" w:history="1">
        <w:r w:rsidRPr="007F6D3F">
          <w:rPr>
            <w:rStyle w:val="Hyperlink"/>
          </w:rPr>
          <w:t>http://www.tenisgimeno.com/tenis/reglas/reglasPlaya.pdf</w:t>
        </w:r>
      </w:hyperlink>
    </w:p>
    <w:p w:rsidR="000D4C13" w:rsidRDefault="000D4C13" w:rsidP="00A15D9D">
      <w:hyperlink r:id="rId9" w:history="1">
        <w:r w:rsidRPr="007F6D3F">
          <w:rPr>
            <w:rStyle w:val="Hyperlink"/>
          </w:rPr>
          <w:t>http://articulos.revista-apunts.com/04/ca/004_004-007_cat.pdf</w:t>
        </w:r>
      </w:hyperlink>
    </w:p>
    <w:p w:rsidR="000D4C13" w:rsidRDefault="000D4C13" w:rsidP="00A15D9D"/>
    <w:p w:rsidR="000D4C13" w:rsidRDefault="000D4C13" w:rsidP="00A15D9D"/>
    <w:p w:rsidR="000D4C13" w:rsidRDefault="000D4C13" w:rsidP="00A15D9D"/>
    <w:p w:rsidR="000D4C13" w:rsidRDefault="000D4C13" w:rsidP="00A15D9D">
      <w:r>
        <w:t>DATA LÍMIT:  27 DE MAIG</w:t>
      </w:r>
    </w:p>
    <w:p w:rsidR="000D4C13" w:rsidRDefault="000D4C13" w:rsidP="00A15D9D"/>
    <w:p w:rsidR="000D4C13" w:rsidRDefault="000D4C13" w:rsidP="00A15D9D">
      <w:r>
        <w:t>De cara al curs vinent, quins esports o activitat física us agradaria fer?</w:t>
      </w:r>
    </w:p>
    <w:p w:rsidR="000D4C13" w:rsidRPr="00471486" w:rsidRDefault="000D4C13" w:rsidP="00A15D9D"/>
    <w:p w:rsidR="000D4C13" w:rsidRPr="00630A63" w:rsidRDefault="000D4C13" w:rsidP="00A15D9D"/>
    <w:p w:rsidR="000D4C13" w:rsidRPr="00630A63" w:rsidRDefault="000D4C13" w:rsidP="00A15D9D"/>
    <w:p w:rsidR="000D4C13" w:rsidRDefault="000D4C13" w:rsidP="00A15D9D"/>
    <w:p w:rsidR="000D4C13" w:rsidRDefault="000D4C13"/>
    <w:sectPr w:rsidR="000D4C13" w:rsidSect="006330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22FF"/>
    <w:rsid w:val="000D4C13"/>
    <w:rsid w:val="0013643A"/>
    <w:rsid w:val="00185A0F"/>
    <w:rsid w:val="001E3815"/>
    <w:rsid w:val="003E7F6F"/>
    <w:rsid w:val="00440DE2"/>
    <w:rsid w:val="00471486"/>
    <w:rsid w:val="00630A63"/>
    <w:rsid w:val="00633079"/>
    <w:rsid w:val="006C3B04"/>
    <w:rsid w:val="007822FF"/>
    <w:rsid w:val="007F6D3F"/>
    <w:rsid w:val="00822283"/>
    <w:rsid w:val="00A15D9D"/>
    <w:rsid w:val="00A60608"/>
    <w:rsid w:val="00A94585"/>
    <w:rsid w:val="00AD5E6B"/>
    <w:rsid w:val="00B13B38"/>
    <w:rsid w:val="00C60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07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822FF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440DE2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nisgimeno.com/tenis/reglas/reglasPlaya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ctennis.cat/?page_id=85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eixets.org/peixets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tesis.udea.edu.co/dspace/bitstream/10495/1415/1/Ultimate.pdf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edu365.cat/eso/muds/ed_fisica/flexibilitat/index3.htm" TargetMode="External"/><Relationship Id="rId9" Type="http://schemas.openxmlformats.org/officeDocument/2006/relationships/hyperlink" Target="http://articulos.revista-apunts.com/04/ca/004_004-007_ca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63</TotalTime>
  <Pages>2</Pages>
  <Words>220</Words>
  <Characters>1255</Characters>
  <Application>Microsoft Office Outlook</Application>
  <DocSecurity>0</DocSecurity>
  <Lines>0</Lines>
  <Paragraphs>0</Paragraphs>
  <ScaleCrop>false</ScaleCrop>
  <Company>Departament d'Educació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Generalitat de Catalunya</dc:creator>
  <cp:keywords/>
  <dc:description/>
  <cp:lastModifiedBy>IES</cp:lastModifiedBy>
  <cp:revision>5</cp:revision>
  <dcterms:created xsi:type="dcterms:W3CDTF">2011-04-26T14:44:00Z</dcterms:created>
  <dcterms:modified xsi:type="dcterms:W3CDTF">2011-05-05T14:28:00Z</dcterms:modified>
</cp:coreProperties>
</file>